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828"/>
        <w:gridCol w:w="2267"/>
        <w:gridCol w:w="2107"/>
        <w:gridCol w:w="2572"/>
      </w:tblGrid>
      <w:tr w:rsidR="007C72ED" w:rsidRPr="004472C1" w14:paraId="01095466" w14:textId="77777777" w:rsidTr="002A22DA">
        <w:trPr>
          <w:trHeight w:val="264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CA16C" w14:textId="77777777" w:rsidR="007C72ED" w:rsidRPr="004472C1" w:rsidRDefault="007C72ED" w:rsidP="002A2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05584109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ESKARIA AURKEZTEN DUEN PERTSONA EDO ENTITATEA </w:t>
            </w:r>
          </w:p>
        </w:tc>
      </w:tr>
      <w:tr w:rsidR="007C72ED" w:rsidRPr="004472C1" w14:paraId="27210701" w14:textId="77777777" w:rsidTr="002A22DA">
        <w:trPr>
          <w:trHeight w:val="227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78E51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  <w:r w:rsidRPr="004472C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Pr="004472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B9B48" w14:textId="77777777" w:rsidR="007C72ED" w:rsidRPr="00F4020D" w:rsidRDefault="007C72ED" w:rsidP="002A22DA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 xml:space="preserve">NAN - IFZ </w:t>
            </w:r>
          </w:p>
        </w:tc>
      </w:tr>
      <w:tr w:rsidR="007C72ED" w:rsidRPr="004472C1" w14:paraId="60FAAC80" w14:textId="77777777" w:rsidTr="002A22DA">
        <w:trPr>
          <w:trHeight w:val="397"/>
        </w:trPr>
        <w:tc>
          <w:tcPr>
            <w:tcW w:w="8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6FEE" w14:textId="77777777" w:rsidR="007C72ED" w:rsidRPr="004472C1" w:rsidRDefault="007C72ED" w:rsidP="002A22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CAA3" w14:textId="77777777" w:rsidR="007C72ED" w:rsidRPr="004472C1" w:rsidRDefault="007C72ED" w:rsidP="002A22DA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72ED" w:rsidRPr="004472C1" w14:paraId="50A3A81A" w14:textId="77777777" w:rsidTr="002A22DA">
        <w:trPr>
          <w:trHeight w:val="227"/>
        </w:trPr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889D0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BA5D6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 w:rsidRPr="005917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5E234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917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C72ED" w:rsidRPr="004472C1" w14:paraId="42E230EE" w14:textId="77777777" w:rsidTr="002A22DA">
        <w:trPr>
          <w:trHeight w:val="397"/>
        </w:trPr>
        <w:tc>
          <w:tcPr>
            <w:tcW w:w="6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C4AA" w14:textId="77777777" w:rsidR="007C72ED" w:rsidRDefault="007C72ED" w:rsidP="002A22DA">
            <w:pPr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1B7" w14:textId="77777777" w:rsidR="007C72ED" w:rsidRPr="005917EB" w:rsidRDefault="007C72ED" w:rsidP="002A22DA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7004" w14:textId="77777777" w:rsidR="007C72ED" w:rsidRDefault="007C72ED" w:rsidP="002A22DA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72ED" w:rsidRPr="004472C1" w14:paraId="433C890B" w14:textId="77777777" w:rsidTr="002A22DA">
        <w:trPr>
          <w:trHeight w:val="227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BEE61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4E9DC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C72ED" w:rsidRPr="004472C1" w14:paraId="7CDFC0C5" w14:textId="77777777" w:rsidTr="002A22DA">
        <w:trPr>
          <w:trHeight w:val="397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909" w14:textId="77777777" w:rsidR="007C72ED" w:rsidRPr="005917EB" w:rsidRDefault="007C72ED" w:rsidP="002A22DA">
            <w:pPr>
              <w:ind w:right="7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902C" w14:textId="77777777" w:rsidR="007C72ED" w:rsidRDefault="007C72ED" w:rsidP="002A22DA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72ED" w:rsidRPr="004472C1" w14:paraId="25ABB0A8" w14:textId="77777777" w:rsidTr="002A22DA">
        <w:trPr>
          <w:trHeight w:val="264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4F23" w14:textId="77777777" w:rsidR="007C72ED" w:rsidRDefault="007C72ED" w:rsidP="002A2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FB813" w14:textId="77777777" w:rsidR="007C72ED" w:rsidRDefault="007C72ED" w:rsidP="002A22DA">
            <w:pPr>
              <w:ind w:left="7483" w:hanging="7483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BC2BDD">
              <w:rPr>
                <w:rFonts w:ascii="Arial" w:hAnsi="Arial" w:cs="Arial"/>
              </w:rPr>
            </w:r>
            <w:r w:rsidR="00BC2BDD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337953">
              <w:rPr>
                <w:rFonts w:ascii="Arial" w:hAnsi="Arial" w:cs="Arial"/>
                <w:b/>
                <w:bCs/>
                <w:sz w:val="20"/>
                <w:szCs w:val="20"/>
              </w:rPr>
              <w:t>Bere izenean (interesduna da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BC2BDD">
              <w:rPr>
                <w:rFonts w:ascii="Arial" w:hAnsi="Arial" w:cs="Arial"/>
              </w:rPr>
            </w:r>
            <w:r w:rsidR="00BC2BDD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337953">
              <w:rPr>
                <w:rFonts w:ascii="Arial" w:hAnsi="Arial" w:cs="Arial"/>
                <w:b/>
                <w:bCs/>
                <w:sz w:val="20"/>
                <w:szCs w:val="20"/>
              </w:rPr>
              <w:t>Honakoaren izenean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B579E3" w14:textId="77777777" w:rsidR="007C72ED" w:rsidRPr="00337953" w:rsidRDefault="007C72ED" w:rsidP="002A2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11A9CC" w14:textId="77777777" w:rsidR="007C72ED" w:rsidRPr="004472C1" w:rsidRDefault="007C72ED" w:rsidP="002A2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ORDEZKATUAREN </w:t>
            </w:r>
            <w:r w:rsidRPr="00960107">
              <w:rPr>
                <w:rFonts w:ascii="Arial" w:hAnsi="Arial" w:cs="Arial"/>
                <w:b/>
                <w:bCs/>
                <w:sz w:val="20"/>
                <w:szCs w:val="20"/>
              </w:rPr>
              <w:t>DATUAK</w:t>
            </w:r>
            <w:r w:rsidRPr="0096010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C72ED" w:rsidRPr="004472C1" w14:paraId="5C9420F4" w14:textId="77777777" w:rsidTr="002A22DA">
        <w:trPr>
          <w:trHeight w:val="227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4E3B0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  <w:r w:rsidRPr="004472C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FBBCB" w14:textId="77777777" w:rsidR="007C72ED" w:rsidRPr="00F4020D" w:rsidRDefault="007C72ED" w:rsidP="002A22DA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 xml:space="preserve">NAN - IFZ </w:t>
            </w:r>
          </w:p>
        </w:tc>
      </w:tr>
      <w:tr w:rsidR="007C72ED" w:rsidRPr="004472C1" w14:paraId="6DAF5D67" w14:textId="77777777" w:rsidTr="002A22DA">
        <w:trPr>
          <w:trHeight w:val="397"/>
        </w:trPr>
        <w:tc>
          <w:tcPr>
            <w:tcW w:w="8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20C" w14:textId="77777777" w:rsidR="007C72ED" w:rsidRPr="004472C1" w:rsidRDefault="007C72ED" w:rsidP="002A22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354B" w14:textId="77777777" w:rsidR="007C72ED" w:rsidRPr="004472C1" w:rsidRDefault="007C72ED" w:rsidP="002A22DA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72ED" w:rsidRPr="004472C1" w14:paraId="1B91179F" w14:textId="77777777" w:rsidTr="002A22DA">
        <w:trPr>
          <w:trHeight w:val="227"/>
        </w:trPr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F2C7B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A5276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 w:rsidRPr="005917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A4260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C72ED" w:rsidRPr="004472C1" w14:paraId="2A8878F8" w14:textId="77777777" w:rsidTr="002A22DA">
        <w:trPr>
          <w:trHeight w:val="397"/>
        </w:trPr>
        <w:tc>
          <w:tcPr>
            <w:tcW w:w="6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F1D3" w14:textId="77777777" w:rsidR="007C72ED" w:rsidRDefault="007C72ED" w:rsidP="002A22DA">
            <w:pPr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4EE" w14:textId="77777777" w:rsidR="007C72ED" w:rsidRPr="005917EB" w:rsidRDefault="007C72ED" w:rsidP="002A22DA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4107" w14:textId="77777777" w:rsidR="007C72ED" w:rsidRPr="005917EB" w:rsidRDefault="007C72ED" w:rsidP="002A22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72ED" w:rsidRPr="004472C1" w14:paraId="68D2D054" w14:textId="77777777" w:rsidTr="002A22DA">
        <w:trPr>
          <w:trHeight w:val="227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58A40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59005" w14:textId="77777777" w:rsidR="007C72ED" w:rsidRPr="004472C1" w:rsidRDefault="007C72ED" w:rsidP="002A22DA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C72ED" w:rsidRPr="004472C1" w14:paraId="438D276C" w14:textId="77777777" w:rsidTr="002A22DA">
        <w:trPr>
          <w:trHeight w:val="397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F69" w14:textId="77777777" w:rsidR="007C72ED" w:rsidRPr="005917EB" w:rsidRDefault="007C72ED" w:rsidP="002A22DA">
            <w:pPr>
              <w:ind w:right="7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ABC" w14:textId="77777777" w:rsidR="007C72ED" w:rsidRDefault="007C72ED" w:rsidP="002A22DA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72ED" w:rsidRPr="005917EB" w14:paraId="0C72F5A7" w14:textId="77777777" w:rsidTr="002A22DA">
        <w:trPr>
          <w:gridBefore w:val="1"/>
          <w:wBefore w:w="38" w:type="dxa"/>
          <w:trHeight w:val="264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E2E02" w14:textId="77777777" w:rsidR="007C72ED" w:rsidRPr="00285BB7" w:rsidRDefault="007C72ED" w:rsidP="002A22D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BA7B90D" w14:textId="77777777" w:rsidR="007C72ED" w:rsidRPr="005917EB" w:rsidRDefault="007C72ED" w:rsidP="002A2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7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JAKINARAZPENAK </w:t>
            </w:r>
          </w:p>
        </w:tc>
      </w:tr>
      <w:tr w:rsidR="007C72ED" w:rsidRPr="005917EB" w14:paraId="6AEEF32C" w14:textId="77777777" w:rsidTr="002A22DA">
        <w:trPr>
          <w:gridBefore w:val="1"/>
          <w:wBefore w:w="38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6B78C" w14:textId="77777777" w:rsidR="007C72ED" w:rsidRPr="005917EB" w:rsidRDefault="007C72ED" w:rsidP="002A22DA">
            <w:pPr>
              <w:spacing w:before="60"/>
              <w:ind w:right="-170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Aukeratu n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 xml:space="preserve">ori jakinarazi </w:t>
            </w:r>
            <w:r>
              <w:rPr>
                <w:rFonts w:ascii="Arial" w:hAnsi="Arial" w:cs="Arial"/>
                <w:b/>
                <w:sz w:val="18"/>
                <w:szCs w:val="18"/>
              </w:rPr>
              <w:t>(hautatu aukeretako bat)</w:t>
            </w:r>
          </w:p>
          <w:p w14:paraId="00FC5253" w14:textId="77777777" w:rsidR="007C72ED" w:rsidRPr="005917EB" w:rsidRDefault="007C72ED" w:rsidP="002A22DA">
            <w:pPr>
              <w:spacing w:before="60" w:after="60"/>
              <w:ind w:right="68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BC2BDD">
              <w:rPr>
                <w:rFonts w:ascii="Arial" w:hAnsi="Arial" w:cs="Arial"/>
              </w:rPr>
            </w:r>
            <w:r w:rsidR="00BC2BDD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671535">
              <w:rPr>
                <w:rFonts w:ascii="Arial" w:hAnsi="Arial" w:cs="Arial"/>
                <w:sz w:val="18"/>
                <w:szCs w:val="18"/>
              </w:rPr>
              <w:t>Pertsona edo entitate</w:t>
            </w:r>
            <w:r>
              <w:rPr>
                <w:rFonts w:ascii="Arial" w:hAnsi="Arial" w:cs="Arial"/>
              </w:rPr>
              <w:t xml:space="preserve"> </w:t>
            </w:r>
            <w:r w:rsidRPr="005917EB">
              <w:rPr>
                <w:rFonts w:ascii="Arial" w:hAnsi="Arial" w:cs="Arial"/>
                <w:sz w:val="18"/>
                <w:szCs w:val="18"/>
              </w:rPr>
              <w:t>interesdunari</w:t>
            </w:r>
            <w:r>
              <w:rPr>
                <w:rFonts w:ascii="Arial" w:hAnsi="Arial" w:cs="Arial"/>
                <w:sz w:val="18"/>
                <w:szCs w:val="18"/>
              </w:rPr>
              <w:t xml:space="preserve"> (edo ordezkatuari)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BC2BDD">
              <w:rPr>
                <w:rFonts w:ascii="Arial" w:hAnsi="Arial" w:cs="Arial"/>
              </w:rPr>
            </w:r>
            <w:r w:rsidR="00BC2BDD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671535">
              <w:rPr>
                <w:rFonts w:ascii="Arial" w:hAnsi="Arial" w:cs="Arial"/>
                <w:sz w:val="18"/>
                <w:szCs w:val="18"/>
              </w:rPr>
              <w:t>Ordezkariari</w:t>
            </w:r>
            <w:r w:rsidRPr="005917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C72ED" w:rsidRPr="005917EB" w14:paraId="0156A4BC" w14:textId="77777777" w:rsidTr="002A22DA">
        <w:trPr>
          <w:gridBefore w:val="1"/>
          <w:wBefore w:w="38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3C197" w14:textId="77777777" w:rsidR="007C72ED" w:rsidRPr="005917EB" w:rsidRDefault="007C72ED" w:rsidP="002A22DA">
            <w:pPr>
              <w:spacing w:before="60"/>
              <w:ind w:right="14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Aukeratu n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>ola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jakinarazi (pertsona fisikoak bakarrik</w:t>
            </w:r>
            <w:r w:rsidRPr="00731BF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</w:t>
            </w:r>
            <w:r>
              <w:rPr>
                <w:rStyle w:val="Oin-oharrarenerreferentzia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731BF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C72ED" w:rsidRPr="005917EB" w14:paraId="14A82396" w14:textId="77777777" w:rsidTr="002A22DA">
        <w:trPr>
          <w:gridBefore w:val="1"/>
          <w:wBefore w:w="38" w:type="dxa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2E8" w14:textId="77777777" w:rsidR="007C72ED" w:rsidRPr="005917EB" w:rsidRDefault="007C72ED" w:rsidP="002A22DA">
            <w:pPr>
              <w:spacing w:before="60"/>
              <w:ind w:right="14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BC2BDD">
              <w:rPr>
                <w:rFonts w:ascii="Arial" w:hAnsi="Arial" w:cs="Arial"/>
              </w:rPr>
            </w:r>
            <w:r w:rsidR="00BC2BDD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5917EB">
              <w:rPr>
                <w:rFonts w:ascii="Arial" w:hAnsi="Arial" w:cs="Arial"/>
                <w:sz w:val="18"/>
                <w:szCs w:val="18"/>
              </w:rPr>
              <w:t>Elektroniko</w:t>
            </w:r>
            <w:r>
              <w:rPr>
                <w:rFonts w:ascii="Arial" w:hAnsi="Arial" w:cs="Arial"/>
                <w:sz w:val="18"/>
                <w:szCs w:val="18"/>
              </w:rPr>
              <w:t>ki.</w:t>
            </w:r>
            <w:r w:rsidRPr="00591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Adierazi abisuak jasotzeko </w:t>
            </w:r>
            <w:r>
              <w:rPr>
                <w:rFonts w:ascii="Arial" w:hAnsi="Arial" w:cs="Arial"/>
                <w:i/>
                <w:sz w:val="16"/>
                <w:szCs w:val="16"/>
              </w:rPr>
              <w:t>helbide elektronikoa: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ua8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bookmarkStart w:id="1" w:name="Testua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14:paraId="6C7CEA7A" w14:textId="77777777" w:rsidR="007C72ED" w:rsidRDefault="007C72ED" w:rsidP="002A22DA">
            <w:pPr>
              <w:spacing w:after="60"/>
              <w:ind w:right="147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BC2BDD">
              <w:rPr>
                <w:rFonts w:ascii="Arial" w:hAnsi="Arial" w:cs="Arial"/>
              </w:rPr>
            </w:r>
            <w:r w:rsidR="00BC2BDD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5917EB">
              <w:rPr>
                <w:rFonts w:ascii="Arial" w:hAnsi="Arial" w:cs="Arial"/>
                <w:sz w:val="18"/>
                <w:szCs w:val="18"/>
              </w:rPr>
              <w:t>Paperean</w:t>
            </w:r>
            <w:r w:rsidRPr="005917EB">
              <w:rPr>
                <w:rFonts w:ascii="Arial" w:hAnsi="Arial" w:cs="Arial"/>
              </w:rPr>
              <w:t xml:space="preserve"> </w:t>
            </w:r>
          </w:p>
          <w:p w14:paraId="0F3C3ACA" w14:textId="77777777" w:rsidR="007C72ED" w:rsidRPr="005917EB" w:rsidRDefault="007C72ED" w:rsidP="002A22DA">
            <w:pPr>
              <w:spacing w:before="60" w:after="60"/>
              <w:ind w:right="147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 xml:space="preserve">OHARRA: </w:t>
            </w:r>
            <w:r w:rsidRPr="005917EB">
              <w:rPr>
                <w:rFonts w:ascii="Arial" w:hAnsi="Arial" w:cs="Arial"/>
                <w:sz w:val="18"/>
                <w:szCs w:val="18"/>
              </w:rPr>
              <w:t>Jakinarazpen elektronikoa ikusteko identifikazio sistema elektronikoa beharko da</w:t>
            </w:r>
            <w:r>
              <w:rPr>
                <w:rFonts w:ascii="Arial" w:hAnsi="Arial" w:cs="Arial"/>
                <w:sz w:val="18"/>
                <w:szCs w:val="18"/>
              </w:rPr>
              <w:t xml:space="preserve"> (B@kQ, NAN elektronikoa…)</w:t>
            </w:r>
          </w:p>
        </w:tc>
      </w:tr>
      <w:bookmarkEnd w:id="0"/>
    </w:tbl>
    <w:p w14:paraId="116A00EB" w14:textId="77777777" w:rsidR="007C72ED" w:rsidRPr="00EF55C1" w:rsidRDefault="007C72ED" w:rsidP="007C72ED">
      <w:pPr>
        <w:rPr>
          <w:rFonts w:ascii="Arial" w:hAnsi="Arial" w:cs="Arial"/>
          <w:sz w:val="6"/>
          <w:szCs w:val="6"/>
        </w:rPr>
      </w:pPr>
    </w:p>
    <w:p w14:paraId="7380C892" w14:textId="36FAA14A" w:rsidR="000E7E27" w:rsidRDefault="000E7E27" w:rsidP="0030728A">
      <w:pPr>
        <w:jc w:val="center"/>
        <w:rPr>
          <w:rFonts w:ascii="Arial" w:hAnsi="Arial" w:cs="Arial"/>
          <w:b/>
          <w:sz w:val="6"/>
          <w:szCs w:val="6"/>
        </w:rPr>
      </w:pPr>
    </w:p>
    <w:p w14:paraId="480A70DE" w14:textId="5398DE72" w:rsidR="00AF6683" w:rsidRPr="0005145D" w:rsidRDefault="00AF6683" w:rsidP="0030728A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8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0"/>
        <w:gridCol w:w="340"/>
        <w:gridCol w:w="131"/>
        <w:gridCol w:w="209"/>
        <w:gridCol w:w="340"/>
        <w:gridCol w:w="16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60"/>
        <w:gridCol w:w="340"/>
        <w:gridCol w:w="34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13"/>
        <w:gridCol w:w="27"/>
      </w:tblGrid>
      <w:tr w:rsidR="00E237BE" w14:paraId="7FD081DC" w14:textId="77777777" w:rsidTr="00B2781F">
        <w:trPr>
          <w:gridAfter w:val="1"/>
          <w:wAfter w:w="27" w:type="dxa"/>
        </w:trPr>
        <w:tc>
          <w:tcPr>
            <w:tcW w:w="10778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14:paraId="1DFCA19B" w14:textId="65C3160C" w:rsidR="00E237BE" w:rsidRDefault="00E23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BANKUAREN DATUAK </w:t>
            </w:r>
          </w:p>
        </w:tc>
      </w:tr>
      <w:tr w:rsidR="00E237BE" w14:paraId="102D97CC" w14:textId="77777777" w:rsidTr="00AF6683"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12CADB" w14:textId="756EF36F" w:rsidR="00E237BE" w:rsidRDefault="00E237BE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0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D302A" w14:textId="0831B164" w:rsidR="00E237BE" w:rsidRDefault="00E237BE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Titularra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237BE" w14:paraId="49E2F463" w14:textId="77777777" w:rsidTr="00AF6683">
        <w:trPr>
          <w:trHeight w:val="397"/>
        </w:trPr>
        <w:tc>
          <w:tcPr>
            <w:tcW w:w="2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2D19" w14:textId="77777777" w:rsidR="00E237BE" w:rsidRDefault="00E237BE" w:rsidP="00AF66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0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F690" w14:textId="77777777" w:rsidR="00E237BE" w:rsidRDefault="00E237BE" w:rsidP="00B2781F">
            <w:pPr>
              <w:ind w:right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37BE" w14:paraId="24182159" w14:textId="77777777" w:rsidTr="00B2781F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C66065" w14:textId="77777777" w:rsidR="00E237BE" w:rsidRDefault="00E237BE" w:rsidP="00B2781F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bookmarkStart w:id="2" w:name="Testua28"/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6CC1C8" w14:textId="77777777" w:rsidR="00E237BE" w:rsidRDefault="00E237BE" w:rsidP="00B2781F">
            <w:pPr>
              <w:ind w:right="-639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stua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52ED3F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6470B0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43F1DE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14:paraId="7BA2BAFF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CECB150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F5B1A77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512F6E3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3962A06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22D6ED91" w14:textId="77777777" w:rsidR="00E237BE" w:rsidRDefault="00E237BE" w:rsidP="00B2781F">
            <w:pPr>
              <w:ind w:right="-170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A648ECC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EC6E7A5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B1A657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D474C1F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7340060B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34CA74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47CB16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1B46EA14" w14:textId="77777777" w:rsidR="00E237BE" w:rsidRDefault="00E237BE" w:rsidP="00B27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8EC800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9B6D76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FC309F4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61B76C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7C685A6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601FBDC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27F680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283C3A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9B71F5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ABA2" w14:textId="77777777" w:rsidR="00E237BE" w:rsidRDefault="00E237BE" w:rsidP="00B2781F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1AAB4D" w14:textId="4ADD95CF" w:rsidR="00080FC0" w:rsidRDefault="00080FC0" w:rsidP="00E11109">
      <w:pPr>
        <w:rPr>
          <w:rFonts w:ascii="Arial" w:hAnsi="Arial" w:cs="Arial"/>
          <w:sz w:val="12"/>
          <w:szCs w:val="12"/>
        </w:rPr>
      </w:pPr>
    </w:p>
    <w:p w14:paraId="177CB528" w14:textId="77777777" w:rsidR="004C7FE4" w:rsidRPr="0005145D" w:rsidRDefault="004C7FE4" w:rsidP="00E11109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0490"/>
        <w:gridCol w:w="5545"/>
      </w:tblGrid>
      <w:tr w:rsidR="007C72ED" w:rsidRPr="001434AE" w14:paraId="6367098F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43EBCCC2" w14:textId="66B1F67D" w:rsidR="007C72ED" w:rsidRPr="007069EB" w:rsidRDefault="007C72ED" w:rsidP="009511D0">
            <w:pPr>
              <w:autoSpaceDE w:val="0"/>
              <w:autoSpaceDN w:val="0"/>
              <w:adjustRightInd w:val="0"/>
              <w:ind w:right="74"/>
              <w:contextualSpacing/>
              <w:rPr>
                <w:rFonts w:ascii="Arial" w:hAnsi="Arial" w:cs="Arial"/>
                <w:iCs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iCs/>
                <w:sz w:val="18"/>
                <w:szCs w:val="18"/>
                <w:lang w:eastAsia="es-ES"/>
              </w:rPr>
              <w:t xml:space="preserve">Sinatzaileak laguntza hau </w:t>
            </w:r>
            <w:r w:rsidRPr="004C7FE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s-ES"/>
              </w:rPr>
              <w:t>eskatzen</w:t>
            </w:r>
            <w:r w:rsidRPr="007069EB">
              <w:rPr>
                <w:rFonts w:ascii="Arial" w:hAnsi="Arial" w:cs="Arial"/>
                <w:iCs/>
                <w:sz w:val="18"/>
                <w:szCs w:val="18"/>
                <w:lang w:eastAsia="es-ES"/>
              </w:rPr>
              <w:t xml:space="preserve"> du:</w:t>
            </w:r>
          </w:p>
          <w:p w14:paraId="511211FA" w14:textId="5C21F016" w:rsidR="007C72ED" w:rsidRPr="007069EB" w:rsidRDefault="007C72ED" w:rsidP="009511D0">
            <w:pPr>
              <w:pStyle w:val="Zerrenda-paragrafoa"/>
              <w:autoSpaceDE w:val="0"/>
              <w:autoSpaceDN w:val="0"/>
              <w:adjustRightInd w:val="0"/>
              <w:ind w:left="607" w:right="74"/>
              <w:rPr>
                <w:rFonts w:ascii="Arial" w:hAnsi="Arial" w:cs="Arial"/>
                <w:iCs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iCs/>
                <w:sz w:val="18"/>
                <w:szCs w:val="18"/>
                <w:lang w:eastAsia="es-ES"/>
              </w:rPr>
              <w:t>Enpresa berriek lokala alokatzeko laguntza</w:t>
            </w:r>
          </w:p>
        </w:tc>
      </w:tr>
      <w:tr w:rsidR="007C72ED" w:rsidRPr="00D95D11" w14:paraId="59677A18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786DA0FB" w14:textId="78600126" w:rsidR="007C72ED" w:rsidRPr="007069EB" w:rsidRDefault="007C72ED" w:rsidP="009511D0">
            <w:pPr>
              <w:autoSpaceDE w:val="0"/>
              <w:autoSpaceDN w:val="0"/>
              <w:adjustRightInd w:val="0"/>
              <w:spacing w:before="360"/>
              <w:ind w:left="113" w:right="252" w:hanging="113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Sinatzaileak bere erantzukizunpean </w:t>
            </w:r>
            <w:r w:rsidRPr="007069EB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adierazten</w:t>
            </w:r>
            <w:r w:rsidRPr="007069EB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 du:</w:t>
            </w:r>
          </w:p>
        </w:tc>
      </w:tr>
      <w:tr w:rsidR="007C72ED" w:rsidRPr="00D95D11" w14:paraId="5D6DC791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552C3915" w14:textId="0535CBB3" w:rsidR="007C72ED" w:rsidRPr="007069EB" w:rsidRDefault="007C72ED" w:rsidP="009511D0">
            <w:pPr>
              <w:autoSpaceDE w:val="0"/>
              <w:autoSpaceDN w:val="0"/>
              <w:adjustRightInd w:val="0"/>
              <w:spacing w:before="120"/>
              <w:ind w:left="142" w:right="7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BA38BF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- Bergarako Udalak onartu eta argitaratu dituen dirulaguntzaren oinarriak ezagutu eta onartzen dituela.</w:t>
            </w:r>
          </w:p>
        </w:tc>
      </w:tr>
      <w:tr w:rsidR="007C72ED" w:rsidRPr="00D95D11" w14:paraId="5115DBB8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71C3D976" w14:textId="02FDC3CF" w:rsidR="007C72ED" w:rsidRPr="007069EB" w:rsidRDefault="007C72ED" w:rsidP="009511D0">
            <w:pPr>
              <w:autoSpaceDE w:val="0"/>
              <w:autoSpaceDN w:val="0"/>
              <w:adjustRightInd w:val="0"/>
              <w:spacing w:before="12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- Eskaera honetan jarritako datu guztiak benetakoak direla.</w:t>
            </w:r>
          </w:p>
        </w:tc>
      </w:tr>
      <w:tr w:rsidR="007C72ED" w:rsidRPr="00D95D11" w14:paraId="70CD135F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1F7F492A" w14:textId="77777777" w:rsidR="007C72ED" w:rsidRPr="007069EB" w:rsidRDefault="007C72ED" w:rsidP="009511D0">
            <w:pPr>
              <w:autoSpaceDE w:val="0"/>
              <w:autoSpaceDN w:val="0"/>
              <w:adjustRightInd w:val="0"/>
              <w:spacing w:before="120"/>
              <w:ind w:left="142" w:right="74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- Xede bera duten beste laguntzarik eskatu duen:</w:t>
            </w:r>
          </w:p>
          <w:p w14:paraId="71269424" w14:textId="77777777" w:rsidR="007C72ED" w:rsidRPr="007069EB" w:rsidRDefault="007C72ED" w:rsidP="009511D0">
            <w:pPr>
              <w:autoSpaceDE w:val="0"/>
              <w:autoSpaceDN w:val="0"/>
              <w:adjustRightInd w:val="0"/>
              <w:ind w:left="142" w:right="72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BAI      </w:t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EZ</w:t>
            </w:r>
          </w:p>
          <w:p w14:paraId="700E18A5" w14:textId="77777777" w:rsidR="007C72ED" w:rsidRPr="007069EB" w:rsidRDefault="007C72ED" w:rsidP="009511D0">
            <w:pPr>
              <w:autoSpaceDE w:val="0"/>
              <w:autoSpaceDN w:val="0"/>
              <w:adjustRightInd w:val="0"/>
              <w:ind w:left="142" w:right="72" w:hanging="45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eta horrelakorik eskatu badu, esan zeintzuk:</w:t>
            </w:r>
          </w:p>
          <w:p w14:paraId="014C1739" w14:textId="1657496F" w:rsidR="007C72ED" w:rsidRPr="007069EB" w:rsidRDefault="007C72ED" w:rsidP="009511D0">
            <w:pPr>
              <w:autoSpaceDE w:val="0"/>
              <w:autoSpaceDN w:val="0"/>
              <w:adjustRightInd w:val="0"/>
              <w:ind w:left="142" w:right="72" w:firstLine="97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4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bookmarkStart w:id="3" w:name="Testua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C72ED" w:rsidRPr="00D95D11" w14:paraId="2616239B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7890B50B" w14:textId="1FB51986" w:rsidR="007C72ED" w:rsidRPr="007069EB" w:rsidRDefault="007C72ED" w:rsidP="009511D0">
            <w:pPr>
              <w:autoSpaceDE w:val="0"/>
              <w:autoSpaceDN w:val="0"/>
              <w:adjustRightInd w:val="0"/>
              <w:spacing w:before="120"/>
              <w:ind w:left="96" w:right="227" w:hanging="9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sz w:val="18"/>
                <w:szCs w:val="18"/>
                <w:lang w:eastAsia="es-ES"/>
              </w:rPr>
              <w:t xml:space="preserve">- </w:t>
            </w:r>
            <w:r w:rsidRPr="004C7FE4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Azaroaren 17ko 38/2003 Legeak (Dirulaguntzen Lege Orokorrak) 13. artikuluko 2. eta 3. ataletan dirulaguntzak jasotzeko aurreikusten dituen debekuetako batean ere ez dagoela sartuta.</w:t>
            </w:r>
          </w:p>
        </w:tc>
      </w:tr>
      <w:tr w:rsidR="007C72ED" w:rsidRPr="00D95D11" w14:paraId="5DC4C0C5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252F272A" w14:textId="7A1CE942" w:rsidR="007C72ED" w:rsidRPr="007069EB" w:rsidRDefault="007C72ED" w:rsidP="009511D0">
            <w:pPr>
              <w:keepNext/>
              <w:autoSpaceDE w:val="0"/>
              <w:autoSpaceDN w:val="0"/>
              <w:adjustRightInd w:val="0"/>
              <w:spacing w:before="60"/>
              <w:ind w:right="22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iCs/>
                <w:sz w:val="18"/>
                <w:szCs w:val="18"/>
              </w:rPr>
              <w:t xml:space="preserve">- Honako dokumentazio hau </w:t>
            </w:r>
            <w:r w:rsidRPr="00BA334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aurkezten</w:t>
            </w:r>
            <w:r w:rsidRPr="007069EB">
              <w:rPr>
                <w:rFonts w:ascii="Arial" w:hAnsi="Arial" w:cs="Arial"/>
                <w:iCs/>
                <w:sz w:val="18"/>
                <w:szCs w:val="18"/>
              </w:rPr>
              <w:t xml:space="preserve"> duela: </w:t>
            </w:r>
          </w:p>
        </w:tc>
      </w:tr>
      <w:tr w:rsidR="007C72ED" w:rsidRPr="00D95D11" w14:paraId="39A56661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0C6A22C5" w14:textId="77777777" w:rsidR="007C72ED" w:rsidRPr="007069EB" w:rsidRDefault="007C72ED" w:rsidP="009511D0">
            <w:pPr>
              <w:keepNext/>
              <w:spacing w:before="18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069EB">
              <w:rPr>
                <w:rFonts w:ascii="Arial" w:eastAsiaTheme="minorHAnsi" w:hAnsi="Arial" w:cs="Arial"/>
                <w:sz w:val="18"/>
                <w:szCs w:val="18"/>
                <w:u w:val="single"/>
                <w:lang w:eastAsia="en-US"/>
              </w:rPr>
              <w:t>Enpresa eratu gabe balego:</w:t>
            </w:r>
          </w:p>
        </w:tc>
      </w:tr>
      <w:tr w:rsidR="007C72ED" w:rsidRPr="00D95D11" w14:paraId="1AD8392E" w14:textId="77777777" w:rsidTr="007C72ED">
        <w:trPr>
          <w:gridAfter w:val="1"/>
          <w:wAfter w:w="5545" w:type="dxa"/>
          <w:trHeight w:val="310"/>
        </w:trPr>
        <w:tc>
          <w:tcPr>
            <w:tcW w:w="10490" w:type="dxa"/>
            <w:shd w:val="clear" w:color="auto" w:fill="auto"/>
          </w:tcPr>
          <w:p w14:paraId="21014862" w14:textId="1603CCE8" w:rsidR="007C72ED" w:rsidRPr="007069EB" w:rsidRDefault="007C72ED" w:rsidP="009511D0">
            <w:pPr>
              <w:keepNext/>
              <w:spacing w:before="60"/>
              <w:ind w:left="238" w:hanging="23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lastRenderedPageBreak/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069EB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es-ES"/>
              </w:rPr>
              <w:t>Eskatzailearen identifikazio-agiria (IFZ, NAN, AIZ- Atzerritarren Identifikazio Zenbakia-, pasaportea...)</w:t>
            </w:r>
          </w:p>
        </w:tc>
      </w:tr>
      <w:tr w:rsidR="007C72ED" w:rsidRPr="00D95D11" w14:paraId="049EDB6E" w14:textId="77777777" w:rsidTr="007C72ED">
        <w:trPr>
          <w:gridAfter w:val="1"/>
          <w:wAfter w:w="5545" w:type="dxa"/>
          <w:trHeight w:val="922"/>
        </w:trPr>
        <w:tc>
          <w:tcPr>
            <w:tcW w:w="10490" w:type="dxa"/>
            <w:shd w:val="clear" w:color="auto" w:fill="auto"/>
          </w:tcPr>
          <w:p w14:paraId="73954790" w14:textId="5BC307A0" w:rsidR="007C72ED" w:rsidRPr="007069EB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Interesduna ez den beste pertsona batek aurkezten badu eskaria, ordezkaritza-agiria (F0136) aurkeztuko da, eta horrekin batera interesdunaren eta eskatzailearen NANa, pasaportea edo bizileku-baimena.</w:t>
            </w:r>
          </w:p>
        </w:tc>
      </w:tr>
      <w:tr w:rsidR="007C72ED" w:rsidRPr="00D95D11" w14:paraId="6E5CD0A5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7C472969" w14:textId="16CAB5FF" w:rsidR="007C72ED" w:rsidRPr="007069EB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Enpresa-ideiaren Bideragarritasun Plana, Debagoieneko Garapen Ekonomikorako Agentziako teknikarien aldeko ebaluazio-dokumentuarekin.</w:t>
            </w:r>
          </w:p>
        </w:tc>
      </w:tr>
      <w:tr w:rsidR="007C72ED" w:rsidRPr="00D95D11" w14:paraId="738A6855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10171123" w14:textId="251AB1EE" w:rsidR="007C72ED" w:rsidRPr="001B2685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Alokairu-kontratuaren zirriborroa</w:t>
            </w:r>
          </w:p>
        </w:tc>
      </w:tr>
      <w:tr w:rsidR="007C72ED" w:rsidRPr="00D95D11" w14:paraId="60744C5A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38E93FE5" w14:textId="12F85F69" w:rsidR="007C72ED" w:rsidRPr="007069EB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Jarduera martxan jartzeko egutegia</w:t>
            </w:r>
          </w:p>
        </w:tc>
      </w:tr>
      <w:tr w:rsidR="007C72ED" w:rsidRPr="00D95D11" w14:paraId="1CEE8EBC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053DA519" w14:textId="1293BF5D" w:rsidR="007C72ED" w:rsidRPr="007069EB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Ogasun eta Gizarte Segurantzako ordainketetan eguneratuta egotearen agiriak, baldin eta baimena ez badio eman udalari egiaztatzeko.</w:t>
            </w:r>
          </w:p>
        </w:tc>
      </w:tr>
      <w:tr w:rsidR="007C72ED" w:rsidRPr="00D95D11" w14:paraId="529EF8FF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21E245C2" w14:textId="788AE4D3" w:rsidR="007C72ED" w:rsidRPr="007069EB" w:rsidRDefault="007C72ED" w:rsidP="009511D0">
            <w:pPr>
              <w:spacing w:before="18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BA334E">
              <w:rPr>
                <w:rFonts w:ascii="Arial" w:eastAsiaTheme="minorHAnsi" w:hAnsi="Arial" w:cs="Arial"/>
                <w:sz w:val="18"/>
                <w:szCs w:val="18"/>
                <w:u w:val="single"/>
                <w:lang w:eastAsia="en-US"/>
              </w:rPr>
              <w:t>Enpresa jadanik eratuta balego eta jarduera martxan:</w:t>
            </w:r>
          </w:p>
        </w:tc>
      </w:tr>
      <w:tr w:rsidR="007C72ED" w:rsidRPr="00D95D11" w14:paraId="794133E1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0BCB9799" w14:textId="7B8BF630" w:rsidR="007C72ED" w:rsidRPr="001B2685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Eskatzailearen identifikazio-agiria (IFZ, NAN, AIZ- Atzerritarren Identifikazio Zenbakia-, pasaportea...).</w:t>
            </w:r>
          </w:p>
        </w:tc>
      </w:tr>
      <w:tr w:rsidR="007C72ED" w:rsidRPr="00D95D11" w14:paraId="6519A653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255A4AD9" w14:textId="78272E8D" w:rsidR="007C72ED" w:rsidRPr="001B2685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Interesduna ez den beste pertsona batek aurkezten badu eskaria, ordezkaritza-agiria (F0136) aurkeztuko da, eta horrekin batera interesdunaren eta eskatzailearen NANa, pasaportea edo bizileku-baimena.</w:t>
            </w:r>
          </w:p>
        </w:tc>
      </w:tr>
      <w:tr w:rsidR="007C72ED" w:rsidRPr="00D95D11" w14:paraId="7DA14ECD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4590D699" w14:textId="19BF49AF" w:rsidR="007C72ED" w:rsidRPr="007069EB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bookmarkStart w:id="4" w:name="_Hlk34208441"/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Enpresa-ideiaren Bideragarritasun Plana, Debagoieneko</w:t>
            </w:r>
            <w:bookmarkEnd w:id="4"/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Garapen  Ekonomikorako Agentziako teknikarien aldeko ebaluazio-dokumentuarekin.</w:t>
            </w:r>
          </w:p>
        </w:tc>
      </w:tr>
      <w:tr w:rsidR="007C72ED" w:rsidRPr="00D95D11" w14:paraId="6C165522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74D9CB89" w14:textId="6A90ACDA" w:rsidR="007C72ED" w:rsidRPr="007069EB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Eskatzailea pertsona juridikoa bada: eratze- edo aldaketa-eskritura (merkataritza-erregistroko idazpenaren araberakoa) eta identifikazio fiskaleko zenbakia (kopiak), eta enpresaren izenean eskaera egiten duen pertsona fisikoaren aldeko botere notarialaren kopia.</w:t>
            </w:r>
          </w:p>
        </w:tc>
      </w:tr>
      <w:tr w:rsidR="007C72ED" w:rsidRPr="00D95D11" w14:paraId="7463C678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4863E1D0" w14:textId="49A6B9A1" w:rsidR="007C72ED" w:rsidRPr="007069EB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Autonomoa bada, egindako inbertsioen justifikazioa.</w:t>
            </w:r>
          </w:p>
        </w:tc>
      </w:tr>
      <w:tr w:rsidR="007C72ED" w:rsidRPr="00D95D11" w14:paraId="212CDF37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2AFD25F7" w14:textId="07EC8B0F" w:rsidR="007C72ED" w:rsidRPr="007069EB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Alokairu-kontratua.</w:t>
            </w:r>
          </w:p>
        </w:tc>
      </w:tr>
      <w:tr w:rsidR="007C72ED" w:rsidRPr="00D95D11" w14:paraId="2757B1A9" w14:textId="77777777" w:rsidTr="007C72ED">
        <w:trPr>
          <w:gridAfter w:val="1"/>
          <w:wAfter w:w="5545" w:type="dxa"/>
          <w:trHeight w:val="235"/>
        </w:trPr>
        <w:tc>
          <w:tcPr>
            <w:tcW w:w="10490" w:type="dxa"/>
            <w:shd w:val="clear" w:color="auto" w:fill="auto"/>
          </w:tcPr>
          <w:p w14:paraId="1288BD24" w14:textId="329D6B54" w:rsidR="007C72ED" w:rsidRPr="001B2685" w:rsidRDefault="007C72ED" w:rsidP="009511D0">
            <w:pPr>
              <w:spacing w:before="60"/>
              <w:ind w:left="238" w:hanging="23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r>
            <w:r w:rsidR="00BC2BDD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Gizarte Segurantzan enpresaren eta langileen altaren agiriak.</w:t>
            </w:r>
          </w:p>
        </w:tc>
      </w:tr>
      <w:tr w:rsidR="007C72ED" w:rsidRPr="00D95D11" w14:paraId="6A0A7804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167685D2" w14:textId="364DC518" w:rsidR="007C72ED" w:rsidRPr="007069EB" w:rsidRDefault="007C72ED" w:rsidP="009511D0">
            <w:pPr>
              <w:autoSpaceDE w:val="0"/>
              <w:autoSpaceDN w:val="0"/>
              <w:adjustRightInd w:val="0"/>
              <w:spacing w:before="36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Halaber, </w:t>
            </w:r>
            <w:r w:rsidRPr="007069EB">
              <w:rPr>
                <w:rFonts w:ascii="Arial" w:hAnsi="Arial" w:cs="Arial"/>
                <w:b/>
                <w:color w:val="000000"/>
                <w:sz w:val="18"/>
                <w:szCs w:val="18"/>
                <w:lang w:eastAsia="es-ES"/>
              </w:rPr>
              <w:t>sinatzailea ondorengo honen jakitun</w:t>
            </w: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geratzen da:</w:t>
            </w:r>
          </w:p>
        </w:tc>
      </w:tr>
      <w:tr w:rsidR="007C72ED" w:rsidRPr="00D95D11" w14:paraId="1464637C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6BF4CAE0" w14:textId="16475241" w:rsidR="007C72ED" w:rsidRPr="007069EB" w:rsidRDefault="007C72ED" w:rsidP="009511D0">
            <w:pPr>
              <w:autoSpaceDE w:val="0"/>
              <w:autoSpaceDN w:val="0"/>
              <w:adjustRightInd w:val="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Bergarako Udalak Bergarako udalak enpresa edo ekintzaileentzako ezarri dituen </w:t>
            </w:r>
            <w:proofErr w:type="spellStart"/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dirulaguntza-programen</w:t>
            </w:r>
            <w:proofErr w:type="spellEnd"/>
            <w:r w:rsidRPr="001B2685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deialdi irekian ezarritako baldintzen datuak zuzenean egiaztatuko dituela Bergarako Udalean eta baita beste administrazio batzuetan ere, Datuen Bitartekotzako Plataformaren bitartez:</w:t>
            </w:r>
          </w:p>
        </w:tc>
      </w:tr>
      <w:tr w:rsidR="007C72ED" w:rsidRPr="00D95D11" w14:paraId="17EBAEEB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2E933ED5" w14:textId="77777777" w:rsidR="007C72ED" w:rsidRPr="007069EB" w:rsidRDefault="007C72ED" w:rsidP="009511D0">
            <w:pPr>
              <w:autoSpaceDE w:val="0"/>
              <w:autoSpaceDN w:val="0"/>
              <w:adjustRightInd w:val="0"/>
              <w:spacing w:before="60"/>
              <w:ind w:left="96" w:right="1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9EB">
              <w:rPr>
                <w:rFonts w:ascii="Arial" w:hAnsi="Arial" w:cs="Arial"/>
                <w:color w:val="000000"/>
                <w:sz w:val="18"/>
                <w:szCs w:val="18"/>
              </w:rPr>
              <w:t>GIPUZKOAKO FORU ALDUNDIA.</w:t>
            </w:r>
          </w:p>
          <w:p w14:paraId="61DE2D2C" w14:textId="77777777" w:rsidR="007C72ED" w:rsidRPr="007069EB" w:rsidRDefault="007C72ED" w:rsidP="009511D0">
            <w:pPr>
              <w:pStyle w:val="TableParagraph"/>
              <w:numPr>
                <w:ilvl w:val="0"/>
                <w:numId w:val="17"/>
              </w:numPr>
              <w:ind w:left="236" w:right="94" w:hanging="142"/>
              <w:rPr>
                <w:rFonts w:ascii="Arial" w:eastAsia="Times New Roman" w:hAnsi="Arial" w:cs="Arial"/>
                <w:sz w:val="18"/>
                <w:szCs w:val="18"/>
                <w:lang w:eastAsia="eu-ES"/>
              </w:rPr>
            </w:pPr>
            <w:r w:rsidRPr="007069EB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 xml:space="preserve">Zerga-betebeharretan egunean egotea </w:t>
            </w:r>
          </w:p>
          <w:p w14:paraId="2377C8E1" w14:textId="77777777" w:rsidR="007C72ED" w:rsidRPr="007069EB" w:rsidRDefault="007C72ED" w:rsidP="009511D0">
            <w:pPr>
              <w:autoSpaceDE w:val="0"/>
              <w:autoSpaceDN w:val="0"/>
              <w:adjustRightInd w:val="0"/>
              <w:spacing w:before="60"/>
              <w:ind w:left="96" w:right="1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9EB">
              <w:rPr>
                <w:rFonts w:ascii="Arial" w:hAnsi="Arial" w:cs="Arial"/>
                <w:color w:val="000000"/>
                <w:sz w:val="18"/>
                <w:szCs w:val="18"/>
              </w:rPr>
              <w:t xml:space="preserve">GIZARTE SEGURANTZAREN DIRUZAINTZA OROKORRA. </w:t>
            </w:r>
          </w:p>
          <w:p w14:paraId="7554C745" w14:textId="0964D7A3" w:rsidR="007C72ED" w:rsidRPr="001B2685" w:rsidRDefault="007C72ED" w:rsidP="009511D0">
            <w:pPr>
              <w:pStyle w:val="Zerrenda-paragrafo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6" w:right="72" w:hanging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685">
              <w:rPr>
                <w:rFonts w:ascii="Arial" w:hAnsi="Arial" w:cs="Arial"/>
                <w:sz w:val="18"/>
                <w:szCs w:val="18"/>
              </w:rPr>
              <w:t>Betebeharren ordainketa egunean izatearen kontsulta.</w:t>
            </w:r>
          </w:p>
        </w:tc>
      </w:tr>
      <w:tr w:rsidR="007C72ED" w:rsidRPr="00D95D11" w14:paraId="1EE6BAC5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1CD59731" w14:textId="77777777" w:rsidR="007C72ED" w:rsidRPr="00272FF7" w:rsidRDefault="007C72ED" w:rsidP="009511D0">
            <w:pPr>
              <w:autoSpaceDE w:val="0"/>
              <w:autoSpaceDN w:val="0"/>
              <w:adjustRightInd w:val="0"/>
              <w:ind w:right="43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FF7">
              <w:rPr>
                <w:rFonts w:ascii="Arial" w:hAnsi="Arial" w:cs="Arial"/>
                <w:color w:val="000000"/>
                <w:sz w:val="18"/>
                <w:szCs w:val="18"/>
              </w:rPr>
              <w:t>Hala ere, egiaztatze horri uko egiteko aukera du eskatzaileak. Kasu horretan, dagokion dokumentazioa aurkeztu beharko du.</w:t>
            </w:r>
          </w:p>
          <w:p w14:paraId="49160599" w14:textId="77777777" w:rsidR="007C72ED" w:rsidRPr="00697BDF" w:rsidRDefault="007C72ED" w:rsidP="009511D0">
            <w:pPr>
              <w:pStyle w:val="Zerrenda-paragrafoa"/>
              <w:ind w:left="134" w:right="453"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CF2">
              <w:rPr>
                <w:rFonts w:ascii="Arial" w:hAnsi="Arial" w:cs="Arial"/>
                <w:i/>
                <w:sz w:val="18"/>
                <w:szCs w:val="18"/>
                <w:lang w:val="de-DE"/>
              </w:rPr>
              <w:instrText xml:space="preserve"> FORMCHECKBOX </w:instrText>
            </w:r>
            <w:r w:rsidR="00BC2BDD">
              <w:rPr>
                <w:rFonts w:ascii="Arial" w:hAnsi="Arial" w:cs="Arial"/>
                <w:i/>
                <w:sz w:val="18"/>
                <w:szCs w:val="18"/>
              </w:rPr>
            </w:r>
            <w:r w:rsidR="00BC2BD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CF7CF2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r w:rsidRPr="00697BDF">
              <w:rPr>
                <w:rFonts w:ascii="Arial" w:hAnsi="Arial" w:cs="Arial"/>
                <w:color w:val="000000"/>
                <w:sz w:val="18"/>
                <w:szCs w:val="18"/>
              </w:rPr>
              <w:t>Datuak kontsultatzearen aurka egiten dut.</w:t>
            </w:r>
          </w:p>
          <w:p w14:paraId="6CE18D67" w14:textId="77777777" w:rsidR="007C72ED" w:rsidRPr="00697BDF" w:rsidRDefault="007C72ED" w:rsidP="009511D0">
            <w:pPr>
              <w:pStyle w:val="Zerrenda-paragrafoa"/>
              <w:ind w:left="134"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DF">
              <w:rPr>
                <w:rFonts w:ascii="Arial" w:hAnsi="Arial" w:cs="Arial"/>
                <w:color w:val="000000"/>
                <w:sz w:val="18"/>
                <w:szCs w:val="18"/>
              </w:rPr>
              <w:t>Aurka egonez gero, justifikatu arrazoiak (21. art. Regl. (EB) 16/679):</w:t>
            </w:r>
          </w:p>
          <w:p w14:paraId="7F37EA70" w14:textId="23FAABEB" w:rsidR="007C72ED" w:rsidRPr="007069EB" w:rsidRDefault="007C72ED" w:rsidP="009511D0">
            <w:pPr>
              <w:autoSpaceDE w:val="0"/>
              <w:autoSpaceDN w:val="0"/>
              <w:adjustRightInd w:val="0"/>
              <w:ind w:left="142" w:right="72" w:hanging="45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bookmarkStart w:id="5" w:name="Testua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2ED" w:rsidRPr="00D95D11" w14:paraId="46CDD50C" w14:textId="77777777" w:rsidTr="007C72ED">
        <w:trPr>
          <w:gridAfter w:val="1"/>
          <w:wAfter w:w="5545" w:type="dxa"/>
          <w:trHeight w:val="170"/>
        </w:trPr>
        <w:tc>
          <w:tcPr>
            <w:tcW w:w="10490" w:type="dxa"/>
            <w:shd w:val="clear" w:color="auto" w:fill="auto"/>
          </w:tcPr>
          <w:p w14:paraId="1AFD5124" w14:textId="29A8838A" w:rsidR="007C72ED" w:rsidRPr="007069EB" w:rsidRDefault="007C72ED" w:rsidP="009511D0">
            <w:pPr>
              <w:autoSpaceDE w:val="0"/>
              <w:autoSpaceDN w:val="0"/>
              <w:adjustRightInd w:val="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7069EB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- Udalak erkatu ahal izango dituela eskuratutako datuak eta aurkeztutako dokumentuak eta, horrela, eskatutako laguntza zuzen esleitzeko behar diren egiaztapenak egin ahal izango dituela.</w:t>
            </w:r>
          </w:p>
        </w:tc>
      </w:tr>
      <w:tr w:rsidR="00BA38BF" w:rsidRPr="00D95D11" w14:paraId="4C1CFDD4" w14:textId="77777777" w:rsidTr="007C72ED">
        <w:trPr>
          <w:trHeight w:val="170"/>
        </w:trPr>
        <w:tc>
          <w:tcPr>
            <w:tcW w:w="10490" w:type="dxa"/>
            <w:shd w:val="clear" w:color="auto" w:fill="auto"/>
          </w:tcPr>
          <w:p w14:paraId="0BDECEDE" w14:textId="470714AE" w:rsidR="00CF7CF2" w:rsidRPr="00CF7CF2" w:rsidRDefault="00CF7CF2" w:rsidP="009511D0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bookmarkStart w:id="6" w:name="_Hlk13730192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CF7CF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Eskaera honetako datu pertsonalak Bergarako Udalaren ardurapean tratatuko dira, eskaera izapidetu ahal izateko. </w:t>
            </w:r>
            <w:r w:rsidR="00D6012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I</w:t>
            </w:r>
            <w:r w:rsidRPr="00CF7CF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ndarrean dagoen araudiak aitortutako eskubideak erabili ahal izango di</w:t>
            </w:r>
            <w:r w:rsidR="00D6012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r</w:t>
            </w:r>
            <w:r w:rsidRPr="00CF7CF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a helbide honetara zuzenduta: Bergarako Udala, San Martin Agirre Plaza 1, 20570 Bergara. </w:t>
            </w:r>
            <w:r w:rsidR="00D60129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I</w:t>
            </w:r>
            <w:r w:rsidRPr="00CF7CF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nformazio osagarria eskuragarri dago Datuen Tratamendu Jardueren Erregistroan (www.bergara.eus/RAT). Tratamendua: 2002</w:t>
            </w:r>
          </w:p>
          <w:p w14:paraId="3F970BC0" w14:textId="52C7182C" w:rsidR="00BA38BF" w:rsidRPr="001B2685" w:rsidRDefault="00BA38BF" w:rsidP="009511D0">
            <w:pPr>
              <w:autoSpaceDE w:val="0"/>
              <w:autoSpaceDN w:val="0"/>
              <w:adjustRightInd w:val="0"/>
              <w:ind w:left="142" w:right="72" w:hanging="14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545" w:type="dxa"/>
            <w:shd w:val="clear" w:color="auto" w:fill="auto"/>
          </w:tcPr>
          <w:p w14:paraId="20AA9B85" w14:textId="2E6BBA09" w:rsidR="00BA38BF" w:rsidRPr="00CF7CF2" w:rsidRDefault="00BA38BF" w:rsidP="009511D0">
            <w:pPr>
              <w:autoSpaceDE w:val="0"/>
              <w:autoSpaceDN w:val="0"/>
              <w:adjustRightInd w:val="0"/>
              <w:ind w:right="228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BA38BF" w:rsidRPr="00D95D11" w14:paraId="7F776EA8" w14:textId="77777777" w:rsidTr="007C72ED">
        <w:trPr>
          <w:trHeight w:val="170"/>
        </w:trPr>
        <w:tc>
          <w:tcPr>
            <w:tcW w:w="10490" w:type="dxa"/>
            <w:shd w:val="clear" w:color="auto" w:fill="auto"/>
          </w:tcPr>
          <w:p w14:paraId="280C0AD9" w14:textId="3AF72B06" w:rsidR="00BA38BF" w:rsidRPr="007069EB" w:rsidRDefault="00BA38BF" w:rsidP="009511D0">
            <w:pPr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5" w:type="dxa"/>
            <w:shd w:val="clear" w:color="auto" w:fill="auto"/>
          </w:tcPr>
          <w:p w14:paraId="7108F3A2" w14:textId="5398C8CB" w:rsidR="00BA38BF" w:rsidRPr="007069EB" w:rsidRDefault="00BA38BF" w:rsidP="009511D0">
            <w:pPr>
              <w:autoSpaceDE w:val="0"/>
              <w:autoSpaceDN w:val="0"/>
              <w:adjustRightInd w:val="0"/>
              <w:ind w:left="72" w:right="228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bookmarkEnd w:id="6"/>
    <w:p w14:paraId="53D52E12" w14:textId="0E5C1D52" w:rsidR="00322D6E" w:rsidRPr="00322D6E" w:rsidRDefault="009511D0" w:rsidP="00874DC2">
      <w:pPr>
        <w:spacing w:before="36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  <w:r w:rsidR="004919BD" w:rsidRPr="004919BD">
        <w:rPr>
          <w:rFonts w:ascii="Arial" w:hAnsi="Arial" w:cs="Arial"/>
          <w:b/>
          <w:sz w:val="20"/>
          <w:szCs w:val="20"/>
        </w:rPr>
        <w:t>L</w:t>
      </w:r>
      <w:r w:rsidR="00A63C5E" w:rsidRPr="004919BD">
        <w:rPr>
          <w:rFonts w:ascii="Arial" w:hAnsi="Arial" w:cs="Arial"/>
          <w:b/>
          <w:sz w:val="20"/>
          <w:szCs w:val="20"/>
        </w:rPr>
        <w:t>ekua, d</w:t>
      </w:r>
      <w:r w:rsidR="00322D6E" w:rsidRPr="004919BD">
        <w:rPr>
          <w:rFonts w:ascii="Arial" w:hAnsi="Arial" w:cs="Arial"/>
          <w:b/>
          <w:sz w:val="20"/>
          <w:szCs w:val="20"/>
        </w:rPr>
        <w:t>ata eta sinadura</w:t>
      </w:r>
    </w:p>
    <w:p w14:paraId="345557E2" w14:textId="3CA8F084" w:rsidR="00322D6E" w:rsidRDefault="00011AD5" w:rsidP="00011AD5">
      <w:pPr>
        <w:jc w:val="center"/>
        <w:rPr>
          <w:rFonts w:ascii="Arial" w:hAnsi="Arial" w:cs="Arial"/>
          <w:sz w:val="20"/>
          <w:szCs w:val="20"/>
        </w:rPr>
      </w:pPr>
      <w:r w:rsidRPr="00A63C5E">
        <w:rPr>
          <w:rFonts w:ascii="Arial" w:hAnsi="Arial" w:cs="Arial"/>
          <w:sz w:val="20"/>
          <w:szCs w:val="20"/>
        </w:rPr>
        <w:fldChar w:fldCharType="begin">
          <w:ffData>
            <w:name w:val="Testua13"/>
            <w:enabled/>
            <w:calcOnExit w:val="0"/>
            <w:textInput/>
          </w:ffData>
        </w:fldChar>
      </w:r>
      <w:bookmarkStart w:id="7" w:name="Testua13"/>
      <w:r w:rsidRPr="00A63C5E">
        <w:rPr>
          <w:rFonts w:ascii="Arial" w:hAnsi="Arial" w:cs="Arial"/>
          <w:sz w:val="20"/>
          <w:szCs w:val="20"/>
        </w:rPr>
        <w:instrText xml:space="preserve"> FORMTEXT </w:instrText>
      </w:r>
      <w:r w:rsidRPr="00A63C5E">
        <w:rPr>
          <w:rFonts w:ascii="Arial" w:hAnsi="Arial" w:cs="Arial"/>
          <w:sz w:val="20"/>
          <w:szCs w:val="20"/>
        </w:rPr>
      </w:r>
      <w:r w:rsidRPr="00A63C5E">
        <w:rPr>
          <w:rFonts w:ascii="Arial" w:hAnsi="Arial" w:cs="Arial"/>
          <w:sz w:val="20"/>
          <w:szCs w:val="20"/>
        </w:rPr>
        <w:fldChar w:fldCharType="separate"/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sz w:val="20"/>
          <w:szCs w:val="20"/>
        </w:rPr>
        <w:fldChar w:fldCharType="end"/>
      </w:r>
      <w:bookmarkEnd w:id="7"/>
    </w:p>
    <w:sectPr w:rsidR="00322D6E" w:rsidSect="0023727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9C18" w14:textId="77777777" w:rsidR="00CA2ABF" w:rsidRDefault="00CA2ABF">
      <w:r>
        <w:separator/>
      </w:r>
    </w:p>
  </w:endnote>
  <w:endnote w:type="continuationSeparator" w:id="0">
    <w:p w14:paraId="568163FF" w14:textId="77777777" w:rsidR="00CA2ABF" w:rsidRDefault="00CA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DE24" w14:textId="7EC7E824" w:rsidR="00376CFA" w:rsidRPr="004C7FE4" w:rsidRDefault="004C7FE4" w:rsidP="004C7FE4">
    <w:pPr>
      <w:pStyle w:val="Orri-oina"/>
      <w:tabs>
        <w:tab w:val="left" w:pos="225"/>
        <w:tab w:val="center" w:pos="5244"/>
      </w:tabs>
    </w:pPr>
    <w:r>
      <w:rPr>
        <w:rFonts w:ascii="Arial Narrow" w:hAnsi="Arial Narrow"/>
        <w:i/>
        <w:color w:val="808080"/>
        <w:sz w:val="18"/>
        <w:szCs w:val="18"/>
      </w:rPr>
      <w:t xml:space="preserve">F0070 </w:t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 w:rsidRPr="007E5CE1">
      <w:rPr>
        <w:rFonts w:ascii="Arial Narrow" w:hAnsi="Arial Narrow"/>
        <w:i/>
        <w:color w:val="808080"/>
        <w:sz w:val="18"/>
        <w:szCs w:val="18"/>
      </w:rPr>
      <w:fldChar w:fldCharType="begin"/>
    </w:r>
    <w:r w:rsidRPr="007E5CE1">
      <w:rPr>
        <w:rFonts w:ascii="Arial Narrow" w:hAnsi="Arial Narrow"/>
        <w:i/>
        <w:color w:val="808080"/>
        <w:sz w:val="18"/>
        <w:szCs w:val="18"/>
      </w:rPr>
      <w:instrText>PAGE</w:instrText>
    </w:r>
    <w:r w:rsidRPr="007E5CE1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2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end"/>
    </w:r>
    <w:r w:rsidRPr="007E5CE1">
      <w:rPr>
        <w:rFonts w:ascii="Arial Narrow" w:hAnsi="Arial Narrow"/>
        <w:i/>
        <w:color w:val="808080"/>
        <w:sz w:val="18"/>
        <w:szCs w:val="18"/>
      </w:rPr>
      <w:t xml:space="preserve"> / 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begin"/>
    </w:r>
    <w:r w:rsidRPr="007E5CE1">
      <w:rPr>
        <w:rFonts w:ascii="Arial Narrow" w:hAnsi="Arial Narrow"/>
        <w:i/>
        <w:color w:val="808080"/>
        <w:sz w:val="18"/>
        <w:szCs w:val="18"/>
      </w:rPr>
      <w:instrText>NUMPAGES</w:instrText>
    </w:r>
    <w:r w:rsidRPr="007E5CE1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3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EA71" w14:textId="3DE4C2D1" w:rsidR="0023727B" w:rsidRPr="004C7FE4" w:rsidRDefault="004C7FE4" w:rsidP="00874DC2">
    <w:pPr>
      <w:pStyle w:val="Orri-oina"/>
      <w:tabs>
        <w:tab w:val="left" w:pos="225"/>
        <w:tab w:val="center" w:pos="5244"/>
      </w:tabs>
    </w:pPr>
    <w:r>
      <w:rPr>
        <w:rFonts w:ascii="Arial Narrow" w:hAnsi="Arial Narrow"/>
        <w:i/>
        <w:color w:val="808080"/>
        <w:sz w:val="18"/>
        <w:szCs w:val="18"/>
      </w:rPr>
      <w:t xml:space="preserve">F0070 </w:t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>
      <w:rPr>
        <w:rFonts w:ascii="Arial Narrow" w:hAnsi="Arial Narrow"/>
        <w:i/>
        <w:color w:val="808080"/>
        <w:sz w:val="18"/>
        <w:szCs w:val="18"/>
      </w:rPr>
      <w:tab/>
    </w:r>
    <w:r w:rsidRPr="007E5CE1">
      <w:rPr>
        <w:rFonts w:ascii="Arial Narrow" w:hAnsi="Arial Narrow"/>
        <w:i/>
        <w:color w:val="808080"/>
        <w:sz w:val="18"/>
        <w:szCs w:val="18"/>
      </w:rPr>
      <w:fldChar w:fldCharType="begin"/>
    </w:r>
    <w:r w:rsidRPr="007E5CE1">
      <w:rPr>
        <w:rFonts w:ascii="Arial Narrow" w:hAnsi="Arial Narrow"/>
        <w:i/>
        <w:color w:val="808080"/>
        <w:sz w:val="18"/>
        <w:szCs w:val="18"/>
      </w:rPr>
      <w:instrText>PAGE</w:instrText>
    </w:r>
    <w:r w:rsidRPr="007E5CE1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2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end"/>
    </w:r>
    <w:r w:rsidRPr="007E5CE1">
      <w:rPr>
        <w:rFonts w:ascii="Arial Narrow" w:hAnsi="Arial Narrow"/>
        <w:i/>
        <w:color w:val="808080"/>
        <w:sz w:val="18"/>
        <w:szCs w:val="18"/>
      </w:rPr>
      <w:t xml:space="preserve"> / 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begin"/>
    </w:r>
    <w:r w:rsidRPr="007E5CE1">
      <w:rPr>
        <w:rFonts w:ascii="Arial Narrow" w:hAnsi="Arial Narrow"/>
        <w:i/>
        <w:color w:val="808080"/>
        <w:sz w:val="18"/>
        <w:szCs w:val="18"/>
      </w:rPr>
      <w:instrText>NUMPAGES</w:instrText>
    </w:r>
    <w:r w:rsidRPr="007E5CE1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3</w:t>
    </w:r>
    <w:r w:rsidRPr="007E5CE1">
      <w:rPr>
        <w:rFonts w:ascii="Arial Narrow" w:hAnsi="Arial Narrow"/>
        <w:i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C2BA" w14:textId="77777777" w:rsidR="00CA2ABF" w:rsidRDefault="00CA2ABF">
      <w:r>
        <w:separator/>
      </w:r>
    </w:p>
  </w:footnote>
  <w:footnote w:type="continuationSeparator" w:id="0">
    <w:p w14:paraId="374D2EAF" w14:textId="77777777" w:rsidR="00CA2ABF" w:rsidRDefault="00CA2ABF">
      <w:r>
        <w:continuationSeparator/>
      </w:r>
    </w:p>
  </w:footnote>
  <w:footnote w:id="1">
    <w:p w14:paraId="2AB1FF87" w14:textId="77777777" w:rsidR="007C72ED" w:rsidRPr="00731BFD" w:rsidRDefault="007C72ED" w:rsidP="007C72ED">
      <w:pPr>
        <w:pStyle w:val="Oin-oharrarentestua"/>
        <w:rPr>
          <w:rFonts w:ascii="Arial Narrow" w:hAnsi="Arial Narrow"/>
          <w:i/>
          <w:iCs/>
          <w:sz w:val="16"/>
          <w:szCs w:val="16"/>
        </w:rPr>
      </w:pPr>
      <w:r w:rsidRPr="00731BFD">
        <w:rPr>
          <w:rStyle w:val="Oin-oharrarenerreferentzia"/>
          <w:rFonts w:ascii="Arial Narrow" w:hAnsi="Arial Narrow"/>
          <w:i/>
          <w:iCs/>
          <w:sz w:val="16"/>
          <w:szCs w:val="16"/>
        </w:rPr>
        <w:footnoteRef/>
      </w:r>
      <w:r w:rsidRPr="00731BFD">
        <w:rPr>
          <w:rFonts w:ascii="Arial Narrow" w:hAnsi="Arial Narrow"/>
          <w:i/>
          <w:iCs/>
          <w:sz w:val="16"/>
          <w:szCs w:val="16"/>
        </w:rPr>
        <w:t xml:space="preserve"> </w:t>
      </w:r>
      <w:r w:rsidRPr="00731BFD">
        <w:rPr>
          <w:rFonts w:ascii="Arial Narrow" w:hAnsi="Arial Narrow"/>
          <w:sz w:val="18"/>
          <w:szCs w:val="18"/>
        </w:rPr>
        <w:t>Pertsona juridikoei bakarrik jakinarazpen elektronikoak egingo zaizkie</w:t>
      </w:r>
      <w:r>
        <w:rPr>
          <w:rFonts w:ascii="Arial Narrow" w:hAnsi="Arial Narrow"/>
          <w:i/>
          <w:iCs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CC3" w14:textId="77777777" w:rsidR="00894CD2" w:rsidRDefault="00894CD2" w:rsidP="00D431F8">
    <w:pPr>
      <w:pStyle w:val="Goiburua"/>
    </w:pPr>
  </w:p>
  <w:p w14:paraId="38416385" w14:textId="77777777" w:rsidR="00894CD2" w:rsidRDefault="00894CD2" w:rsidP="00D431F8">
    <w:pPr>
      <w:pStyle w:val="Goiburua"/>
    </w:pPr>
  </w:p>
  <w:p w14:paraId="3F93C560" w14:textId="77777777" w:rsidR="00894CD2" w:rsidRDefault="00894CD2" w:rsidP="00D431F8">
    <w:pPr>
      <w:pStyle w:val="Goiburua"/>
    </w:pPr>
  </w:p>
  <w:p w14:paraId="2307C879" w14:textId="77777777" w:rsidR="000B0BB1" w:rsidRDefault="000B0BB1" w:rsidP="00D431F8">
    <w:pPr>
      <w:pStyle w:val="Goiburua"/>
    </w:pPr>
  </w:p>
  <w:p w14:paraId="7CA28034" w14:textId="77777777" w:rsidR="00714445" w:rsidRPr="00714445" w:rsidRDefault="00714445" w:rsidP="00D431F8">
    <w:pPr>
      <w:pStyle w:val="Goiburua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60BA" w14:textId="1D0D55FD" w:rsidR="00894CD2" w:rsidRDefault="000A28A6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9EC0D1" wp14:editId="25266BD2">
              <wp:simplePos x="0" y="0"/>
              <wp:positionH relativeFrom="column">
                <wp:posOffset>3498215</wp:posOffset>
              </wp:positionH>
              <wp:positionV relativeFrom="paragraph">
                <wp:posOffset>-121920</wp:posOffset>
              </wp:positionV>
              <wp:extent cx="3282315" cy="8763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AA8F2" w14:textId="5C5C28D6" w:rsidR="00894CD2" w:rsidRPr="000A28A6" w:rsidRDefault="00CB7870" w:rsidP="00894C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</w:pPr>
                          <w:r w:rsidRPr="000A28A6"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  <w:t>D</w:t>
                          </w:r>
                          <w:r w:rsidR="0073796D" w:rsidRPr="000A28A6"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  <w:t>irulaguntza</w:t>
                          </w:r>
                          <w:r w:rsidRPr="000A28A6"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  <w:t xml:space="preserve"> eskaera</w:t>
                          </w:r>
                          <w:r w:rsidR="00EF2C89" w:rsidRPr="000A28A6"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  <w:t>,</w:t>
                          </w:r>
                        </w:p>
                        <w:p w14:paraId="61674E27" w14:textId="0AF646EE" w:rsidR="0073796D" w:rsidRPr="000A28A6" w:rsidRDefault="007F2532" w:rsidP="003F226E">
                          <w:pPr>
                            <w:jc w:val="center"/>
                            <w:rPr>
                              <w:rFonts w:ascii="Arial" w:hAnsi="Arial" w:cs="Arial"/>
                              <w:color w:val="000090"/>
                            </w:rPr>
                          </w:pPr>
                          <w:r w:rsidRPr="000A28A6">
                            <w:rPr>
                              <w:rFonts w:ascii="Arial" w:hAnsi="Arial" w:cs="Arial"/>
                              <w:color w:val="000090"/>
                            </w:rPr>
                            <w:t>e</w:t>
                          </w:r>
                          <w:r w:rsidR="0073796D" w:rsidRPr="000A28A6">
                            <w:rPr>
                              <w:rFonts w:ascii="Arial" w:hAnsi="Arial" w:cs="Arial"/>
                              <w:color w:val="000090"/>
                            </w:rPr>
                            <w:t>npresa berrie</w:t>
                          </w:r>
                          <w:r w:rsidR="00FF0D4D" w:rsidRPr="000A28A6">
                            <w:rPr>
                              <w:rFonts w:ascii="Arial" w:hAnsi="Arial" w:cs="Arial"/>
                              <w:color w:val="000090"/>
                            </w:rPr>
                            <w:t>k</w:t>
                          </w:r>
                          <w:r w:rsidR="0073796D" w:rsidRPr="000A28A6">
                            <w:rPr>
                              <w:rFonts w:ascii="Arial" w:hAnsi="Arial" w:cs="Arial"/>
                              <w:color w:val="000090"/>
                            </w:rPr>
                            <w:t xml:space="preserve"> lokala alokatzeko </w:t>
                          </w:r>
                        </w:p>
                        <w:p w14:paraId="250BC32C" w14:textId="77777777" w:rsidR="009569F4" w:rsidRPr="009569F4" w:rsidRDefault="009569F4" w:rsidP="003F226E">
                          <w:pPr>
                            <w:jc w:val="center"/>
                            <w:rPr>
                              <w:rFonts w:ascii="Arial" w:hAnsi="Arial" w:cs="Arial"/>
                              <w:color w:val="000090"/>
                              <w:sz w:val="16"/>
                              <w:szCs w:val="16"/>
                            </w:rPr>
                          </w:pPr>
                        </w:p>
                        <w:p w14:paraId="2026294D" w14:textId="40D2FFDF" w:rsidR="00EF2C89" w:rsidRPr="000A28A6" w:rsidRDefault="00EF2C89" w:rsidP="00EF2C8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000090"/>
                              <w:sz w:val="22"/>
                              <w:szCs w:val="2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EC0D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75.45pt;margin-top:-9.6pt;width:258.4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" stroked="f">
              <v:textbox>
                <w:txbxContent>
                  <w:p w14:paraId="2B5AA8F2" w14:textId="5C5C28D6" w:rsidR="00894CD2" w:rsidRPr="000A28A6" w:rsidRDefault="00CB7870" w:rsidP="00894CD2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</w:rPr>
                    </w:pPr>
                    <w:r w:rsidRPr="000A28A6">
                      <w:rPr>
                        <w:rFonts w:ascii="Arial" w:hAnsi="Arial" w:cs="Arial"/>
                        <w:b/>
                        <w:color w:val="000090"/>
                      </w:rPr>
                      <w:t>D</w:t>
                    </w:r>
                    <w:r w:rsidR="0073796D" w:rsidRPr="000A28A6">
                      <w:rPr>
                        <w:rFonts w:ascii="Arial" w:hAnsi="Arial" w:cs="Arial"/>
                        <w:b/>
                        <w:color w:val="000090"/>
                      </w:rPr>
                      <w:t>irulaguntza</w:t>
                    </w:r>
                    <w:r w:rsidRPr="000A28A6">
                      <w:rPr>
                        <w:rFonts w:ascii="Arial" w:hAnsi="Arial" w:cs="Arial"/>
                        <w:b/>
                        <w:color w:val="000090"/>
                      </w:rPr>
                      <w:t xml:space="preserve"> eskaera</w:t>
                    </w:r>
                    <w:r w:rsidR="00EF2C89" w:rsidRPr="000A28A6">
                      <w:rPr>
                        <w:rFonts w:ascii="Arial" w:hAnsi="Arial" w:cs="Arial"/>
                        <w:b/>
                        <w:color w:val="000090"/>
                      </w:rPr>
                      <w:t>,</w:t>
                    </w:r>
                  </w:p>
                  <w:p w14:paraId="61674E27" w14:textId="0AF646EE" w:rsidR="0073796D" w:rsidRPr="000A28A6" w:rsidRDefault="007F2532" w:rsidP="003F226E">
                    <w:pPr>
                      <w:jc w:val="center"/>
                      <w:rPr>
                        <w:rFonts w:ascii="Arial" w:hAnsi="Arial" w:cs="Arial"/>
                        <w:color w:val="000090"/>
                      </w:rPr>
                    </w:pPr>
                    <w:r w:rsidRPr="000A28A6">
                      <w:rPr>
                        <w:rFonts w:ascii="Arial" w:hAnsi="Arial" w:cs="Arial"/>
                        <w:color w:val="000090"/>
                      </w:rPr>
                      <w:t>e</w:t>
                    </w:r>
                    <w:r w:rsidR="0073796D" w:rsidRPr="000A28A6">
                      <w:rPr>
                        <w:rFonts w:ascii="Arial" w:hAnsi="Arial" w:cs="Arial"/>
                        <w:color w:val="000090"/>
                      </w:rPr>
                      <w:t>npresa berrie</w:t>
                    </w:r>
                    <w:r w:rsidR="00FF0D4D" w:rsidRPr="000A28A6">
                      <w:rPr>
                        <w:rFonts w:ascii="Arial" w:hAnsi="Arial" w:cs="Arial"/>
                        <w:color w:val="000090"/>
                      </w:rPr>
                      <w:t>k</w:t>
                    </w:r>
                    <w:r w:rsidR="0073796D" w:rsidRPr="000A28A6">
                      <w:rPr>
                        <w:rFonts w:ascii="Arial" w:hAnsi="Arial" w:cs="Arial"/>
                        <w:color w:val="000090"/>
                      </w:rPr>
                      <w:t xml:space="preserve"> lokala alokatzeko </w:t>
                    </w:r>
                  </w:p>
                  <w:p w14:paraId="250BC32C" w14:textId="77777777" w:rsidR="009569F4" w:rsidRPr="009569F4" w:rsidRDefault="009569F4" w:rsidP="003F226E">
                    <w:pPr>
                      <w:jc w:val="center"/>
                      <w:rPr>
                        <w:rFonts w:ascii="Arial" w:hAnsi="Arial" w:cs="Arial"/>
                        <w:color w:val="000090"/>
                        <w:sz w:val="16"/>
                        <w:szCs w:val="16"/>
                      </w:rPr>
                    </w:pPr>
                  </w:p>
                  <w:p w14:paraId="2026294D" w14:textId="40D2FFDF" w:rsidR="00EF2C89" w:rsidRPr="000A28A6" w:rsidRDefault="00EF2C89" w:rsidP="00EF2C89">
                    <w:pPr>
                      <w:jc w:val="center"/>
                      <w:rPr>
                        <w:rFonts w:ascii="Arial" w:hAnsi="Arial" w:cs="Arial"/>
                        <w:i/>
                        <w:color w:val="000090"/>
                        <w:sz w:val="22"/>
                        <w:szCs w:val="22"/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BB839" wp14:editId="7EA3F9B3">
              <wp:simplePos x="0" y="0"/>
              <wp:positionH relativeFrom="column">
                <wp:posOffset>4038600</wp:posOffset>
              </wp:positionH>
              <wp:positionV relativeFrom="paragraph">
                <wp:posOffset>790575</wp:posOffset>
              </wp:positionV>
              <wp:extent cx="2743200" cy="228600"/>
              <wp:effectExtent l="0" t="0" r="19050" b="1905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69670" w14:textId="77777777" w:rsidR="00894CD2" w:rsidRPr="00A7221F" w:rsidRDefault="00894CD2" w:rsidP="00894CD2">
                          <w:pPr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Esp. zk.a: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BB839" id="Text Box 12" o:spid="_x0000_s1027" type="#_x0000_t202" style="position:absolute;margin-left:318pt;margin-top:62.25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" strokecolor="gray">
              <v:textbox>
                <w:txbxContent>
                  <w:p w14:paraId="7C469670" w14:textId="77777777" w:rsidR="00894CD2" w:rsidRPr="00A7221F" w:rsidRDefault="00894CD2" w:rsidP="00894CD2">
                    <w:pPr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Esp. zk.a: </w:t>
                    </w:r>
                  </w:p>
                </w:txbxContent>
              </v:textbox>
            </v:shape>
          </w:pict>
        </mc:Fallback>
      </mc:AlternateContent>
    </w:r>
    <w:r w:rsidR="008408E6">
      <w:rPr>
        <w:noProof/>
      </w:rPr>
      <w:drawing>
        <wp:inline distT="0" distB="0" distL="0" distR="0" wp14:anchorId="35A5F6FB" wp14:editId="3B00DE3D">
          <wp:extent cx="1487805" cy="1062355"/>
          <wp:effectExtent l="0" t="0" r="0" b="0"/>
          <wp:docPr id="1" name="Irudia 1" descr="01 Bergara Marka Kol-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Bergara Marka Kol-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A52"/>
    <w:multiLevelType w:val="hybridMultilevel"/>
    <w:tmpl w:val="09241664"/>
    <w:lvl w:ilvl="0" w:tplc="A4C6BA7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3AC06AA"/>
    <w:multiLevelType w:val="hybridMultilevel"/>
    <w:tmpl w:val="DC487A82"/>
    <w:lvl w:ilvl="0" w:tplc="A2E22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A15"/>
    <w:multiLevelType w:val="hybridMultilevel"/>
    <w:tmpl w:val="C980A8CE"/>
    <w:lvl w:ilvl="0" w:tplc="0E10D18E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  <w:color w:val="FF0000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BB0139F"/>
    <w:multiLevelType w:val="hybridMultilevel"/>
    <w:tmpl w:val="EAC410FC"/>
    <w:lvl w:ilvl="0" w:tplc="B6E89362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0F735C04"/>
    <w:multiLevelType w:val="hybridMultilevel"/>
    <w:tmpl w:val="8D96250C"/>
    <w:lvl w:ilvl="0" w:tplc="343A257C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13D0D67"/>
    <w:multiLevelType w:val="hybridMultilevel"/>
    <w:tmpl w:val="EED85E64"/>
    <w:lvl w:ilvl="0" w:tplc="5052B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82C88"/>
    <w:multiLevelType w:val="hybridMultilevel"/>
    <w:tmpl w:val="F75655F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F13B2"/>
    <w:multiLevelType w:val="hybridMultilevel"/>
    <w:tmpl w:val="A5948C50"/>
    <w:lvl w:ilvl="0" w:tplc="294CC1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50D5"/>
    <w:multiLevelType w:val="hybridMultilevel"/>
    <w:tmpl w:val="665060A2"/>
    <w:lvl w:ilvl="0" w:tplc="294CC19A">
      <w:start w:val="1"/>
      <w:numFmt w:val="bullet"/>
      <w:lvlText w:val="-"/>
      <w:lvlJc w:val="left"/>
      <w:pPr>
        <w:ind w:left="1055" w:hanging="360"/>
      </w:pPr>
      <w:rPr>
        <w:rFonts w:ascii="Arial" w:hAnsi="Arial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0" w15:restartNumberingAfterBreak="0">
    <w:nsid w:val="32E23E2F"/>
    <w:multiLevelType w:val="hybridMultilevel"/>
    <w:tmpl w:val="A154BF4A"/>
    <w:lvl w:ilvl="0" w:tplc="D6286E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67B72"/>
    <w:multiLevelType w:val="hybridMultilevel"/>
    <w:tmpl w:val="11D21AE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F7AE1"/>
    <w:multiLevelType w:val="hybridMultilevel"/>
    <w:tmpl w:val="E2903728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3C81"/>
    <w:multiLevelType w:val="hybridMultilevel"/>
    <w:tmpl w:val="CCBA934C"/>
    <w:lvl w:ilvl="0" w:tplc="294CC19A">
      <w:start w:val="1"/>
      <w:numFmt w:val="bullet"/>
      <w:lvlText w:val="-"/>
      <w:lvlJc w:val="left"/>
      <w:pPr>
        <w:ind w:left="835" w:hanging="360"/>
      </w:pPr>
      <w:rPr>
        <w:rFonts w:ascii="Arial" w:hAnsi="Arial" w:hint="default"/>
      </w:rPr>
    </w:lvl>
    <w:lvl w:ilvl="1" w:tplc="042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58D36D11"/>
    <w:multiLevelType w:val="hybridMultilevel"/>
    <w:tmpl w:val="9A5896C6"/>
    <w:lvl w:ilvl="0" w:tplc="C55CD55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6C53721C"/>
    <w:multiLevelType w:val="hybridMultilevel"/>
    <w:tmpl w:val="EC24D84A"/>
    <w:lvl w:ilvl="0" w:tplc="9AAC1D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543B9"/>
    <w:multiLevelType w:val="hybridMultilevel"/>
    <w:tmpl w:val="C28C3082"/>
    <w:lvl w:ilvl="0" w:tplc="042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CAF4F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3079D"/>
    <w:multiLevelType w:val="hybridMultilevel"/>
    <w:tmpl w:val="722A2596"/>
    <w:lvl w:ilvl="0" w:tplc="9AAC1D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A035B"/>
    <w:multiLevelType w:val="hybridMultilevel"/>
    <w:tmpl w:val="25BC1212"/>
    <w:lvl w:ilvl="0" w:tplc="C9A2C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96442">
    <w:abstractNumId w:val="6"/>
  </w:num>
  <w:num w:numId="2" w16cid:durableId="711539179">
    <w:abstractNumId w:val="10"/>
  </w:num>
  <w:num w:numId="3" w16cid:durableId="1626036646">
    <w:abstractNumId w:val="4"/>
  </w:num>
  <w:num w:numId="4" w16cid:durableId="931283555">
    <w:abstractNumId w:val="18"/>
  </w:num>
  <w:num w:numId="5" w16cid:durableId="883176517">
    <w:abstractNumId w:val="14"/>
  </w:num>
  <w:num w:numId="6" w16cid:durableId="774524627">
    <w:abstractNumId w:val="5"/>
  </w:num>
  <w:num w:numId="7" w16cid:durableId="671833120">
    <w:abstractNumId w:val="0"/>
  </w:num>
  <w:num w:numId="8" w16cid:durableId="1429885205">
    <w:abstractNumId w:val="2"/>
  </w:num>
  <w:num w:numId="9" w16cid:durableId="1430731589">
    <w:abstractNumId w:val="12"/>
  </w:num>
  <w:num w:numId="10" w16cid:durableId="1681931239">
    <w:abstractNumId w:val="11"/>
  </w:num>
  <w:num w:numId="11" w16cid:durableId="927730354">
    <w:abstractNumId w:val="7"/>
  </w:num>
  <w:num w:numId="12" w16cid:durableId="1455637595">
    <w:abstractNumId w:val="3"/>
  </w:num>
  <w:num w:numId="13" w16cid:durableId="1933783037">
    <w:abstractNumId w:val="1"/>
  </w:num>
  <w:num w:numId="14" w16cid:durableId="308287780">
    <w:abstractNumId w:val="15"/>
  </w:num>
  <w:num w:numId="15" w16cid:durableId="821384513">
    <w:abstractNumId w:val="17"/>
  </w:num>
  <w:num w:numId="16" w16cid:durableId="1498110279">
    <w:abstractNumId w:val="16"/>
  </w:num>
  <w:num w:numId="17" w16cid:durableId="1020738905">
    <w:abstractNumId w:val="8"/>
  </w:num>
  <w:num w:numId="18" w16cid:durableId="540676067">
    <w:abstractNumId w:val="9"/>
  </w:num>
  <w:num w:numId="19" w16cid:durableId="16862056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035C4"/>
    <w:rsid w:val="00007197"/>
    <w:rsid w:val="00011AD5"/>
    <w:rsid w:val="00020DF3"/>
    <w:rsid w:val="00024ABF"/>
    <w:rsid w:val="000327FD"/>
    <w:rsid w:val="00050A1C"/>
    <w:rsid w:val="0005145D"/>
    <w:rsid w:val="000543D3"/>
    <w:rsid w:val="00080FC0"/>
    <w:rsid w:val="00096506"/>
    <w:rsid w:val="000A28A6"/>
    <w:rsid w:val="000B0BB1"/>
    <w:rsid w:val="000E7E27"/>
    <w:rsid w:val="000F6962"/>
    <w:rsid w:val="001434AE"/>
    <w:rsid w:val="001516E4"/>
    <w:rsid w:val="001814BE"/>
    <w:rsid w:val="00182099"/>
    <w:rsid w:val="00183519"/>
    <w:rsid w:val="001B2685"/>
    <w:rsid w:val="001C510E"/>
    <w:rsid w:val="001C54B6"/>
    <w:rsid w:val="001C575E"/>
    <w:rsid w:val="001D54B2"/>
    <w:rsid w:val="00217D19"/>
    <w:rsid w:val="00223C9C"/>
    <w:rsid w:val="0023727B"/>
    <w:rsid w:val="00272FF7"/>
    <w:rsid w:val="002847E1"/>
    <w:rsid w:val="002C6F28"/>
    <w:rsid w:val="0030728A"/>
    <w:rsid w:val="00322D6E"/>
    <w:rsid w:val="0032450E"/>
    <w:rsid w:val="00326B26"/>
    <w:rsid w:val="003408E9"/>
    <w:rsid w:val="00341E0A"/>
    <w:rsid w:val="00367548"/>
    <w:rsid w:val="00376CFA"/>
    <w:rsid w:val="0038558C"/>
    <w:rsid w:val="00395BA2"/>
    <w:rsid w:val="00395C6C"/>
    <w:rsid w:val="00397DD8"/>
    <w:rsid w:val="003B3F6D"/>
    <w:rsid w:val="003B5F07"/>
    <w:rsid w:val="003C2666"/>
    <w:rsid w:val="003C72F3"/>
    <w:rsid w:val="003C7DBA"/>
    <w:rsid w:val="003D04C0"/>
    <w:rsid w:val="003E1BF5"/>
    <w:rsid w:val="003E4C8C"/>
    <w:rsid w:val="003F226E"/>
    <w:rsid w:val="004012A1"/>
    <w:rsid w:val="00405572"/>
    <w:rsid w:val="00417E1B"/>
    <w:rsid w:val="00430BBC"/>
    <w:rsid w:val="00441BD6"/>
    <w:rsid w:val="00444392"/>
    <w:rsid w:val="00453BF0"/>
    <w:rsid w:val="00462FAB"/>
    <w:rsid w:val="00474C4B"/>
    <w:rsid w:val="00477986"/>
    <w:rsid w:val="004919BD"/>
    <w:rsid w:val="004B0950"/>
    <w:rsid w:val="004B6294"/>
    <w:rsid w:val="004B7725"/>
    <w:rsid w:val="004B7A9D"/>
    <w:rsid w:val="004C3196"/>
    <w:rsid w:val="004C7FE4"/>
    <w:rsid w:val="004D6280"/>
    <w:rsid w:val="004E6935"/>
    <w:rsid w:val="004E6DB0"/>
    <w:rsid w:val="004F0140"/>
    <w:rsid w:val="00502437"/>
    <w:rsid w:val="00512E8C"/>
    <w:rsid w:val="00552FA2"/>
    <w:rsid w:val="00564526"/>
    <w:rsid w:val="00567CDB"/>
    <w:rsid w:val="00571F5E"/>
    <w:rsid w:val="005851A2"/>
    <w:rsid w:val="00595667"/>
    <w:rsid w:val="005B4F82"/>
    <w:rsid w:val="005B572F"/>
    <w:rsid w:val="005D1F1A"/>
    <w:rsid w:val="005D244D"/>
    <w:rsid w:val="005D5D9F"/>
    <w:rsid w:val="00603D7C"/>
    <w:rsid w:val="006174E1"/>
    <w:rsid w:val="0062582D"/>
    <w:rsid w:val="006317D5"/>
    <w:rsid w:val="00640528"/>
    <w:rsid w:val="00665F0D"/>
    <w:rsid w:val="00674BAF"/>
    <w:rsid w:val="00686731"/>
    <w:rsid w:val="0069298C"/>
    <w:rsid w:val="00693297"/>
    <w:rsid w:val="00694119"/>
    <w:rsid w:val="00697AF2"/>
    <w:rsid w:val="006A25F3"/>
    <w:rsid w:val="006C2651"/>
    <w:rsid w:val="006C53AD"/>
    <w:rsid w:val="006D5178"/>
    <w:rsid w:val="006F5490"/>
    <w:rsid w:val="007069EB"/>
    <w:rsid w:val="00714445"/>
    <w:rsid w:val="0072212E"/>
    <w:rsid w:val="00726962"/>
    <w:rsid w:val="00730A96"/>
    <w:rsid w:val="00737207"/>
    <w:rsid w:val="0073796D"/>
    <w:rsid w:val="00744DC3"/>
    <w:rsid w:val="007471DE"/>
    <w:rsid w:val="0075092D"/>
    <w:rsid w:val="007561DC"/>
    <w:rsid w:val="00757DDF"/>
    <w:rsid w:val="00765519"/>
    <w:rsid w:val="00767A7B"/>
    <w:rsid w:val="00785BA8"/>
    <w:rsid w:val="00790AD0"/>
    <w:rsid w:val="007B12F8"/>
    <w:rsid w:val="007B6844"/>
    <w:rsid w:val="007C72ED"/>
    <w:rsid w:val="007D1D63"/>
    <w:rsid w:val="007D5274"/>
    <w:rsid w:val="007D6A69"/>
    <w:rsid w:val="007F2412"/>
    <w:rsid w:val="007F2532"/>
    <w:rsid w:val="007F3FE3"/>
    <w:rsid w:val="0081234A"/>
    <w:rsid w:val="0081573C"/>
    <w:rsid w:val="0083688E"/>
    <w:rsid w:val="008408E6"/>
    <w:rsid w:val="00840CCF"/>
    <w:rsid w:val="008431AB"/>
    <w:rsid w:val="00844B57"/>
    <w:rsid w:val="00855D7A"/>
    <w:rsid w:val="0086565D"/>
    <w:rsid w:val="00870917"/>
    <w:rsid w:val="0087255D"/>
    <w:rsid w:val="008726A7"/>
    <w:rsid w:val="00874DC2"/>
    <w:rsid w:val="00876CBE"/>
    <w:rsid w:val="00894CD2"/>
    <w:rsid w:val="008F29CD"/>
    <w:rsid w:val="00901ACA"/>
    <w:rsid w:val="00950E64"/>
    <w:rsid w:val="009511D0"/>
    <w:rsid w:val="009569F4"/>
    <w:rsid w:val="00984F53"/>
    <w:rsid w:val="00986D11"/>
    <w:rsid w:val="009B071C"/>
    <w:rsid w:val="009D3F05"/>
    <w:rsid w:val="009E5179"/>
    <w:rsid w:val="009E72DD"/>
    <w:rsid w:val="009F2B73"/>
    <w:rsid w:val="00A1720D"/>
    <w:rsid w:val="00A30253"/>
    <w:rsid w:val="00A432B3"/>
    <w:rsid w:val="00A45375"/>
    <w:rsid w:val="00A50CCF"/>
    <w:rsid w:val="00A62EC1"/>
    <w:rsid w:val="00A63C5E"/>
    <w:rsid w:val="00A67DB9"/>
    <w:rsid w:val="00A709D1"/>
    <w:rsid w:val="00A7221F"/>
    <w:rsid w:val="00AA6A36"/>
    <w:rsid w:val="00AA7DC0"/>
    <w:rsid w:val="00AB050C"/>
    <w:rsid w:val="00AC25EA"/>
    <w:rsid w:val="00AD39A2"/>
    <w:rsid w:val="00AE5CCA"/>
    <w:rsid w:val="00AF4B8E"/>
    <w:rsid w:val="00AF6683"/>
    <w:rsid w:val="00B13912"/>
    <w:rsid w:val="00B2781F"/>
    <w:rsid w:val="00B31843"/>
    <w:rsid w:val="00B364AC"/>
    <w:rsid w:val="00B718F5"/>
    <w:rsid w:val="00BA334E"/>
    <w:rsid w:val="00BA38BF"/>
    <w:rsid w:val="00BA50E1"/>
    <w:rsid w:val="00BB1FAA"/>
    <w:rsid w:val="00BC2BDD"/>
    <w:rsid w:val="00BD2145"/>
    <w:rsid w:val="00BE4B88"/>
    <w:rsid w:val="00BF2D92"/>
    <w:rsid w:val="00BF3BAA"/>
    <w:rsid w:val="00C174AD"/>
    <w:rsid w:val="00C25FFA"/>
    <w:rsid w:val="00C505E1"/>
    <w:rsid w:val="00C54827"/>
    <w:rsid w:val="00C76BC7"/>
    <w:rsid w:val="00C91142"/>
    <w:rsid w:val="00CA2ABF"/>
    <w:rsid w:val="00CB7870"/>
    <w:rsid w:val="00CE236B"/>
    <w:rsid w:val="00CF7CF2"/>
    <w:rsid w:val="00D11815"/>
    <w:rsid w:val="00D17484"/>
    <w:rsid w:val="00D209AD"/>
    <w:rsid w:val="00D37A62"/>
    <w:rsid w:val="00D431F3"/>
    <w:rsid w:val="00D431F8"/>
    <w:rsid w:val="00D4369F"/>
    <w:rsid w:val="00D47C44"/>
    <w:rsid w:val="00D60129"/>
    <w:rsid w:val="00D63EC6"/>
    <w:rsid w:val="00D7592F"/>
    <w:rsid w:val="00D948F9"/>
    <w:rsid w:val="00D95D11"/>
    <w:rsid w:val="00DB49BF"/>
    <w:rsid w:val="00DB7101"/>
    <w:rsid w:val="00DE3306"/>
    <w:rsid w:val="00DE76F4"/>
    <w:rsid w:val="00E11109"/>
    <w:rsid w:val="00E151FB"/>
    <w:rsid w:val="00E15F49"/>
    <w:rsid w:val="00E237BE"/>
    <w:rsid w:val="00E33B01"/>
    <w:rsid w:val="00E34C7A"/>
    <w:rsid w:val="00E55C4F"/>
    <w:rsid w:val="00E65DDF"/>
    <w:rsid w:val="00E7398C"/>
    <w:rsid w:val="00EA1928"/>
    <w:rsid w:val="00EB05A3"/>
    <w:rsid w:val="00ED115F"/>
    <w:rsid w:val="00ED178B"/>
    <w:rsid w:val="00EF2C89"/>
    <w:rsid w:val="00EF50E4"/>
    <w:rsid w:val="00F07B61"/>
    <w:rsid w:val="00F21D97"/>
    <w:rsid w:val="00F3062D"/>
    <w:rsid w:val="00F32523"/>
    <w:rsid w:val="00F37E08"/>
    <w:rsid w:val="00F536DC"/>
    <w:rsid w:val="00F75CC6"/>
    <w:rsid w:val="00F85919"/>
    <w:rsid w:val="00F92575"/>
    <w:rsid w:val="00F942EB"/>
    <w:rsid w:val="00FB1E80"/>
    <w:rsid w:val="00FF0D4D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646552D"/>
  <w15:chartTrackingRefBased/>
  <w15:docId w15:val="{AA4911C7-8947-4C29-AE27-2ABBBEE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395BA2"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izenburua">
    <w:name w:val="heading 2"/>
    <w:basedOn w:val="Normala"/>
    <w:next w:val="Normala"/>
    <w:qFormat/>
    <w:pPr>
      <w:keepNext/>
      <w:spacing w:before="160" w:after="120"/>
      <w:outlineLvl w:val="1"/>
    </w:pPr>
    <w:rPr>
      <w:rFonts w:ascii="Arial Narrow" w:hAnsi="Arial Narrow"/>
      <w:b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 Narrow" w:hAnsi="Arial Narrow"/>
      <w:b/>
      <w:sz w:val="28"/>
    </w:rPr>
  </w:style>
  <w:style w:type="paragraph" w:styleId="4izenburua">
    <w:name w:val="heading 4"/>
    <w:basedOn w:val="Normala"/>
    <w:next w:val="Normala"/>
    <w:qFormat/>
    <w:pPr>
      <w:keepNext/>
      <w:spacing w:before="60"/>
      <w:outlineLvl w:val="3"/>
    </w:pPr>
    <w:rPr>
      <w:rFonts w:ascii="Arial Narrow" w:hAnsi="Arial Narrow"/>
      <w:b/>
      <w:bCs/>
      <w:sz w:val="1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paragraph" w:styleId="Zerrenda-paragrafoa">
    <w:name w:val="List Paragraph"/>
    <w:basedOn w:val="Normala"/>
    <w:uiPriority w:val="34"/>
    <w:qFormat/>
    <w:rsid w:val="00376CFA"/>
    <w:pPr>
      <w:ind w:left="720"/>
      <w:contextualSpacing/>
    </w:pPr>
  </w:style>
  <w:style w:type="character" w:customStyle="1" w:styleId="Orri-oinaKar">
    <w:name w:val="Orri-oina Kar"/>
    <w:link w:val="Orri-oina"/>
    <w:uiPriority w:val="99"/>
    <w:rsid w:val="00376CFA"/>
    <w:rPr>
      <w:sz w:val="24"/>
      <w:szCs w:val="24"/>
    </w:rPr>
  </w:style>
  <w:style w:type="paragraph" w:styleId="Bunbuiloarentestua">
    <w:name w:val="Balloon Text"/>
    <w:basedOn w:val="Normala"/>
    <w:link w:val="BunbuiloarentestuaKar"/>
    <w:rsid w:val="00A50CCF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A50CC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a"/>
    <w:uiPriority w:val="1"/>
    <w:qFormat/>
    <w:rsid w:val="00697AF2"/>
    <w:pPr>
      <w:widowControl w:val="0"/>
      <w:autoSpaceDE w:val="0"/>
      <w:autoSpaceDN w:val="0"/>
      <w:ind w:left="108"/>
    </w:pPr>
    <w:rPr>
      <w:rFonts w:ascii="Arial MT" w:eastAsia="Arial MT" w:hAnsi="Arial MT" w:cs="Arial MT"/>
      <w:sz w:val="22"/>
      <w:szCs w:val="22"/>
      <w:lang w:eastAsia="en-US"/>
    </w:rPr>
  </w:style>
  <w:style w:type="paragraph" w:styleId="Oin-oharrarentestua">
    <w:name w:val="footnote text"/>
    <w:basedOn w:val="Normala"/>
    <w:link w:val="Oin-oharrarentestuaKar"/>
    <w:rsid w:val="00CF7CF2"/>
    <w:rPr>
      <w:sz w:val="20"/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CF7CF2"/>
  </w:style>
  <w:style w:type="character" w:styleId="Oin-oharrarenerreferentzia">
    <w:name w:val="footnote reference"/>
    <w:rsid w:val="00CF7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orokorra-idazk-elebi.dot</Template>
  <TotalTime>1</TotalTime>
  <Pages>2</Pages>
  <Words>551</Words>
  <Characters>5406</Characters>
  <Application>Microsoft Office Word</Application>
  <DocSecurity>0</DocSecurity>
  <Lines>45</Lines>
  <Paragraphs>11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F0070. enpresa berriel lokala alokatzeko dirulaguntza eskaera (D02)</vt:lpstr>
    </vt:vector>
  </TitlesOfParts>
  <Company>B.U.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F0070. enpresa berriel lokala alokatzeko dirulaguntza eskaera (D02)</dc:title>
  <dc:subject/>
  <dc:creator>Bergarako Udala</dc:creator>
  <cp:keywords/>
  <dc:description/>
  <cp:lastModifiedBy>Azkarate Garitano, Pili</cp:lastModifiedBy>
  <cp:revision>2</cp:revision>
  <cp:lastPrinted>2022-06-21T08:11:00Z</cp:lastPrinted>
  <dcterms:created xsi:type="dcterms:W3CDTF">2023-04-11T06:58:00Z</dcterms:created>
  <dcterms:modified xsi:type="dcterms:W3CDTF">2023-04-11T06:58:00Z</dcterms:modified>
</cp:coreProperties>
</file>