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C892" w14:textId="77777777" w:rsidR="000E7E27" w:rsidRPr="003B3F6D" w:rsidRDefault="000E7E27" w:rsidP="0030728A">
      <w:pPr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1088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3758"/>
        <w:gridCol w:w="2267"/>
        <w:gridCol w:w="2107"/>
        <w:gridCol w:w="2572"/>
        <w:gridCol w:w="74"/>
      </w:tblGrid>
      <w:tr w:rsidR="00757B8D" w:rsidRPr="004472C1" w14:paraId="5C39D372" w14:textId="77777777" w:rsidTr="004771AB">
        <w:trPr>
          <w:gridBefore w:val="1"/>
          <w:wBefore w:w="108" w:type="dxa"/>
        </w:trPr>
        <w:tc>
          <w:tcPr>
            <w:tcW w:w="10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AEA42" w14:textId="7827D394" w:rsidR="00757B8D" w:rsidRPr="004472C1" w:rsidRDefault="00757B8D" w:rsidP="00CC0C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ESKARIA AURKEZTEN DUEN PERTSONA EDO ENTITATEA</w:t>
            </w:r>
          </w:p>
        </w:tc>
      </w:tr>
      <w:tr w:rsidR="00757B8D" w:rsidRPr="00F4020D" w14:paraId="068657D0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227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1A4B7" w14:textId="084034EC" w:rsidR="00757B8D" w:rsidRPr="004472C1" w:rsidRDefault="00757B8D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8D453" w14:textId="4D2E0FA6" w:rsidR="00757B8D" w:rsidRPr="00F4020D" w:rsidRDefault="00757B8D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NAN - IFZ</w:t>
            </w:r>
          </w:p>
        </w:tc>
      </w:tr>
      <w:tr w:rsidR="00757B8D" w:rsidRPr="004472C1" w14:paraId="20AF100F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397"/>
        </w:trPr>
        <w:tc>
          <w:tcPr>
            <w:tcW w:w="8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6A27" w14:textId="77777777" w:rsidR="00757B8D" w:rsidRPr="004472C1" w:rsidRDefault="00757B8D" w:rsidP="00CC0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EB9" w14:textId="77777777" w:rsidR="00757B8D" w:rsidRPr="004472C1" w:rsidRDefault="00757B8D" w:rsidP="00CC0CF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7B8D" w:rsidRPr="004472C1" w14:paraId="6E798129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227"/>
        </w:trPr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7C28C" w14:textId="7D083676" w:rsidR="00757B8D" w:rsidRPr="004472C1" w:rsidRDefault="00757B8D" w:rsidP="00CC0CF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F706A" w14:textId="08AD7B38" w:rsidR="00757B8D" w:rsidRPr="004472C1" w:rsidRDefault="00757B8D" w:rsidP="00CC0CF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88093" w14:textId="21AD3E81" w:rsidR="00757B8D" w:rsidRPr="004472C1" w:rsidRDefault="00757B8D" w:rsidP="00CC0CF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P.K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57B8D" w14:paraId="3785C19A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397"/>
        </w:trPr>
        <w:tc>
          <w:tcPr>
            <w:tcW w:w="6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22D" w14:textId="77777777" w:rsidR="00757B8D" w:rsidRDefault="00757B8D" w:rsidP="00CC0CF4">
            <w:pPr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C1EB" w14:textId="77777777" w:rsidR="00757B8D" w:rsidRPr="005917EB" w:rsidRDefault="00757B8D" w:rsidP="00CC0CF4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51F3" w14:textId="77777777" w:rsidR="00757B8D" w:rsidRDefault="00757B8D" w:rsidP="00CC0CF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7B8D" w:rsidRPr="004472C1" w14:paraId="17780DCC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227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1011F" w14:textId="77777777" w:rsidR="00757B8D" w:rsidRPr="004472C1" w:rsidRDefault="00757B8D" w:rsidP="00CC0CF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4C360" w14:textId="53E5ECAD" w:rsidR="00757B8D" w:rsidRPr="004472C1" w:rsidRDefault="00757B8D" w:rsidP="00CC0CF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</w:p>
        </w:tc>
      </w:tr>
      <w:tr w:rsidR="00757B8D" w14:paraId="6A34D64E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397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0F5E" w14:textId="77777777" w:rsidR="00757B8D" w:rsidRPr="005917EB" w:rsidRDefault="00757B8D" w:rsidP="00CC0CF4">
            <w:pPr>
              <w:ind w:right="7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7532" w14:textId="77777777" w:rsidR="00757B8D" w:rsidRDefault="00757B8D" w:rsidP="00CC0CF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7B8D" w:rsidRPr="004472C1" w14:paraId="10F22E4D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264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E51B2" w14:textId="77777777" w:rsidR="00757B8D" w:rsidRDefault="00757B8D" w:rsidP="00CC0C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60C799" w14:textId="19F79112" w:rsidR="00757B8D" w:rsidRDefault="00757B8D" w:rsidP="00CC0CF4">
            <w:pPr>
              <w:ind w:left="7483" w:hanging="7483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EF764D">
              <w:rPr>
                <w:rFonts w:ascii="Arial" w:hAnsi="Arial" w:cs="Arial"/>
              </w:rPr>
            </w:r>
            <w:r w:rsidR="00EF764D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337953">
              <w:rPr>
                <w:rFonts w:ascii="Arial" w:hAnsi="Arial" w:cs="Arial"/>
                <w:b/>
                <w:bCs/>
                <w:sz w:val="20"/>
                <w:szCs w:val="20"/>
              </w:rPr>
              <w:t>Bere izenean (interesduna da)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EF764D">
              <w:rPr>
                <w:rFonts w:ascii="Arial" w:hAnsi="Arial" w:cs="Arial"/>
              </w:rPr>
            </w:r>
            <w:r w:rsidR="00EF764D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337953">
              <w:rPr>
                <w:rFonts w:ascii="Arial" w:hAnsi="Arial" w:cs="Arial"/>
                <w:b/>
                <w:bCs/>
                <w:sz w:val="20"/>
                <w:szCs w:val="20"/>
              </w:rPr>
              <w:t>Honakoaren izenean</w:t>
            </w:r>
          </w:p>
          <w:p w14:paraId="23D5F952" w14:textId="77777777" w:rsidR="00757B8D" w:rsidRPr="00337953" w:rsidRDefault="00757B8D" w:rsidP="00CC0C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CA963B" w14:textId="0E2C308A" w:rsidR="00757B8D" w:rsidRPr="004472C1" w:rsidRDefault="00757B8D" w:rsidP="00CC0C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ORDEZKATUAREN </w:t>
            </w:r>
            <w:r w:rsidRPr="00960107">
              <w:rPr>
                <w:rFonts w:ascii="Arial" w:hAnsi="Arial" w:cs="Arial"/>
                <w:b/>
                <w:bCs/>
                <w:sz w:val="20"/>
                <w:szCs w:val="20"/>
              </w:rPr>
              <w:t>DATUAK</w:t>
            </w:r>
          </w:p>
        </w:tc>
      </w:tr>
      <w:tr w:rsidR="00757B8D" w:rsidRPr="00F4020D" w14:paraId="73A8C554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227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703C9" w14:textId="24C4616F" w:rsidR="00757B8D" w:rsidRPr="004472C1" w:rsidRDefault="00757B8D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8F841" w14:textId="34FC2E63" w:rsidR="00757B8D" w:rsidRPr="00F4020D" w:rsidRDefault="00757B8D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NAN - IFZ</w:t>
            </w:r>
          </w:p>
        </w:tc>
      </w:tr>
      <w:tr w:rsidR="00757B8D" w:rsidRPr="004472C1" w14:paraId="1F7C0DD6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397"/>
        </w:trPr>
        <w:tc>
          <w:tcPr>
            <w:tcW w:w="8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2120" w14:textId="77777777" w:rsidR="00757B8D" w:rsidRPr="004472C1" w:rsidRDefault="00757B8D" w:rsidP="00CC0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9AF9" w14:textId="77777777" w:rsidR="00757B8D" w:rsidRPr="004472C1" w:rsidRDefault="00757B8D" w:rsidP="00CC0CF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7B8D" w:rsidRPr="004472C1" w14:paraId="14479E88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227"/>
        </w:trPr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B9A3D" w14:textId="06B40DCD" w:rsidR="00757B8D" w:rsidRPr="004472C1" w:rsidRDefault="00757B8D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90BA6" w14:textId="3D52ED90" w:rsidR="00757B8D" w:rsidRPr="004472C1" w:rsidRDefault="00757B8D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0B1F3" w14:textId="1FAF0515" w:rsidR="00757B8D" w:rsidRPr="004472C1" w:rsidRDefault="00757B8D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57B8D" w:rsidRPr="005917EB" w14:paraId="1F5B713E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397"/>
        </w:trPr>
        <w:tc>
          <w:tcPr>
            <w:tcW w:w="6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866C" w14:textId="77777777" w:rsidR="00757B8D" w:rsidRDefault="00757B8D" w:rsidP="00CC0CF4">
            <w:pPr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ADDC" w14:textId="77777777" w:rsidR="00757B8D" w:rsidRPr="005917EB" w:rsidRDefault="00757B8D" w:rsidP="00CC0CF4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957A" w14:textId="77777777" w:rsidR="00757B8D" w:rsidRPr="005917EB" w:rsidRDefault="00757B8D" w:rsidP="00CC0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7B8D" w:rsidRPr="004472C1" w14:paraId="4F1A13E2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227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41E2F" w14:textId="77777777" w:rsidR="00757B8D" w:rsidRPr="004472C1" w:rsidRDefault="00757B8D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6AF91" w14:textId="6ED36E4B" w:rsidR="00757B8D" w:rsidRPr="004472C1" w:rsidRDefault="00757B8D" w:rsidP="00CC0CF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</w:p>
        </w:tc>
      </w:tr>
      <w:tr w:rsidR="00757B8D" w14:paraId="32410C0E" w14:textId="77777777" w:rsidTr="004771AB">
        <w:tblPrEx>
          <w:tblLook w:val="0000" w:firstRow="0" w:lastRow="0" w:firstColumn="0" w:lastColumn="0" w:noHBand="0" w:noVBand="0"/>
        </w:tblPrEx>
        <w:trPr>
          <w:gridAfter w:val="1"/>
          <w:wAfter w:w="74" w:type="dxa"/>
          <w:trHeight w:val="397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A682" w14:textId="77777777" w:rsidR="00757B8D" w:rsidRPr="005917EB" w:rsidRDefault="00757B8D" w:rsidP="00CC0CF4">
            <w:pPr>
              <w:ind w:right="7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A828" w14:textId="77777777" w:rsidR="00757B8D" w:rsidRDefault="00757B8D" w:rsidP="00CC0CF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829BA50" w14:textId="77777777" w:rsidR="004771AB" w:rsidRDefault="004771AB"/>
    <w:tbl>
      <w:tblPr>
        <w:tblW w:w="108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0"/>
        <w:gridCol w:w="340"/>
        <w:gridCol w:w="131"/>
        <w:gridCol w:w="209"/>
        <w:gridCol w:w="340"/>
        <w:gridCol w:w="16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60"/>
        <w:gridCol w:w="340"/>
        <w:gridCol w:w="34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13"/>
        <w:gridCol w:w="27"/>
      </w:tblGrid>
      <w:tr w:rsidR="00F02827" w14:paraId="6D97B250" w14:textId="77777777" w:rsidTr="008A0788">
        <w:trPr>
          <w:gridAfter w:val="1"/>
          <w:wAfter w:w="27" w:type="dxa"/>
        </w:trPr>
        <w:tc>
          <w:tcPr>
            <w:tcW w:w="10778" w:type="dxa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14:paraId="3C88F7D0" w14:textId="64FC9252" w:rsidR="00F02827" w:rsidRDefault="00F02827" w:rsidP="003E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BANKUAREN DATUAK</w:t>
            </w:r>
          </w:p>
        </w:tc>
      </w:tr>
      <w:tr w:rsidR="00F02827" w14:paraId="05544F50" w14:textId="77777777" w:rsidTr="008A0788"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A09967" w14:textId="323FF723" w:rsidR="00F02827" w:rsidRDefault="00F02827" w:rsidP="003E17F9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800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9E572" w14:textId="31F9C9DB" w:rsidR="00F02827" w:rsidRDefault="00F02827" w:rsidP="003E17F9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Titularra</w:t>
            </w:r>
          </w:p>
        </w:tc>
      </w:tr>
      <w:tr w:rsidR="00F02827" w14:paraId="5112CE19" w14:textId="77777777" w:rsidTr="008A0788">
        <w:trPr>
          <w:trHeight w:val="397"/>
        </w:trPr>
        <w:tc>
          <w:tcPr>
            <w:tcW w:w="2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5E26" w14:textId="77777777" w:rsidR="00F02827" w:rsidRDefault="00F02827" w:rsidP="003E17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0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801D" w14:textId="77777777" w:rsidR="00F02827" w:rsidRDefault="00F02827" w:rsidP="003E17F9">
            <w:pPr>
              <w:ind w:right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2827" w14:paraId="1C9E70F1" w14:textId="77777777" w:rsidTr="008A0788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9796EC5" w14:textId="77777777" w:rsidR="00F02827" w:rsidRDefault="00F02827" w:rsidP="003E17F9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bookmarkStart w:id="0" w:name="Testua28"/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9B65AB" w14:textId="77777777" w:rsidR="00F02827" w:rsidRDefault="00F02827" w:rsidP="003E17F9">
            <w:pPr>
              <w:ind w:right="-639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stua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E980C64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A2025CD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E5722A1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14:paraId="1FD86FAE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D411CFC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01C0EB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C52DB41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1B204F6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15751BA0" w14:textId="77777777" w:rsidR="00F02827" w:rsidRDefault="00F02827" w:rsidP="003E17F9">
            <w:pPr>
              <w:ind w:right="-170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B17CD3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0E913A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5E65176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CFEB37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467F8488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50C304C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A593BF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6E21F2CE" w14:textId="77777777" w:rsidR="00F02827" w:rsidRDefault="00F02827" w:rsidP="003E17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6CC2AC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750173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DC55EC3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D12B58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7893E6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2CEE2F3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E582FC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0DEB704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1FFA82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FD6" w14:textId="77777777" w:rsidR="00F02827" w:rsidRDefault="00F02827" w:rsidP="003E17F9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764AB2B" w14:textId="1EDB868A" w:rsidR="004771AB" w:rsidRDefault="004771AB" w:rsidP="00F02827">
      <w:pPr>
        <w:rPr>
          <w:rFonts w:ascii="Arial" w:hAnsi="Arial" w:cs="Arial"/>
          <w:sz w:val="12"/>
          <w:szCs w:val="12"/>
        </w:rPr>
      </w:pPr>
    </w:p>
    <w:p w14:paraId="0EDFAFDD" w14:textId="77777777" w:rsidR="004771AB" w:rsidRDefault="004771AB" w:rsidP="00F02827">
      <w:pPr>
        <w:rPr>
          <w:rFonts w:ascii="Arial" w:hAnsi="Arial" w:cs="Arial"/>
          <w:sz w:val="12"/>
          <w:szCs w:val="12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0A43FB" w:rsidRPr="00F02827" w14:paraId="595B0CE1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1DA62BA6" w14:textId="4546015C" w:rsidR="000A43FB" w:rsidRPr="00F02827" w:rsidRDefault="000A43FB" w:rsidP="004771AB">
            <w:pPr>
              <w:autoSpaceDE w:val="0"/>
              <w:autoSpaceDN w:val="0"/>
              <w:adjustRightInd w:val="0"/>
              <w:spacing w:before="120"/>
              <w:ind w:left="74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Sinatzaileak laguntza hau </w:t>
            </w:r>
            <w:r w:rsidRPr="00B31B28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eskatzen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du:</w:t>
            </w:r>
          </w:p>
        </w:tc>
      </w:tr>
      <w:tr w:rsidR="000A43FB" w:rsidRPr="00F02827" w14:paraId="18AFA2AB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1C34CA4F" w14:textId="77777777" w:rsidR="000A43FB" w:rsidRPr="00F02827" w:rsidRDefault="000A43FB" w:rsidP="00B31B28">
            <w:pPr>
              <w:autoSpaceDE w:val="0"/>
              <w:autoSpaceDN w:val="0"/>
              <w:adjustRightInd w:val="0"/>
              <w:ind w:left="360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ERAGIN programa: </w:t>
            </w:r>
          </w:p>
          <w:p w14:paraId="30420367" w14:textId="77777777" w:rsidR="000A43FB" w:rsidRPr="00F02827" w:rsidRDefault="000A43FB" w:rsidP="00B31B28">
            <w:pPr>
              <w:autoSpaceDE w:val="0"/>
              <w:autoSpaceDN w:val="0"/>
              <w:adjustRightInd w:val="0"/>
              <w:ind w:left="589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Ekintzailea</w:t>
            </w:r>
          </w:p>
          <w:p w14:paraId="6F8963ED" w14:textId="77777777" w:rsidR="000A43FB" w:rsidRPr="00F02827" w:rsidRDefault="000A43FB" w:rsidP="00B31B28">
            <w:pPr>
              <w:autoSpaceDE w:val="0"/>
              <w:autoSpaceDN w:val="0"/>
              <w:adjustRightInd w:val="0"/>
              <w:ind w:left="589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Azterlana</w:t>
            </w:r>
          </w:p>
          <w:p w14:paraId="67B54CD4" w14:textId="04CB6F51" w:rsidR="000A43FB" w:rsidRPr="00F02827" w:rsidRDefault="000A43FB" w:rsidP="00B31B28">
            <w:pPr>
              <w:autoSpaceDE w:val="0"/>
              <w:autoSpaceDN w:val="0"/>
              <w:adjustRightInd w:val="0"/>
              <w:ind w:left="589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Erreleboa</w:t>
            </w:r>
          </w:p>
        </w:tc>
      </w:tr>
      <w:tr w:rsidR="000A43FB" w:rsidRPr="00F02827" w14:paraId="464851E2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1509FCCA" w14:textId="7C077C24" w:rsidR="000A43FB" w:rsidRPr="00F02827" w:rsidRDefault="000A43FB" w:rsidP="00B31B28">
            <w:pPr>
              <w:autoSpaceDE w:val="0"/>
              <w:autoSpaceDN w:val="0"/>
              <w:adjustRightInd w:val="0"/>
              <w:spacing w:before="120"/>
              <w:ind w:left="74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Sinatzaileak bere erantzukizunpean </w:t>
            </w:r>
            <w:r w:rsidRPr="00B31B28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adierazten 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du:</w:t>
            </w:r>
          </w:p>
        </w:tc>
      </w:tr>
      <w:tr w:rsidR="000A43FB" w:rsidRPr="00F02827" w14:paraId="19B4A508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5F7A18A7" w14:textId="77777777" w:rsidR="000A43FB" w:rsidRPr="00F02827" w:rsidRDefault="000A43FB" w:rsidP="004771AB">
            <w:pPr>
              <w:autoSpaceDE w:val="0"/>
              <w:autoSpaceDN w:val="0"/>
              <w:adjustRightInd w:val="0"/>
              <w:spacing w:before="60"/>
              <w:ind w:left="179" w:right="227" w:hanging="105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- Bergarako Udalak onartu eta argitaratu dituen dirulaguntzaren oinarriak ezagutu eta onartzen dituela.</w:t>
            </w:r>
          </w:p>
        </w:tc>
      </w:tr>
      <w:tr w:rsidR="000A43FB" w:rsidRPr="00F02827" w14:paraId="5FDC4776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422BDB0E" w14:textId="77777777" w:rsidR="000A43FB" w:rsidRPr="00F02827" w:rsidRDefault="000A43FB" w:rsidP="004771AB">
            <w:pPr>
              <w:autoSpaceDE w:val="0"/>
              <w:autoSpaceDN w:val="0"/>
              <w:adjustRightInd w:val="0"/>
              <w:spacing w:before="60"/>
              <w:ind w:left="74" w:right="227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- Eskaera honetan jarritako datu guztiak benetakoak direla.</w:t>
            </w:r>
          </w:p>
        </w:tc>
      </w:tr>
      <w:tr w:rsidR="000A43FB" w:rsidRPr="00F02827" w14:paraId="352879AC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20AE5A74" w14:textId="77777777" w:rsidR="000A43FB" w:rsidRPr="00F02827" w:rsidRDefault="000A43FB" w:rsidP="004771AB">
            <w:pPr>
              <w:autoSpaceDE w:val="0"/>
              <w:autoSpaceDN w:val="0"/>
              <w:adjustRightInd w:val="0"/>
              <w:spacing w:before="60"/>
              <w:ind w:left="74" w:right="227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- Xede bera duten beste laguntzarik eskatu duen:</w:t>
            </w:r>
          </w:p>
          <w:p w14:paraId="5BD0CCC9" w14:textId="77777777" w:rsidR="000A43FB" w:rsidRPr="00F02827" w:rsidRDefault="000A43FB" w:rsidP="00B31B28">
            <w:pPr>
              <w:autoSpaceDE w:val="0"/>
              <w:autoSpaceDN w:val="0"/>
              <w:adjustRightInd w:val="0"/>
              <w:ind w:left="74" w:right="227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 BAI      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EZ</w:t>
            </w:r>
          </w:p>
          <w:p w14:paraId="744D2125" w14:textId="77777777" w:rsidR="000A43FB" w:rsidRPr="00F02827" w:rsidRDefault="000A43FB" w:rsidP="004771AB">
            <w:pPr>
              <w:autoSpaceDE w:val="0"/>
              <w:autoSpaceDN w:val="0"/>
              <w:adjustRightInd w:val="0"/>
              <w:ind w:left="179" w:right="227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eta horrelakorik eskatu badu, esan zeintzuk:</w:t>
            </w:r>
          </w:p>
          <w:p w14:paraId="4DFD7862" w14:textId="77777777" w:rsidR="000A43FB" w:rsidRPr="00F02827" w:rsidRDefault="000A43FB" w:rsidP="004771AB">
            <w:pPr>
              <w:autoSpaceDE w:val="0"/>
              <w:autoSpaceDN w:val="0"/>
              <w:adjustRightInd w:val="0"/>
              <w:ind w:left="179" w:right="227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stua24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bookmarkStart w:id="1" w:name="Testua24"/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......................................................................................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</w:tr>
      <w:tr w:rsidR="000A43FB" w:rsidRPr="00F02827" w14:paraId="5827536E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6CD07E8B" w14:textId="77777777" w:rsidR="000A43FB" w:rsidRPr="00F02827" w:rsidRDefault="000A43FB" w:rsidP="004771AB">
            <w:pPr>
              <w:autoSpaceDE w:val="0"/>
              <w:autoSpaceDN w:val="0"/>
              <w:adjustRightInd w:val="0"/>
              <w:spacing w:before="60"/>
              <w:ind w:left="179" w:right="227" w:hanging="105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>- Azaroaren 17ko 38/2003 Legeak (Dirulaguntzen Lege Orokorrak) 13. artikuluko 2. eta 3. ataletan dirulaguntzak jasotzeko aurreikusten dituen debekuetako batean ere ez dagoela sartuta.</w:t>
            </w:r>
          </w:p>
        </w:tc>
      </w:tr>
    </w:tbl>
    <w:p w14:paraId="29B6850A" w14:textId="00551CBB" w:rsidR="004771AB" w:rsidRDefault="004771AB">
      <w:pPr>
        <w:rPr>
          <w:rFonts w:ascii="Arial" w:hAnsi="Arial" w:cs="Arial"/>
          <w:sz w:val="16"/>
          <w:szCs w:val="16"/>
        </w:rPr>
      </w:pPr>
    </w:p>
    <w:p w14:paraId="21C48ED4" w14:textId="77777777" w:rsidR="008A0788" w:rsidRPr="008A0788" w:rsidRDefault="008A0788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0A43FB" w:rsidRPr="00F02827" w14:paraId="66B253C4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77B88052" w14:textId="77777777" w:rsidR="000A43FB" w:rsidRPr="00F02827" w:rsidRDefault="000A43FB" w:rsidP="00672AE3">
            <w:pPr>
              <w:autoSpaceDE w:val="0"/>
              <w:autoSpaceDN w:val="0"/>
              <w:adjustRightInd w:val="0"/>
              <w:spacing w:before="240"/>
              <w:ind w:left="74"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- Honako dokumentazio hau </w:t>
            </w:r>
            <w:r w:rsidRPr="00B31B28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aurkezten</w:t>
            </w:r>
            <w:r w:rsidRPr="00F028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duela: </w:t>
            </w:r>
          </w:p>
        </w:tc>
      </w:tr>
      <w:tr w:rsidR="000A43FB" w:rsidRPr="00865477" w14:paraId="2C931D65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47C18928" w14:textId="3CB5FDD7" w:rsidR="000A43FB" w:rsidRPr="00F02827" w:rsidRDefault="000A43FB" w:rsidP="004771AB">
            <w:pPr>
              <w:spacing w:before="120"/>
              <w:rPr>
                <w:rFonts w:ascii="Arial" w:hAnsi="Arial" w:cs="Arial"/>
                <w:bCs/>
                <w:color w:val="FF0000"/>
                <w:sz w:val="18"/>
                <w:szCs w:val="18"/>
                <w:lang w:eastAsia="es-ES"/>
              </w:rPr>
            </w:pPr>
            <w:r w:rsidRPr="00F02827"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  <w:t>Kasu guztietan</w:t>
            </w:r>
          </w:p>
        </w:tc>
      </w:tr>
      <w:tr w:rsidR="000A43FB" w:rsidRPr="00865477" w14:paraId="6B003517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562E0AB0" w14:textId="7C486269" w:rsidR="000A43FB" w:rsidRPr="00F02827" w:rsidRDefault="000A43FB" w:rsidP="004771AB">
            <w:pPr>
              <w:spacing w:before="60"/>
              <w:ind w:left="306" w:hanging="306"/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Interesduna ez den beste pertsona batek aurkezten badu eskaria, ordezkaritza-agiria (F0136) aurkeztuko da, eta horrekin batera interesdunaren eta eskatzailearen NANa, pasaportea edo bizileku-baimena.</w:t>
            </w:r>
          </w:p>
        </w:tc>
      </w:tr>
      <w:tr w:rsidR="000A43FB" w:rsidRPr="00865477" w14:paraId="4340DA19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5B00482E" w14:textId="2FFC4F90" w:rsidR="000A43FB" w:rsidRPr="00F02827" w:rsidRDefault="000A43FB" w:rsidP="004771AB">
            <w:pPr>
              <w:spacing w:before="60"/>
              <w:ind w:left="306" w:hanging="306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F02827">
              <w:rPr>
                <w:rFonts w:ascii="Arial" w:hAnsi="Arial" w:cs="Arial"/>
                <w:color w:val="272627"/>
                <w:sz w:val="18"/>
                <w:szCs w:val="18"/>
              </w:rPr>
              <w:t xml:space="preserve">Enpresa pertsona fisikoa bada, NANa. </w:t>
            </w:r>
          </w:p>
        </w:tc>
      </w:tr>
      <w:tr w:rsidR="000A43FB" w:rsidRPr="00865477" w14:paraId="60A80FA5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379AEAF0" w14:textId="77777777" w:rsidR="000A43FB" w:rsidRPr="00A97C99" w:rsidRDefault="000A43FB" w:rsidP="004771AB">
            <w:pPr>
              <w:spacing w:before="60"/>
              <w:ind w:left="306" w:hanging="306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F02827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Enpresa pertsona juridikoa bada:</w:t>
            </w:r>
          </w:p>
          <w:p w14:paraId="4D33B787" w14:textId="77777777" w:rsidR="000A43FB" w:rsidRPr="00F02827" w:rsidRDefault="000A43FB" w:rsidP="004771AB">
            <w:pPr>
              <w:ind w:left="448" w:hanging="142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02827">
              <w:rPr>
                <w:rFonts w:ascii="Arial" w:hAnsi="Arial" w:cs="Arial"/>
                <w:color w:val="272627"/>
                <w:sz w:val="18"/>
                <w:szCs w:val="18"/>
              </w:rPr>
              <w:t xml:space="preserve"> - E</w:t>
            </w:r>
            <w:r w:rsidRPr="00F028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ratze edo aldaketa eskritura (merkataritza erregistroko idazpenaren araberakoa)</w:t>
            </w:r>
          </w:p>
          <w:p w14:paraId="541494AD" w14:textId="77777777" w:rsidR="000A43FB" w:rsidRPr="00F02827" w:rsidRDefault="000A43FB" w:rsidP="004771AB">
            <w:pPr>
              <w:ind w:left="448" w:hanging="142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028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- Identifikazio fiskaleko zenbakia</w:t>
            </w:r>
          </w:p>
          <w:p w14:paraId="73FA24F2" w14:textId="0C680CCC" w:rsidR="000A43FB" w:rsidRPr="00F02827" w:rsidRDefault="000A43FB" w:rsidP="004771AB">
            <w:pPr>
              <w:ind w:left="448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028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- Eskaera egiten duen pertsonaren aldeko ahalorde notariala.</w:t>
            </w:r>
          </w:p>
        </w:tc>
      </w:tr>
      <w:tr w:rsidR="000A43FB" w:rsidRPr="00865477" w14:paraId="0BBAE0F8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04E33B74" w14:textId="1F246938" w:rsidR="000A43FB" w:rsidRPr="00F02827" w:rsidRDefault="000A43FB" w:rsidP="004771A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b/>
                <w:bCs/>
                <w:color w:val="272627"/>
                <w:sz w:val="18"/>
                <w:szCs w:val="18"/>
                <w:u w:val="single"/>
              </w:rPr>
              <w:t>Eta kasu bakoitzean gehitu beharko diren beste dokumentuak</w:t>
            </w:r>
            <w:r w:rsidRPr="00F02827">
              <w:rPr>
                <w:rFonts w:ascii="Arial" w:hAnsi="Arial" w:cs="Arial"/>
                <w:b/>
                <w:bCs/>
                <w:color w:val="272627"/>
                <w:sz w:val="18"/>
                <w:szCs w:val="18"/>
              </w:rPr>
              <w:t>:</w:t>
            </w:r>
          </w:p>
        </w:tc>
      </w:tr>
      <w:tr w:rsidR="000A43FB" w:rsidRPr="00865477" w14:paraId="7790AE12" w14:textId="77777777" w:rsidTr="000A43FB">
        <w:trPr>
          <w:trHeight w:val="20"/>
        </w:trPr>
        <w:tc>
          <w:tcPr>
            <w:tcW w:w="10490" w:type="dxa"/>
            <w:shd w:val="clear" w:color="auto" w:fill="auto"/>
            <w:vAlign w:val="center"/>
          </w:tcPr>
          <w:p w14:paraId="0A345C25" w14:textId="3B80C78F" w:rsidR="000A43FB" w:rsidRPr="00F02827" w:rsidRDefault="000A43FB" w:rsidP="00A97C9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272627"/>
                <w:sz w:val="18"/>
                <w:szCs w:val="18"/>
                <w:u w:val="single"/>
              </w:rPr>
            </w:pPr>
            <w:r w:rsidRPr="00F02827">
              <w:rPr>
                <w:rFonts w:ascii="Arial" w:hAnsi="Arial" w:cs="Arial"/>
                <w:color w:val="272627"/>
                <w:sz w:val="18"/>
                <w:szCs w:val="18"/>
                <w:u w:val="single"/>
              </w:rPr>
              <w:lastRenderedPageBreak/>
              <w:t>EKINTZAILEA</w:t>
            </w:r>
          </w:p>
        </w:tc>
      </w:tr>
      <w:tr w:rsidR="000A43FB" w:rsidRPr="00865477" w14:paraId="47E84200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1533B9A0" w14:textId="2F5492B0" w:rsidR="000A43FB" w:rsidRPr="00A97C99" w:rsidRDefault="000A43FB" w:rsidP="004771AB">
            <w:pPr>
              <w:spacing w:before="60"/>
              <w:ind w:left="462" w:hanging="306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Gizarte Segurantzako </w:t>
            </w:r>
            <w:r w:rsidR="00A94746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RNT (Langileen Zerrenda Nominala)</w:t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agirien fotokopiak, deialdiaren aurreko 6 hilabetekoak. </w:t>
            </w:r>
          </w:p>
        </w:tc>
      </w:tr>
      <w:tr w:rsidR="000A43FB" w:rsidRPr="00865477" w14:paraId="74AB1EED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5CC2F702" w14:textId="05E9A16A" w:rsidR="000A43FB" w:rsidRPr="00A97C99" w:rsidRDefault="000A43FB" w:rsidP="004771AB">
            <w:pPr>
              <w:spacing w:before="60"/>
              <w:ind w:left="462" w:hanging="306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Egindako inbertsioen aurrekontu edota fakturak.</w:t>
            </w:r>
          </w:p>
        </w:tc>
      </w:tr>
      <w:tr w:rsidR="000A43FB" w:rsidRPr="00865477" w14:paraId="0B1D9CD6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3DE646EF" w14:textId="1CB393F8" w:rsidR="000A43FB" w:rsidRPr="00A97C99" w:rsidRDefault="000A43FB" w:rsidP="004771AB">
            <w:pPr>
              <w:spacing w:before="60"/>
              <w:ind w:left="462" w:hanging="306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Webguneak eta sare sozialak diseina</w:t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softHyphen/>
              <w:t>tzearen aurrekontu edota fakturak.</w:t>
            </w:r>
          </w:p>
        </w:tc>
      </w:tr>
      <w:tr w:rsidR="000A43FB" w:rsidRPr="00865477" w14:paraId="7932D582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092223D0" w14:textId="4EE87BD4" w:rsidR="000A43FB" w:rsidRPr="00A97C99" w:rsidRDefault="000A43FB" w:rsidP="004771AB">
            <w:pPr>
              <w:spacing w:before="60"/>
              <w:ind w:left="462" w:hanging="306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Bideragarritasun plana Debagoieneko Garapen Ekonomikorako Agentziako Pertsonal teknikoaren aldeko ebaluazio dokumentuarekin.</w:t>
            </w:r>
          </w:p>
        </w:tc>
      </w:tr>
      <w:tr w:rsidR="000A43FB" w:rsidRPr="00865477" w14:paraId="12DC2951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4DA0A4ED" w14:textId="2E492840" w:rsidR="000A43FB" w:rsidRPr="00F02827" w:rsidRDefault="000A43FB" w:rsidP="00A97C9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F02827">
              <w:rPr>
                <w:rFonts w:ascii="Arial" w:hAnsi="Arial" w:cs="Arial"/>
                <w:color w:val="272627"/>
                <w:sz w:val="18"/>
                <w:szCs w:val="18"/>
                <w:u w:val="single"/>
              </w:rPr>
              <w:t xml:space="preserve">AZTERLANA </w:t>
            </w:r>
          </w:p>
        </w:tc>
      </w:tr>
      <w:tr w:rsidR="000A43FB" w:rsidRPr="00865477" w14:paraId="761CDB6F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752C5CD2" w14:textId="38C76472" w:rsidR="000A43FB" w:rsidRPr="00A97C99" w:rsidRDefault="000A43FB" w:rsidP="004771AB">
            <w:pPr>
              <w:spacing w:before="60"/>
              <w:ind w:left="462" w:hanging="306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Gizarte Segurantzako </w:t>
            </w:r>
            <w:r w:rsidR="00A94746" w:rsidRPr="00A94746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RNT (Langileen Zerrenda Nominala)</w:t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agirien fotokopiak, deialdiaren aurreko 6 hilabetekoak. </w:t>
            </w:r>
          </w:p>
        </w:tc>
      </w:tr>
      <w:tr w:rsidR="000A43FB" w:rsidRPr="00865477" w14:paraId="14E4F4F3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5C05020D" w14:textId="698FC6D5" w:rsidR="000A43FB" w:rsidRPr="00A97C99" w:rsidRDefault="000A43FB" w:rsidP="004771AB">
            <w:pPr>
              <w:spacing w:before="60"/>
              <w:ind w:left="462" w:hanging="306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Egingo den azterlan teknologikoaren proposamena eta aurrekontuaren fotokopia.</w:t>
            </w:r>
          </w:p>
        </w:tc>
      </w:tr>
      <w:tr w:rsidR="000A43FB" w:rsidRPr="00865477" w14:paraId="40ADCECC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58B43613" w14:textId="5A6D8FBF" w:rsidR="000A43FB" w:rsidRPr="00A97C99" w:rsidRDefault="000A43FB" w:rsidP="00A97C9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97C99">
              <w:rPr>
                <w:rFonts w:ascii="Arial" w:hAnsi="Arial" w:cs="Arial"/>
                <w:color w:val="272627"/>
                <w:sz w:val="18"/>
                <w:szCs w:val="18"/>
                <w:u w:val="single"/>
              </w:rPr>
              <w:t xml:space="preserve">ERRELEBOA </w:t>
            </w:r>
          </w:p>
        </w:tc>
      </w:tr>
      <w:tr w:rsidR="000A43FB" w:rsidRPr="00865477" w14:paraId="17ECDE6C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3E0058FC" w14:textId="77981E37" w:rsidR="000A43FB" w:rsidRPr="00A97C99" w:rsidRDefault="000A43FB" w:rsidP="004771AB">
            <w:pPr>
              <w:spacing w:before="60"/>
              <w:ind w:left="462" w:hanging="306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Gizarte Segurantzako </w:t>
            </w:r>
            <w:r w:rsidR="00A94746" w:rsidRPr="00A94746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RNT (Langileen Zerrenda Nominala)</w:t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agirien fotokopiak, deialdiaren aurreko 6 hilabetekoak. </w:t>
            </w:r>
          </w:p>
        </w:tc>
      </w:tr>
      <w:tr w:rsidR="000A43FB" w:rsidRPr="00865477" w14:paraId="0C6AA47E" w14:textId="77777777" w:rsidTr="000A43FB">
        <w:trPr>
          <w:trHeight w:val="20"/>
        </w:trPr>
        <w:tc>
          <w:tcPr>
            <w:tcW w:w="10490" w:type="dxa"/>
            <w:shd w:val="clear" w:color="auto" w:fill="auto"/>
          </w:tcPr>
          <w:p w14:paraId="53D2126A" w14:textId="77777777" w:rsidR="000A43FB" w:rsidRPr="00A97C99" w:rsidRDefault="000A43FB" w:rsidP="004771AB">
            <w:pPr>
              <w:spacing w:before="60"/>
              <w:ind w:left="462" w:hanging="306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EF764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A97C9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Egingo den errelebo protokoloaren proposamena eta aurrekontua.</w:t>
            </w:r>
          </w:p>
        </w:tc>
      </w:tr>
    </w:tbl>
    <w:p w14:paraId="37D3303C" w14:textId="52207A64" w:rsidR="004771AB" w:rsidRDefault="004771AB">
      <w:pPr>
        <w:rPr>
          <w:rFonts w:ascii="Arial" w:hAnsi="Arial" w:cs="Arial"/>
          <w:sz w:val="12"/>
          <w:szCs w:val="12"/>
        </w:rPr>
      </w:pPr>
      <w:bookmarkStart w:id="2" w:name="_Hlk34215942"/>
    </w:p>
    <w:tbl>
      <w:tblPr>
        <w:tblW w:w="10559" w:type="dxa"/>
        <w:tblInd w:w="-69" w:type="dxa"/>
        <w:tblLayout w:type="fixed"/>
        <w:tblLook w:val="01E0" w:firstRow="1" w:lastRow="1" w:firstColumn="1" w:lastColumn="1" w:noHBand="0" w:noVBand="0"/>
      </w:tblPr>
      <w:tblGrid>
        <w:gridCol w:w="10559"/>
      </w:tblGrid>
      <w:tr w:rsidR="000A43FB" w:rsidRPr="00D95D11" w14:paraId="60AB11B0" w14:textId="77777777" w:rsidTr="000A43FB">
        <w:trPr>
          <w:trHeight w:val="170"/>
        </w:trPr>
        <w:tc>
          <w:tcPr>
            <w:tcW w:w="10559" w:type="dxa"/>
            <w:shd w:val="clear" w:color="auto" w:fill="auto"/>
          </w:tcPr>
          <w:bookmarkEnd w:id="2"/>
          <w:p w14:paraId="7E9E75ED" w14:textId="77777777" w:rsidR="000A43FB" w:rsidRPr="007069EB" w:rsidRDefault="000A43FB" w:rsidP="004771AB">
            <w:pPr>
              <w:autoSpaceDE w:val="0"/>
              <w:autoSpaceDN w:val="0"/>
              <w:adjustRightInd w:val="0"/>
              <w:ind w:left="142" w:right="72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Halaber, </w:t>
            </w:r>
            <w:r w:rsidRPr="007069EB">
              <w:rPr>
                <w:rFonts w:ascii="Arial" w:hAnsi="Arial" w:cs="Arial"/>
                <w:b/>
                <w:color w:val="000000"/>
                <w:sz w:val="18"/>
                <w:szCs w:val="18"/>
                <w:lang w:eastAsia="es-ES"/>
              </w:rPr>
              <w:t>sinatzailea ondorengo honen jakitun</w:t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geratzen da:</w:t>
            </w:r>
          </w:p>
        </w:tc>
      </w:tr>
      <w:tr w:rsidR="000A43FB" w:rsidRPr="00D95D11" w14:paraId="5A68CE2B" w14:textId="77777777" w:rsidTr="000A43FB">
        <w:trPr>
          <w:trHeight w:val="170"/>
        </w:trPr>
        <w:tc>
          <w:tcPr>
            <w:tcW w:w="10559" w:type="dxa"/>
            <w:shd w:val="clear" w:color="auto" w:fill="auto"/>
          </w:tcPr>
          <w:p w14:paraId="1DD26D99" w14:textId="5634A26C" w:rsidR="000A43FB" w:rsidRPr="007069EB" w:rsidRDefault="000A43FB" w:rsidP="004771AB">
            <w:pPr>
              <w:autoSpaceDE w:val="0"/>
              <w:autoSpaceDN w:val="0"/>
              <w:adjustRightInd w:val="0"/>
              <w:spacing w:before="60"/>
              <w:ind w:left="142" w:right="72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Bergarako Udalak Bergarako udalak enpresa edo ekintzaileentzako ezarri dituen dirulaguntza-programen deialdi irekian ezarritako baldintzen datuak zuzenean egiaztatuko dituela Bergarako Udalean eta baita beste administrazio batzuetan ere, Datuen Bitartekotzako Plataformaren bitartez:</w:t>
            </w:r>
          </w:p>
        </w:tc>
      </w:tr>
      <w:tr w:rsidR="000A43FB" w:rsidRPr="00D95D11" w14:paraId="5BDAE743" w14:textId="77777777" w:rsidTr="000A43FB">
        <w:trPr>
          <w:trHeight w:val="170"/>
        </w:trPr>
        <w:tc>
          <w:tcPr>
            <w:tcW w:w="10559" w:type="dxa"/>
            <w:shd w:val="clear" w:color="auto" w:fill="auto"/>
          </w:tcPr>
          <w:p w14:paraId="01BA37F1" w14:textId="77777777" w:rsidR="000A43FB" w:rsidRPr="007069EB" w:rsidRDefault="000A43FB" w:rsidP="00A57E00">
            <w:pPr>
              <w:autoSpaceDE w:val="0"/>
              <w:autoSpaceDN w:val="0"/>
              <w:adjustRightInd w:val="0"/>
              <w:spacing w:before="60"/>
              <w:ind w:left="96" w:right="1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9EB">
              <w:rPr>
                <w:rFonts w:ascii="Arial" w:hAnsi="Arial" w:cs="Arial"/>
                <w:color w:val="000000"/>
                <w:sz w:val="18"/>
                <w:szCs w:val="18"/>
              </w:rPr>
              <w:t>GIPUZKOAKO FORU ALDUNDIA.</w:t>
            </w:r>
          </w:p>
          <w:p w14:paraId="6000D6BD" w14:textId="77777777" w:rsidR="000A43FB" w:rsidRPr="007069EB" w:rsidRDefault="000A43FB" w:rsidP="00A1548C">
            <w:pPr>
              <w:pStyle w:val="TableParagraph"/>
              <w:numPr>
                <w:ilvl w:val="0"/>
                <w:numId w:val="14"/>
              </w:numPr>
              <w:ind w:left="236" w:right="94" w:hanging="142"/>
              <w:rPr>
                <w:rFonts w:ascii="Arial" w:eastAsia="Times New Roman" w:hAnsi="Arial" w:cs="Arial"/>
                <w:sz w:val="18"/>
                <w:szCs w:val="18"/>
                <w:lang w:eastAsia="eu-ES"/>
              </w:rPr>
            </w:pPr>
            <w:r w:rsidRPr="007069EB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 xml:space="preserve">Zerga-betebeharretan egunean egotea </w:t>
            </w:r>
          </w:p>
          <w:p w14:paraId="1B3B07BA" w14:textId="77777777" w:rsidR="000A43FB" w:rsidRPr="007069EB" w:rsidRDefault="000A43FB" w:rsidP="00A57E00">
            <w:pPr>
              <w:autoSpaceDE w:val="0"/>
              <w:autoSpaceDN w:val="0"/>
              <w:adjustRightInd w:val="0"/>
              <w:spacing w:before="60"/>
              <w:ind w:left="96" w:right="1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9EB">
              <w:rPr>
                <w:rFonts w:ascii="Arial" w:hAnsi="Arial" w:cs="Arial"/>
                <w:color w:val="000000"/>
                <w:sz w:val="18"/>
                <w:szCs w:val="18"/>
              </w:rPr>
              <w:t xml:space="preserve">GIZARTE SEGURANTZAREN DIRUZAINTZA OROKORRA. </w:t>
            </w:r>
          </w:p>
          <w:p w14:paraId="42A426BD" w14:textId="77777777" w:rsidR="000A43FB" w:rsidRPr="001B2685" w:rsidRDefault="000A43FB" w:rsidP="00A1548C">
            <w:pPr>
              <w:pStyle w:val="Zerrenda-paragrafo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36" w:right="72" w:hanging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685">
              <w:rPr>
                <w:rFonts w:ascii="Arial" w:hAnsi="Arial" w:cs="Arial"/>
                <w:sz w:val="18"/>
                <w:szCs w:val="18"/>
              </w:rPr>
              <w:t>Betebeharren ordainketa egunean izatearen kontsulta.</w:t>
            </w:r>
          </w:p>
        </w:tc>
      </w:tr>
      <w:tr w:rsidR="000A43FB" w:rsidRPr="00D95D11" w14:paraId="130835D7" w14:textId="77777777" w:rsidTr="000A43FB">
        <w:trPr>
          <w:trHeight w:val="170"/>
        </w:trPr>
        <w:tc>
          <w:tcPr>
            <w:tcW w:w="10559" w:type="dxa"/>
            <w:shd w:val="clear" w:color="auto" w:fill="auto"/>
          </w:tcPr>
          <w:p w14:paraId="45D345DA" w14:textId="77777777" w:rsidR="000A43FB" w:rsidRPr="00272FF7" w:rsidRDefault="000A43FB" w:rsidP="007B4588">
            <w:pPr>
              <w:autoSpaceDE w:val="0"/>
              <w:autoSpaceDN w:val="0"/>
              <w:adjustRightInd w:val="0"/>
              <w:ind w:right="43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FF7">
              <w:rPr>
                <w:rFonts w:ascii="Arial" w:hAnsi="Arial" w:cs="Arial"/>
                <w:color w:val="000000"/>
                <w:sz w:val="18"/>
                <w:szCs w:val="18"/>
              </w:rPr>
              <w:t>Hala ere, egiaztatze horri uko egiteko aukera du eskatzaileak. Kasu horretan, dagokion dokumentazioa aurkeztu beharko du.</w:t>
            </w:r>
          </w:p>
          <w:p w14:paraId="552B9F66" w14:textId="77777777" w:rsidR="000A43FB" w:rsidRPr="00697BDF" w:rsidRDefault="000A43FB" w:rsidP="007B4588">
            <w:pPr>
              <w:pStyle w:val="Zerrenda-paragrafoa"/>
              <w:ind w:left="134" w:right="453"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D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8D">
              <w:rPr>
                <w:rFonts w:ascii="Arial" w:hAnsi="Arial" w:cs="Arial"/>
                <w:i/>
                <w:sz w:val="18"/>
                <w:szCs w:val="18"/>
                <w:lang w:val="de-DE"/>
              </w:rPr>
              <w:instrText xml:space="preserve"> FORMCHECKBOX </w:instrText>
            </w:r>
            <w:r w:rsidR="00EF764D">
              <w:rPr>
                <w:rFonts w:ascii="Arial" w:hAnsi="Arial" w:cs="Arial"/>
                <w:i/>
                <w:sz w:val="18"/>
                <w:szCs w:val="18"/>
              </w:rPr>
            </w:r>
            <w:r w:rsidR="00EF764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97B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57B8D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r w:rsidRPr="00697BDF">
              <w:rPr>
                <w:rFonts w:ascii="Arial" w:hAnsi="Arial" w:cs="Arial"/>
                <w:color w:val="000000"/>
                <w:sz w:val="18"/>
                <w:szCs w:val="18"/>
              </w:rPr>
              <w:t>Datuak kontsultatzearen aurka egiten dut.</w:t>
            </w:r>
          </w:p>
          <w:p w14:paraId="058EF8C8" w14:textId="77777777" w:rsidR="000A43FB" w:rsidRPr="00697BDF" w:rsidRDefault="000A43FB" w:rsidP="007B4588">
            <w:pPr>
              <w:pStyle w:val="Zerrenda-paragrafoa"/>
              <w:ind w:left="134"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DF">
              <w:rPr>
                <w:rFonts w:ascii="Arial" w:hAnsi="Arial" w:cs="Arial"/>
                <w:color w:val="000000"/>
                <w:sz w:val="18"/>
                <w:szCs w:val="18"/>
              </w:rPr>
              <w:t>Aurka egonez gero, justifikatu arrazoiak (21. art. Regl. (EB) 16/679):</w:t>
            </w:r>
          </w:p>
          <w:p w14:paraId="23C50515" w14:textId="58EAB346" w:rsidR="000A43FB" w:rsidRPr="00DC43DC" w:rsidRDefault="000A43FB" w:rsidP="007B4588">
            <w:pPr>
              <w:autoSpaceDE w:val="0"/>
              <w:autoSpaceDN w:val="0"/>
              <w:adjustRightInd w:val="0"/>
              <w:spacing w:before="60"/>
              <w:ind w:left="96" w:right="1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bookmarkStart w:id="3" w:name="Testua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A43FB" w:rsidRPr="00D95D11" w14:paraId="7B677475" w14:textId="77777777" w:rsidTr="000A43FB">
        <w:trPr>
          <w:trHeight w:val="170"/>
        </w:trPr>
        <w:tc>
          <w:tcPr>
            <w:tcW w:w="10559" w:type="dxa"/>
            <w:shd w:val="clear" w:color="auto" w:fill="auto"/>
          </w:tcPr>
          <w:p w14:paraId="4EA9EDCD" w14:textId="77777777" w:rsidR="000A43FB" w:rsidRPr="00DC43DC" w:rsidRDefault="000A43FB" w:rsidP="001B3FF2">
            <w:pPr>
              <w:autoSpaceDE w:val="0"/>
              <w:autoSpaceDN w:val="0"/>
              <w:adjustRightInd w:val="0"/>
              <w:spacing w:before="60"/>
              <w:ind w:left="96" w:right="1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3DC">
              <w:rPr>
                <w:rFonts w:ascii="Arial" w:hAnsi="Arial" w:cs="Arial"/>
                <w:color w:val="000000"/>
                <w:sz w:val="18"/>
                <w:szCs w:val="18"/>
              </w:rPr>
              <w:t>- Udalak erkatu ahal izango dituela eskuratutako datuak eta aurkeztutako dokumentuak eta, horrela, eskatutako laguntza zuzen esleitzeko behar diren egiaztapenak egin ahal izango dituela.</w:t>
            </w:r>
          </w:p>
        </w:tc>
      </w:tr>
      <w:tr w:rsidR="000A43FB" w:rsidRPr="00D95D11" w14:paraId="23787BB2" w14:textId="77777777" w:rsidTr="000A43FB">
        <w:trPr>
          <w:trHeight w:val="170"/>
        </w:trPr>
        <w:tc>
          <w:tcPr>
            <w:tcW w:w="10559" w:type="dxa"/>
            <w:shd w:val="clear" w:color="auto" w:fill="auto"/>
          </w:tcPr>
          <w:p w14:paraId="4AEB9C5F" w14:textId="48D10316" w:rsidR="000A43FB" w:rsidRPr="00DC43DC" w:rsidRDefault="000A43FB" w:rsidP="004771AB">
            <w:pPr>
              <w:autoSpaceDE w:val="0"/>
              <w:autoSpaceDN w:val="0"/>
              <w:adjustRightInd w:val="0"/>
              <w:spacing w:before="60"/>
              <w:ind w:left="96" w:right="1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757B8D">
              <w:rPr>
                <w:rFonts w:ascii="Arial" w:hAnsi="Arial" w:cs="Arial"/>
                <w:color w:val="000000"/>
                <w:sz w:val="18"/>
                <w:szCs w:val="18"/>
              </w:rPr>
              <w:t>Eskaera honetako datu pertsonalak Bergarako Udalaren ardurapean tratatuko 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rel</w:t>
            </w:r>
            <w:r w:rsidRPr="00757B8D">
              <w:rPr>
                <w:rFonts w:ascii="Arial" w:hAnsi="Arial" w:cs="Arial"/>
                <w:color w:val="000000"/>
                <w:sz w:val="18"/>
                <w:szCs w:val="18"/>
              </w:rPr>
              <w:t xml:space="preserve">a, eskaera izapidetu ahal izateko.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57B8D">
              <w:rPr>
                <w:rFonts w:ascii="Arial" w:hAnsi="Arial" w:cs="Arial"/>
                <w:color w:val="000000"/>
                <w:sz w:val="18"/>
                <w:szCs w:val="18"/>
              </w:rPr>
              <w:t>ndarrean dagoen araudiak aitortutako eskubideak erabili ahal izango 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ir</w:t>
            </w:r>
            <w:r w:rsidRPr="00757B8D">
              <w:rPr>
                <w:rFonts w:ascii="Arial" w:hAnsi="Arial" w:cs="Arial"/>
                <w:color w:val="000000"/>
                <w:sz w:val="18"/>
                <w:szCs w:val="18"/>
              </w:rPr>
              <w:t xml:space="preserve">a helbide honetara zuzenduta: Bergarako Udala, San Martin Agirre Plaza 1, 20570 Bergara.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757B8D">
              <w:rPr>
                <w:rFonts w:ascii="Arial" w:hAnsi="Arial" w:cs="Arial"/>
                <w:color w:val="000000"/>
                <w:sz w:val="18"/>
                <w:szCs w:val="18"/>
              </w:rPr>
              <w:t xml:space="preserve">nformazio osagarria eskuragarri dago Datuen Tratamendu Jardueren Erregistroan (www.bergara.eus/RAT). Tratamendua: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</w:tr>
    </w:tbl>
    <w:p w14:paraId="345557E2" w14:textId="44D85925" w:rsidR="00322D6E" w:rsidRPr="00A63C5E" w:rsidRDefault="00A1548C" w:rsidP="008A0788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4919BD">
        <w:rPr>
          <w:rFonts w:ascii="Arial" w:hAnsi="Arial" w:cs="Arial"/>
          <w:b/>
          <w:sz w:val="20"/>
          <w:szCs w:val="20"/>
        </w:rPr>
        <w:t>Lekua, data eta sinadura</w:t>
      </w:r>
    </w:p>
    <w:sectPr w:rsidR="00322D6E" w:rsidRPr="00A63C5E" w:rsidSect="0023727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FB50" w14:textId="77777777" w:rsidR="006D01E4" w:rsidRDefault="006D01E4">
      <w:r>
        <w:separator/>
      </w:r>
    </w:p>
  </w:endnote>
  <w:endnote w:type="continuationSeparator" w:id="0">
    <w:p w14:paraId="1A74703E" w14:textId="77777777" w:rsidR="006D01E4" w:rsidRDefault="006D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DE24" w14:textId="60A0A1FE" w:rsidR="00376CFA" w:rsidRPr="007E5CE1" w:rsidRDefault="007E5CE1" w:rsidP="007E5CE1">
    <w:pPr>
      <w:pStyle w:val="Orri-oina"/>
      <w:tabs>
        <w:tab w:val="left" w:pos="225"/>
        <w:tab w:val="center" w:pos="5244"/>
      </w:tabs>
      <w:rPr>
        <w:rFonts w:ascii="Arial Narrow" w:hAnsi="Arial Narrow"/>
        <w:i/>
        <w:color w:val="808080"/>
        <w:sz w:val="18"/>
        <w:szCs w:val="18"/>
      </w:rPr>
    </w:pPr>
    <w:r>
      <w:rPr>
        <w:rFonts w:ascii="Arial Narrow" w:hAnsi="Arial Narrow"/>
        <w:i/>
        <w:color w:val="808080"/>
        <w:sz w:val="18"/>
        <w:szCs w:val="18"/>
      </w:rPr>
      <w:t xml:space="preserve">F0117A </w:t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 w:rsidRPr="007E5CE1">
      <w:rPr>
        <w:rFonts w:ascii="Arial Narrow" w:hAnsi="Arial Narrow"/>
        <w:i/>
        <w:color w:val="808080"/>
        <w:sz w:val="18"/>
        <w:szCs w:val="18"/>
      </w:rPr>
      <w:fldChar w:fldCharType="begin"/>
    </w:r>
    <w:r w:rsidRPr="007E5CE1">
      <w:rPr>
        <w:rFonts w:ascii="Arial Narrow" w:hAnsi="Arial Narrow"/>
        <w:i/>
        <w:color w:val="808080"/>
        <w:sz w:val="18"/>
        <w:szCs w:val="18"/>
      </w:rPr>
      <w:instrText>PAGE</w:instrText>
    </w:r>
    <w:r w:rsidRPr="007E5CE1">
      <w:rPr>
        <w:rFonts w:ascii="Arial Narrow" w:hAnsi="Arial Narrow"/>
        <w:i/>
        <w:color w:val="808080"/>
        <w:sz w:val="18"/>
        <w:szCs w:val="18"/>
      </w:rPr>
      <w:fldChar w:fldCharType="separate"/>
    </w:r>
    <w:r>
      <w:rPr>
        <w:rFonts w:ascii="Arial Narrow" w:hAnsi="Arial Narrow"/>
        <w:i/>
        <w:color w:val="808080"/>
        <w:sz w:val="18"/>
        <w:szCs w:val="18"/>
      </w:rPr>
      <w:t>1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end"/>
    </w:r>
    <w:r w:rsidRPr="007E5CE1">
      <w:rPr>
        <w:rFonts w:ascii="Arial Narrow" w:hAnsi="Arial Narrow"/>
        <w:i/>
        <w:color w:val="808080"/>
        <w:sz w:val="18"/>
        <w:szCs w:val="18"/>
      </w:rPr>
      <w:t xml:space="preserve"> / 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begin"/>
    </w:r>
    <w:r w:rsidRPr="007E5CE1">
      <w:rPr>
        <w:rFonts w:ascii="Arial Narrow" w:hAnsi="Arial Narrow"/>
        <w:i/>
        <w:color w:val="808080"/>
        <w:sz w:val="18"/>
        <w:szCs w:val="18"/>
      </w:rPr>
      <w:instrText>NUMPAGES</w:instrText>
    </w:r>
    <w:r w:rsidRPr="007E5CE1">
      <w:rPr>
        <w:rFonts w:ascii="Arial Narrow" w:hAnsi="Arial Narrow"/>
        <w:i/>
        <w:color w:val="808080"/>
        <w:sz w:val="18"/>
        <w:szCs w:val="18"/>
      </w:rPr>
      <w:fldChar w:fldCharType="separate"/>
    </w:r>
    <w:r>
      <w:rPr>
        <w:rFonts w:ascii="Arial Narrow" w:hAnsi="Arial Narrow"/>
        <w:i/>
        <w:color w:val="808080"/>
        <w:sz w:val="18"/>
        <w:szCs w:val="18"/>
      </w:rPr>
      <w:t>3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EA71" w14:textId="0E4301C2" w:rsidR="0023727B" w:rsidRPr="007E5CE1" w:rsidRDefault="007E5CE1" w:rsidP="007E5CE1">
    <w:pPr>
      <w:pStyle w:val="Orri-oina"/>
      <w:tabs>
        <w:tab w:val="left" w:pos="225"/>
        <w:tab w:val="center" w:pos="5244"/>
      </w:tabs>
      <w:rPr>
        <w:rFonts w:ascii="Arial Narrow" w:hAnsi="Arial Narrow"/>
        <w:i/>
        <w:color w:val="808080"/>
        <w:sz w:val="18"/>
        <w:szCs w:val="18"/>
      </w:rPr>
    </w:pPr>
    <w:r>
      <w:rPr>
        <w:rFonts w:ascii="Arial Narrow" w:hAnsi="Arial Narrow"/>
        <w:i/>
        <w:color w:val="808080"/>
        <w:sz w:val="18"/>
        <w:szCs w:val="18"/>
      </w:rPr>
      <w:t xml:space="preserve">F0117A </w:t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 w:rsidRPr="007E5CE1">
      <w:rPr>
        <w:rFonts w:ascii="Arial Narrow" w:hAnsi="Arial Narrow"/>
        <w:i/>
        <w:color w:val="808080"/>
        <w:sz w:val="18"/>
        <w:szCs w:val="18"/>
      </w:rPr>
      <w:fldChar w:fldCharType="begin"/>
    </w:r>
    <w:r w:rsidRPr="007E5CE1">
      <w:rPr>
        <w:rFonts w:ascii="Arial Narrow" w:hAnsi="Arial Narrow"/>
        <w:i/>
        <w:color w:val="808080"/>
        <w:sz w:val="18"/>
        <w:szCs w:val="18"/>
      </w:rPr>
      <w:instrText>PAGE</w:instrText>
    </w:r>
    <w:r w:rsidRPr="007E5CE1">
      <w:rPr>
        <w:rFonts w:ascii="Arial Narrow" w:hAnsi="Arial Narrow"/>
        <w:i/>
        <w:color w:val="808080"/>
        <w:sz w:val="18"/>
        <w:szCs w:val="18"/>
      </w:rPr>
      <w:fldChar w:fldCharType="separate"/>
    </w:r>
    <w:r w:rsidRPr="007E5CE1">
      <w:rPr>
        <w:rFonts w:ascii="Arial Narrow" w:hAnsi="Arial Narrow"/>
        <w:i/>
        <w:color w:val="808080"/>
        <w:sz w:val="18"/>
        <w:szCs w:val="18"/>
      </w:rPr>
      <w:t>1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end"/>
    </w:r>
    <w:r w:rsidRPr="007E5CE1">
      <w:rPr>
        <w:rFonts w:ascii="Arial Narrow" w:hAnsi="Arial Narrow"/>
        <w:i/>
        <w:color w:val="808080"/>
        <w:sz w:val="18"/>
        <w:szCs w:val="18"/>
      </w:rPr>
      <w:t xml:space="preserve"> / 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begin"/>
    </w:r>
    <w:r w:rsidRPr="007E5CE1">
      <w:rPr>
        <w:rFonts w:ascii="Arial Narrow" w:hAnsi="Arial Narrow"/>
        <w:i/>
        <w:color w:val="808080"/>
        <w:sz w:val="18"/>
        <w:szCs w:val="18"/>
      </w:rPr>
      <w:instrText>NUMPAGES</w:instrText>
    </w:r>
    <w:r w:rsidRPr="007E5CE1">
      <w:rPr>
        <w:rFonts w:ascii="Arial Narrow" w:hAnsi="Arial Narrow"/>
        <w:i/>
        <w:color w:val="808080"/>
        <w:sz w:val="18"/>
        <w:szCs w:val="18"/>
      </w:rPr>
      <w:fldChar w:fldCharType="separate"/>
    </w:r>
    <w:r w:rsidRPr="007E5CE1">
      <w:rPr>
        <w:rFonts w:ascii="Arial Narrow" w:hAnsi="Arial Narrow"/>
        <w:i/>
        <w:color w:val="808080"/>
        <w:sz w:val="18"/>
        <w:szCs w:val="18"/>
      </w:rPr>
      <w:t>3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329D" w14:textId="77777777" w:rsidR="006D01E4" w:rsidRDefault="006D01E4">
      <w:r>
        <w:separator/>
      </w:r>
    </w:p>
  </w:footnote>
  <w:footnote w:type="continuationSeparator" w:id="0">
    <w:p w14:paraId="6ABB3CA3" w14:textId="77777777" w:rsidR="006D01E4" w:rsidRDefault="006D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ACC3" w14:textId="77777777" w:rsidR="00894CD2" w:rsidRDefault="00894CD2" w:rsidP="00D431F8">
    <w:pPr>
      <w:pStyle w:val="Goiburua"/>
    </w:pPr>
  </w:p>
  <w:p w14:paraId="38416385" w14:textId="77777777" w:rsidR="00894CD2" w:rsidRDefault="00894CD2" w:rsidP="00D431F8">
    <w:pPr>
      <w:pStyle w:val="Goiburua"/>
    </w:pPr>
  </w:p>
  <w:p w14:paraId="3F93C560" w14:textId="77777777" w:rsidR="00894CD2" w:rsidRDefault="00894CD2" w:rsidP="00D431F8">
    <w:pPr>
      <w:pStyle w:val="Goiburua"/>
    </w:pPr>
  </w:p>
  <w:p w14:paraId="2307C879" w14:textId="77777777" w:rsidR="000B0BB1" w:rsidRDefault="000B0BB1" w:rsidP="00D431F8">
    <w:pPr>
      <w:pStyle w:val="Goiburua"/>
    </w:pPr>
  </w:p>
  <w:p w14:paraId="7CA28034" w14:textId="77777777" w:rsidR="00714445" w:rsidRPr="00714445" w:rsidRDefault="00714445" w:rsidP="00D431F8">
    <w:pPr>
      <w:pStyle w:val="Goiburua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60BA" w14:textId="77777777" w:rsidR="00894CD2" w:rsidRDefault="008408E6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9EC0D1" wp14:editId="5A8E7043">
              <wp:simplePos x="0" y="0"/>
              <wp:positionH relativeFrom="column">
                <wp:posOffset>3745865</wp:posOffset>
              </wp:positionH>
              <wp:positionV relativeFrom="paragraph">
                <wp:posOffset>-64770</wp:posOffset>
              </wp:positionV>
              <wp:extent cx="3030855" cy="1000125"/>
              <wp:effectExtent l="0" t="0" r="0" b="952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2512A" w14:textId="77777777" w:rsidR="000A43FB" w:rsidRDefault="000A43FB" w:rsidP="00DA7D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</w:p>
                        <w:p w14:paraId="5C761367" w14:textId="7EA04134" w:rsidR="00DA7DB7" w:rsidRPr="005D243B" w:rsidRDefault="00DA7DB7" w:rsidP="00DA7D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  <w:r w:rsidRPr="005D243B"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 xml:space="preserve">ERAGIN dirulaguntzen programa </w:t>
                          </w:r>
                        </w:p>
                        <w:p w14:paraId="24FE79E1" w14:textId="7BFEF830" w:rsidR="00DA7DB7" w:rsidRPr="005D243B" w:rsidRDefault="00DA7DB7" w:rsidP="00DA7D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  <w:r w:rsidRPr="005D243B"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>Ekintzaile</w:t>
                          </w:r>
                          <w:r w:rsidR="00247A80"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>a</w:t>
                          </w:r>
                          <w:r w:rsidRPr="005D243B"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>- Azterlana- Erreleboa</w:t>
                          </w:r>
                        </w:p>
                        <w:p w14:paraId="6FAFFB91" w14:textId="77777777" w:rsidR="00672AE3" w:rsidRDefault="00672AE3" w:rsidP="00894CD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00009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EC0D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4.95pt;margin-top:-5.1pt;width:238.6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" stroked="f">
              <v:textbox>
                <w:txbxContent>
                  <w:p w14:paraId="64F2512A" w14:textId="77777777" w:rsidR="000A43FB" w:rsidRDefault="000A43FB" w:rsidP="00DA7DB7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</w:p>
                  <w:p w14:paraId="5C761367" w14:textId="7EA04134" w:rsidR="00DA7DB7" w:rsidRPr="005D243B" w:rsidRDefault="00DA7DB7" w:rsidP="00DA7DB7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  <w:r w:rsidRPr="005D243B"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 xml:space="preserve">ERAGIN dirulaguntzen programa </w:t>
                    </w:r>
                  </w:p>
                  <w:p w14:paraId="24FE79E1" w14:textId="7BFEF830" w:rsidR="00DA7DB7" w:rsidRPr="005D243B" w:rsidRDefault="00DA7DB7" w:rsidP="00DA7DB7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  <w:r w:rsidRPr="005D243B"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>Ekintzaile</w:t>
                    </w:r>
                    <w:r w:rsidR="00247A80"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>a</w:t>
                    </w:r>
                    <w:r w:rsidRPr="005D243B"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>- Azterlana- Erreleboa</w:t>
                    </w:r>
                  </w:p>
                  <w:p w14:paraId="6FAFFB91" w14:textId="77777777" w:rsidR="00672AE3" w:rsidRDefault="00672AE3" w:rsidP="00894CD2">
                    <w:pPr>
                      <w:jc w:val="center"/>
                      <w:rPr>
                        <w:rFonts w:ascii="Arial" w:hAnsi="Arial" w:cs="Arial"/>
                        <w:i/>
                        <w:color w:val="00009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BB839" wp14:editId="49575007">
              <wp:simplePos x="0" y="0"/>
              <wp:positionH relativeFrom="column">
                <wp:posOffset>4038600</wp:posOffset>
              </wp:positionH>
              <wp:positionV relativeFrom="paragraph">
                <wp:posOffset>1000125</wp:posOffset>
              </wp:positionV>
              <wp:extent cx="2743200" cy="228600"/>
              <wp:effectExtent l="9525" t="9525" r="9525" b="952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69670" w14:textId="77777777" w:rsidR="00894CD2" w:rsidRPr="00A7221F" w:rsidRDefault="00894CD2" w:rsidP="00894CD2">
                          <w:pPr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Esp. zk.a: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7BB839" id="Text Box 12" o:spid="_x0000_s1027" type="#_x0000_t202" style="position:absolute;margin-left:318pt;margin-top:78.75pt;width:3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" strokecolor="gray">
              <v:textbox>
                <w:txbxContent>
                  <w:p w14:paraId="7C469670" w14:textId="77777777" w:rsidR="00894CD2" w:rsidRPr="00A7221F" w:rsidRDefault="00894CD2" w:rsidP="00894CD2">
                    <w:pPr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</w:pPr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 xml:space="preserve">Esp. zk.a: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A5F6FB" wp14:editId="3B00DE3D">
          <wp:extent cx="1487805" cy="1062355"/>
          <wp:effectExtent l="0" t="0" r="0" b="0"/>
          <wp:docPr id="1" name="Irudia 1" descr="01 Bergara Marka Kol-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Bergara Marka Kol-fondo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C5E84" w14:textId="77777777" w:rsidR="00894CD2" w:rsidRDefault="00894CD2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A52"/>
    <w:multiLevelType w:val="hybridMultilevel"/>
    <w:tmpl w:val="09241664"/>
    <w:lvl w:ilvl="0" w:tplc="A4C6BA78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44B6A15"/>
    <w:multiLevelType w:val="hybridMultilevel"/>
    <w:tmpl w:val="C980A8CE"/>
    <w:lvl w:ilvl="0" w:tplc="0E10D18E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  <w:color w:val="FF0000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F735C04"/>
    <w:multiLevelType w:val="hybridMultilevel"/>
    <w:tmpl w:val="8D96250C"/>
    <w:lvl w:ilvl="0" w:tplc="343A257C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13D0D67"/>
    <w:multiLevelType w:val="hybridMultilevel"/>
    <w:tmpl w:val="EED85E64"/>
    <w:lvl w:ilvl="0" w:tplc="5052B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050"/>
    <w:multiLevelType w:val="hybridMultilevel"/>
    <w:tmpl w:val="32462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82C88"/>
    <w:multiLevelType w:val="hybridMultilevel"/>
    <w:tmpl w:val="F75655F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F13B2"/>
    <w:multiLevelType w:val="hybridMultilevel"/>
    <w:tmpl w:val="FF9EF0B6"/>
    <w:lvl w:ilvl="0" w:tplc="294CC1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0D5"/>
    <w:multiLevelType w:val="hybridMultilevel"/>
    <w:tmpl w:val="E3D27888"/>
    <w:lvl w:ilvl="0" w:tplc="294CC19A">
      <w:start w:val="1"/>
      <w:numFmt w:val="bullet"/>
      <w:lvlText w:val="-"/>
      <w:lvlJc w:val="left"/>
      <w:pPr>
        <w:ind w:left="1055" w:hanging="360"/>
      </w:pPr>
      <w:rPr>
        <w:rFonts w:ascii="Arial" w:hAnsi="Arial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 w15:restartNumberingAfterBreak="0">
    <w:nsid w:val="32E23E2F"/>
    <w:multiLevelType w:val="hybridMultilevel"/>
    <w:tmpl w:val="A154BF4A"/>
    <w:lvl w:ilvl="0" w:tplc="D6286E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67B72"/>
    <w:multiLevelType w:val="hybridMultilevel"/>
    <w:tmpl w:val="11D21AE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F7AE1"/>
    <w:multiLevelType w:val="hybridMultilevel"/>
    <w:tmpl w:val="E2903728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36D11"/>
    <w:multiLevelType w:val="hybridMultilevel"/>
    <w:tmpl w:val="9A5896C6"/>
    <w:lvl w:ilvl="0" w:tplc="C55CD55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5C7E190D"/>
    <w:multiLevelType w:val="hybridMultilevel"/>
    <w:tmpl w:val="894EF88A"/>
    <w:lvl w:ilvl="0" w:tplc="E9F0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721C"/>
    <w:multiLevelType w:val="hybridMultilevel"/>
    <w:tmpl w:val="EC24D84A"/>
    <w:lvl w:ilvl="0" w:tplc="9AAC1D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A035B"/>
    <w:multiLevelType w:val="hybridMultilevel"/>
    <w:tmpl w:val="25BC1212"/>
    <w:lvl w:ilvl="0" w:tplc="C9A2C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10886">
    <w:abstractNumId w:val="4"/>
  </w:num>
  <w:num w:numId="2" w16cid:durableId="646326053">
    <w:abstractNumId w:val="8"/>
  </w:num>
  <w:num w:numId="3" w16cid:durableId="2005472405">
    <w:abstractNumId w:val="2"/>
  </w:num>
  <w:num w:numId="4" w16cid:durableId="1085150130">
    <w:abstractNumId w:val="14"/>
  </w:num>
  <w:num w:numId="5" w16cid:durableId="916743780">
    <w:abstractNumId w:val="11"/>
  </w:num>
  <w:num w:numId="6" w16cid:durableId="226230698">
    <w:abstractNumId w:val="3"/>
  </w:num>
  <w:num w:numId="7" w16cid:durableId="1426030220">
    <w:abstractNumId w:val="0"/>
  </w:num>
  <w:num w:numId="8" w16cid:durableId="1654720513">
    <w:abstractNumId w:val="1"/>
  </w:num>
  <w:num w:numId="9" w16cid:durableId="66810292">
    <w:abstractNumId w:val="10"/>
  </w:num>
  <w:num w:numId="10" w16cid:durableId="2080707316">
    <w:abstractNumId w:val="9"/>
  </w:num>
  <w:num w:numId="11" w16cid:durableId="1946037396">
    <w:abstractNumId w:val="5"/>
  </w:num>
  <w:num w:numId="12" w16cid:durableId="745958659">
    <w:abstractNumId w:val="12"/>
  </w:num>
  <w:num w:numId="13" w16cid:durableId="1410690911">
    <w:abstractNumId w:val="13"/>
  </w:num>
  <w:num w:numId="14" w16cid:durableId="219563647">
    <w:abstractNumId w:val="6"/>
  </w:num>
  <w:num w:numId="15" w16cid:durableId="1347561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doihfEf8PKtSJAfEV0uL7l2xbFZ3e3vRRh+3vJMPfUJUqxierSrPE2NQ9BCQvbuhldonBSmhtr8tokhhcvNxA==" w:salt="9CM5IIdmwWiaVV5U3G70xA==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6"/>
    <w:rsid w:val="000035C4"/>
    <w:rsid w:val="00007197"/>
    <w:rsid w:val="00011AD5"/>
    <w:rsid w:val="00020DF3"/>
    <w:rsid w:val="000327FD"/>
    <w:rsid w:val="00050A1C"/>
    <w:rsid w:val="000543D3"/>
    <w:rsid w:val="00096506"/>
    <w:rsid w:val="000A0E85"/>
    <w:rsid w:val="000A43FB"/>
    <w:rsid w:val="000B0BB1"/>
    <w:rsid w:val="000E7E27"/>
    <w:rsid w:val="000F6962"/>
    <w:rsid w:val="0010736B"/>
    <w:rsid w:val="001434AE"/>
    <w:rsid w:val="00161F98"/>
    <w:rsid w:val="00182099"/>
    <w:rsid w:val="00183519"/>
    <w:rsid w:val="00196758"/>
    <w:rsid w:val="00197224"/>
    <w:rsid w:val="001B3FF2"/>
    <w:rsid w:val="001C510E"/>
    <w:rsid w:val="001C54B6"/>
    <w:rsid w:val="001C575E"/>
    <w:rsid w:val="001F6BA0"/>
    <w:rsid w:val="00217D19"/>
    <w:rsid w:val="00223C9C"/>
    <w:rsid w:val="0023727B"/>
    <w:rsid w:val="00247A80"/>
    <w:rsid w:val="00250F29"/>
    <w:rsid w:val="00251001"/>
    <w:rsid w:val="002610CA"/>
    <w:rsid w:val="0030049D"/>
    <w:rsid w:val="003032E2"/>
    <w:rsid w:val="0030728A"/>
    <w:rsid w:val="00322D6E"/>
    <w:rsid w:val="0032450E"/>
    <w:rsid w:val="00326B26"/>
    <w:rsid w:val="003408E9"/>
    <w:rsid w:val="00341E0A"/>
    <w:rsid w:val="00345622"/>
    <w:rsid w:val="00367548"/>
    <w:rsid w:val="00376CFA"/>
    <w:rsid w:val="0038558C"/>
    <w:rsid w:val="003B3F6D"/>
    <w:rsid w:val="003B5F07"/>
    <w:rsid w:val="003C2666"/>
    <w:rsid w:val="003C72F3"/>
    <w:rsid w:val="003C7DBA"/>
    <w:rsid w:val="003D04C0"/>
    <w:rsid w:val="003E1BF5"/>
    <w:rsid w:val="00405572"/>
    <w:rsid w:val="00417E1B"/>
    <w:rsid w:val="00430BBC"/>
    <w:rsid w:val="00435575"/>
    <w:rsid w:val="00441BD6"/>
    <w:rsid w:val="00444392"/>
    <w:rsid w:val="00474C4B"/>
    <w:rsid w:val="004771AB"/>
    <w:rsid w:val="00477986"/>
    <w:rsid w:val="00491539"/>
    <w:rsid w:val="004919BD"/>
    <w:rsid w:val="004978DC"/>
    <w:rsid w:val="004B6294"/>
    <w:rsid w:val="004B7A9D"/>
    <w:rsid w:val="004D6280"/>
    <w:rsid w:val="004E6935"/>
    <w:rsid w:val="004E6DB0"/>
    <w:rsid w:val="004E714C"/>
    <w:rsid w:val="004F0140"/>
    <w:rsid w:val="00502437"/>
    <w:rsid w:val="00512E8C"/>
    <w:rsid w:val="00552FA2"/>
    <w:rsid w:val="005566BE"/>
    <w:rsid w:val="00564526"/>
    <w:rsid w:val="00571F5E"/>
    <w:rsid w:val="005851A2"/>
    <w:rsid w:val="00595667"/>
    <w:rsid w:val="005A280E"/>
    <w:rsid w:val="005B572F"/>
    <w:rsid w:val="005D243B"/>
    <w:rsid w:val="005D244D"/>
    <w:rsid w:val="00603D7C"/>
    <w:rsid w:val="006174E1"/>
    <w:rsid w:val="006317D5"/>
    <w:rsid w:val="00640528"/>
    <w:rsid w:val="0064783A"/>
    <w:rsid w:val="0065022D"/>
    <w:rsid w:val="00653B0A"/>
    <w:rsid w:val="00665F0D"/>
    <w:rsid w:val="00672AE3"/>
    <w:rsid w:val="0069298C"/>
    <w:rsid w:val="00693297"/>
    <w:rsid w:val="00694119"/>
    <w:rsid w:val="006A25F3"/>
    <w:rsid w:val="006C2651"/>
    <w:rsid w:val="006D01E4"/>
    <w:rsid w:val="006F5490"/>
    <w:rsid w:val="007012FE"/>
    <w:rsid w:val="00714445"/>
    <w:rsid w:val="0072212E"/>
    <w:rsid w:val="00726962"/>
    <w:rsid w:val="00737207"/>
    <w:rsid w:val="00744DC3"/>
    <w:rsid w:val="007471DE"/>
    <w:rsid w:val="0075092D"/>
    <w:rsid w:val="007561DC"/>
    <w:rsid w:val="00757B8D"/>
    <w:rsid w:val="00757DDF"/>
    <w:rsid w:val="00761812"/>
    <w:rsid w:val="00767A7B"/>
    <w:rsid w:val="00785BA8"/>
    <w:rsid w:val="00790AD0"/>
    <w:rsid w:val="007B12F8"/>
    <w:rsid w:val="007B4588"/>
    <w:rsid w:val="007B6844"/>
    <w:rsid w:val="007C2C6A"/>
    <w:rsid w:val="007D1D63"/>
    <w:rsid w:val="007D5274"/>
    <w:rsid w:val="007D6A69"/>
    <w:rsid w:val="007E5B8A"/>
    <w:rsid w:val="007E5CE1"/>
    <w:rsid w:val="007F2412"/>
    <w:rsid w:val="0081573C"/>
    <w:rsid w:val="0083688E"/>
    <w:rsid w:val="008408E6"/>
    <w:rsid w:val="00840CCF"/>
    <w:rsid w:val="00844B57"/>
    <w:rsid w:val="00855D7A"/>
    <w:rsid w:val="00865477"/>
    <w:rsid w:val="0087255D"/>
    <w:rsid w:val="008726A7"/>
    <w:rsid w:val="00894C13"/>
    <w:rsid w:val="00894CD2"/>
    <w:rsid w:val="008A0788"/>
    <w:rsid w:val="00901ACA"/>
    <w:rsid w:val="00921303"/>
    <w:rsid w:val="00943124"/>
    <w:rsid w:val="00950E64"/>
    <w:rsid w:val="00984F53"/>
    <w:rsid w:val="009B071C"/>
    <w:rsid w:val="009B3735"/>
    <w:rsid w:val="009D3F05"/>
    <w:rsid w:val="009E1068"/>
    <w:rsid w:val="009E72DD"/>
    <w:rsid w:val="00A1548C"/>
    <w:rsid w:val="00A30253"/>
    <w:rsid w:val="00A43190"/>
    <w:rsid w:val="00A45375"/>
    <w:rsid w:val="00A62EC1"/>
    <w:rsid w:val="00A63C5E"/>
    <w:rsid w:val="00A709D1"/>
    <w:rsid w:val="00A7221F"/>
    <w:rsid w:val="00A94746"/>
    <w:rsid w:val="00A97C99"/>
    <w:rsid w:val="00AA6A36"/>
    <w:rsid w:val="00AB050C"/>
    <w:rsid w:val="00AC25EA"/>
    <w:rsid w:val="00AD39A2"/>
    <w:rsid w:val="00AE5CCA"/>
    <w:rsid w:val="00B13912"/>
    <w:rsid w:val="00B16FF2"/>
    <w:rsid w:val="00B2781F"/>
    <w:rsid w:val="00B31843"/>
    <w:rsid w:val="00B31B28"/>
    <w:rsid w:val="00B364AC"/>
    <w:rsid w:val="00B36B50"/>
    <w:rsid w:val="00B46A92"/>
    <w:rsid w:val="00B622E2"/>
    <w:rsid w:val="00B624C7"/>
    <w:rsid w:val="00B64A47"/>
    <w:rsid w:val="00B718F5"/>
    <w:rsid w:val="00B86EAA"/>
    <w:rsid w:val="00BA50E1"/>
    <w:rsid w:val="00BB1FAA"/>
    <w:rsid w:val="00BB7592"/>
    <w:rsid w:val="00BC47AE"/>
    <w:rsid w:val="00BE4B88"/>
    <w:rsid w:val="00BF2D92"/>
    <w:rsid w:val="00C174AD"/>
    <w:rsid w:val="00C25FFA"/>
    <w:rsid w:val="00C505E1"/>
    <w:rsid w:val="00C54827"/>
    <w:rsid w:val="00C618B9"/>
    <w:rsid w:val="00C90AED"/>
    <w:rsid w:val="00C91142"/>
    <w:rsid w:val="00CE236B"/>
    <w:rsid w:val="00CF38C0"/>
    <w:rsid w:val="00CF74D3"/>
    <w:rsid w:val="00D15758"/>
    <w:rsid w:val="00D17484"/>
    <w:rsid w:val="00D209AD"/>
    <w:rsid w:val="00D40C8E"/>
    <w:rsid w:val="00D431F3"/>
    <w:rsid w:val="00D431F8"/>
    <w:rsid w:val="00D4369F"/>
    <w:rsid w:val="00D63EC6"/>
    <w:rsid w:val="00D64C1D"/>
    <w:rsid w:val="00D7592F"/>
    <w:rsid w:val="00D948F9"/>
    <w:rsid w:val="00D95D11"/>
    <w:rsid w:val="00DA7DB7"/>
    <w:rsid w:val="00DB7101"/>
    <w:rsid w:val="00DC2384"/>
    <w:rsid w:val="00DC43DC"/>
    <w:rsid w:val="00DD706B"/>
    <w:rsid w:val="00DE76F4"/>
    <w:rsid w:val="00E11109"/>
    <w:rsid w:val="00E11812"/>
    <w:rsid w:val="00E151FB"/>
    <w:rsid w:val="00E15F49"/>
    <w:rsid w:val="00E237BE"/>
    <w:rsid w:val="00E34C7A"/>
    <w:rsid w:val="00E65DDF"/>
    <w:rsid w:val="00E7398C"/>
    <w:rsid w:val="00EA1928"/>
    <w:rsid w:val="00EB2202"/>
    <w:rsid w:val="00EC2469"/>
    <w:rsid w:val="00ED115F"/>
    <w:rsid w:val="00ED178B"/>
    <w:rsid w:val="00EF764D"/>
    <w:rsid w:val="00F02827"/>
    <w:rsid w:val="00F21D97"/>
    <w:rsid w:val="00F3062D"/>
    <w:rsid w:val="00F32523"/>
    <w:rsid w:val="00F55BCA"/>
    <w:rsid w:val="00F661D3"/>
    <w:rsid w:val="00F75CC6"/>
    <w:rsid w:val="00F85919"/>
    <w:rsid w:val="00F9054C"/>
    <w:rsid w:val="00F92575"/>
    <w:rsid w:val="00F942EB"/>
    <w:rsid w:val="00FB1E80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646552D"/>
  <w15:chartTrackingRefBased/>
  <w15:docId w15:val="{AA4911C7-8947-4C29-AE27-2ABBBEE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865477"/>
    <w:rPr>
      <w:sz w:val="24"/>
      <w:szCs w:val="24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izenburua">
    <w:name w:val="heading 2"/>
    <w:basedOn w:val="Normala"/>
    <w:next w:val="Normala"/>
    <w:qFormat/>
    <w:pPr>
      <w:keepNext/>
      <w:spacing w:before="160" w:after="120"/>
      <w:outlineLvl w:val="1"/>
    </w:pPr>
    <w:rPr>
      <w:rFonts w:ascii="Arial Narrow" w:hAnsi="Arial Narrow"/>
      <w:b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 Narrow" w:hAnsi="Arial Narrow"/>
      <w:b/>
      <w:sz w:val="28"/>
    </w:rPr>
  </w:style>
  <w:style w:type="paragraph" w:styleId="4izenburua">
    <w:name w:val="heading 4"/>
    <w:basedOn w:val="Normala"/>
    <w:next w:val="Normala"/>
    <w:qFormat/>
    <w:pPr>
      <w:keepNext/>
      <w:spacing w:before="60"/>
      <w:outlineLvl w:val="3"/>
    </w:pPr>
    <w:rPr>
      <w:rFonts w:ascii="Arial Narrow" w:hAnsi="Arial Narrow"/>
      <w:b/>
      <w:bCs/>
      <w:sz w:val="1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OLATZ">
    <w:name w:val="OLATZ"/>
    <w:basedOn w:val="Normala"/>
    <w:rsid w:val="005D244D"/>
    <w:pPr>
      <w:jc w:val="both"/>
    </w:pPr>
    <w:rPr>
      <w:rFonts w:ascii="Courier New" w:hAnsi="Courier New"/>
      <w:szCs w:val="20"/>
    </w:rPr>
  </w:style>
  <w:style w:type="table" w:styleId="Saretaduntaula">
    <w:name w:val="Table Grid"/>
    <w:basedOn w:val="Taulanormala"/>
    <w:rsid w:val="0079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rputz-testua2">
    <w:name w:val="Body Text 2"/>
    <w:basedOn w:val="Normala"/>
    <w:rsid w:val="00512E8C"/>
    <w:pPr>
      <w:spacing w:before="120"/>
      <w:jc w:val="both"/>
    </w:pPr>
    <w:rPr>
      <w:rFonts w:ascii="Arial" w:hAnsi="Arial"/>
      <w:sz w:val="22"/>
      <w:szCs w:val="20"/>
    </w:rPr>
  </w:style>
  <w:style w:type="paragraph" w:styleId="Dokumentu-mapa">
    <w:name w:val="Document Map"/>
    <w:basedOn w:val="Normala"/>
    <w:semiHidden/>
    <w:rsid w:val="00096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0B0BB1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link w:val="Orri-oinaKar"/>
    <w:uiPriority w:val="99"/>
    <w:rsid w:val="000B0BB1"/>
    <w:pPr>
      <w:tabs>
        <w:tab w:val="center" w:pos="4536"/>
        <w:tab w:val="right" w:pos="9072"/>
      </w:tabs>
    </w:pPr>
  </w:style>
  <w:style w:type="paragraph" w:styleId="Gorputz-testuarenkoska">
    <w:name w:val="Body Text Indent"/>
    <w:basedOn w:val="Normala"/>
    <w:rsid w:val="000B0BB1"/>
    <w:pPr>
      <w:spacing w:after="120"/>
      <w:ind w:left="283"/>
    </w:pPr>
  </w:style>
  <w:style w:type="paragraph" w:styleId="Zerrenda-paragrafoa">
    <w:name w:val="List Paragraph"/>
    <w:basedOn w:val="Normala"/>
    <w:uiPriority w:val="34"/>
    <w:qFormat/>
    <w:rsid w:val="00376CFA"/>
    <w:pPr>
      <w:ind w:left="720"/>
      <w:contextualSpacing/>
    </w:pPr>
  </w:style>
  <w:style w:type="character" w:customStyle="1" w:styleId="Orri-oinaKar">
    <w:name w:val="Orri-oina Kar"/>
    <w:link w:val="Orri-oina"/>
    <w:uiPriority w:val="99"/>
    <w:rsid w:val="00376CFA"/>
    <w:rPr>
      <w:sz w:val="24"/>
      <w:szCs w:val="24"/>
    </w:rPr>
  </w:style>
  <w:style w:type="paragraph" w:customStyle="1" w:styleId="TableParagraph">
    <w:name w:val="Table Paragraph"/>
    <w:basedOn w:val="Normala"/>
    <w:uiPriority w:val="1"/>
    <w:qFormat/>
    <w:rsid w:val="00F02827"/>
    <w:pPr>
      <w:widowControl w:val="0"/>
      <w:autoSpaceDE w:val="0"/>
      <w:autoSpaceDN w:val="0"/>
      <w:ind w:left="108"/>
    </w:pPr>
    <w:rPr>
      <w:rFonts w:ascii="Arial MT" w:eastAsia="Arial MT" w:hAnsi="Arial MT" w:cs="Arial MT"/>
      <w:sz w:val="22"/>
      <w:szCs w:val="22"/>
      <w:lang w:eastAsia="en-US"/>
    </w:rPr>
  </w:style>
  <w:style w:type="paragraph" w:styleId="Oin-oharrarentestua">
    <w:name w:val="footnote text"/>
    <w:basedOn w:val="Normala"/>
    <w:link w:val="Oin-oharrarentestuaKar"/>
    <w:rsid w:val="00757B8D"/>
    <w:rPr>
      <w:sz w:val="20"/>
      <w:szCs w:val="20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757B8D"/>
  </w:style>
  <w:style w:type="character" w:styleId="Oin-oharrarenerreferentzia">
    <w:name w:val="footnote reference"/>
    <w:rsid w:val="00757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MARIPI\Aebe-2000-3\Kalitatea-IrizpideTaldea-Idatziak-laguntzak\IDATZIAK\Idazkaritza\Eskabide%20orokorra-idazk-elebi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Eskabide orokorra-idazk-elebi.dot</Template>
  <TotalTime>5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F0117A. Eragin dirulaguntzen programaren eskaera (D03)</vt:lpstr>
    </vt:vector>
  </TitlesOfParts>
  <Company>B.U.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F0117A. Eragin dirulaguntzen programaren eskaera (D03)</dc:title>
  <dc:subject/>
  <dc:creator>Bergarako Udala</dc:creator>
  <cp:keywords/>
  <dc:description/>
  <cp:lastModifiedBy>Artola Intxausti, Kontxi</cp:lastModifiedBy>
  <cp:revision>6</cp:revision>
  <cp:lastPrinted>2022-06-24T06:38:00Z</cp:lastPrinted>
  <dcterms:created xsi:type="dcterms:W3CDTF">2023-03-20T13:47:00Z</dcterms:created>
  <dcterms:modified xsi:type="dcterms:W3CDTF">2024-02-06T11:16:00Z</dcterms:modified>
</cp:coreProperties>
</file>