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A0F2C" w14:textId="77777777" w:rsidR="00D80F60" w:rsidRDefault="00D80F60" w:rsidP="00D80F6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4C01D38" w14:textId="1508EA6D" w:rsidR="00D80F60" w:rsidRPr="00D80F60" w:rsidRDefault="00D80F60" w:rsidP="00D80F6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80F60">
        <w:rPr>
          <w:rFonts w:ascii="Arial" w:hAnsi="Arial" w:cs="Arial"/>
          <w:b/>
          <w:bCs/>
          <w:sz w:val="20"/>
          <w:szCs w:val="20"/>
        </w:rPr>
        <w:t>ESKARIA AURKEZTEN DUEN</w:t>
      </w:r>
      <w:r>
        <w:rPr>
          <w:rFonts w:ascii="Arial" w:hAnsi="Arial" w:cs="Arial"/>
          <w:b/>
          <w:bCs/>
          <w:sz w:val="20"/>
          <w:szCs w:val="20"/>
        </w:rPr>
        <w:t xml:space="preserve"> PERTSONA EDO ENTITATEA </w:t>
      </w:r>
    </w:p>
    <w:tbl>
      <w:tblPr>
        <w:tblW w:w="1092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2883"/>
        <w:gridCol w:w="188"/>
        <w:gridCol w:w="956"/>
        <w:gridCol w:w="2128"/>
        <w:gridCol w:w="430"/>
        <w:gridCol w:w="2168"/>
      </w:tblGrid>
      <w:tr w:rsidR="00434D62" w:rsidRPr="004472C1" w14:paraId="6EA19243" w14:textId="77777777" w:rsidTr="00D80F60">
        <w:trPr>
          <w:trHeight w:val="637"/>
        </w:trPr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5399E" w14:textId="05AFBA6E" w:rsidR="00434D62" w:rsidRPr="004472C1" w:rsidRDefault="00434D62" w:rsidP="006F7F5D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bookmarkStart w:id="0" w:name="_Hlk106272535"/>
            <w:r w:rsidRPr="004472C1">
              <w:rPr>
                <w:rFonts w:ascii="Arial" w:hAnsi="Arial" w:cs="Arial"/>
                <w:b/>
                <w:sz w:val="18"/>
                <w:szCs w:val="18"/>
              </w:rPr>
              <w:t>Izena eta abizenak- Enpresaren izena</w:t>
            </w:r>
          </w:p>
          <w:p w14:paraId="16A00D7C" w14:textId="77777777" w:rsidR="00434D62" w:rsidRPr="004472C1" w:rsidRDefault="00434D62" w:rsidP="004261C8">
            <w:pPr>
              <w:ind w:right="65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55B17" w14:textId="77777777" w:rsidR="0056799F" w:rsidRDefault="00434D62" w:rsidP="0056799F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 xml:space="preserve">NAN - IFZ </w:t>
            </w:r>
          </w:p>
          <w:p w14:paraId="3CFDC5FF" w14:textId="21C3B361" w:rsidR="00434D62" w:rsidRPr="00F4020D" w:rsidRDefault="00434D62" w:rsidP="004261C8">
            <w:pPr>
              <w:ind w:right="109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4D62" w:rsidRPr="004472C1" w14:paraId="4CDE573B" w14:textId="77777777" w:rsidTr="00D80F60">
        <w:trPr>
          <w:trHeight w:val="637"/>
        </w:trPr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5113F" w14:textId="415234B6" w:rsidR="00434D62" w:rsidRPr="004472C1" w:rsidRDefault="00434D62" w:rsidP="006F7F5D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  <w:r w:rsidRPr="00D80F60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 </w:t>
            </w:r>
          </w:p>
          <w:p w14:paraId="71236FEE" w14:textId="77777777" w:rsidR="00434D62" w:rsidRPr="004472C1" w:rsidRDefault="00434D62" w:rsidP="00F57074">
            <w:pPr>
              <w:ind w:right="203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9F9B0" w14:textId="152F4E51" w:rsidR="00434D62" w:rsidRPr="00D80F60" w:rsidRDefault="00434D62" w:rsidP="006F7F5D">
            <w:pPr>
              <w:ind w:right="-1701"/>
              <w:rPr>
                <w:rFonts w:ascii="Arial" w:hAnsi="Arial" w:cs="Arial"/>
                <w:i/>
                <w:sz w:val="16"/>
                <w:szCs w:val="16"/>
                <w:lang w:val="es-ES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Herria</w:t>
            </w:r>
          </w:p>
          <w:p w14:paraId="033CDB70" w14:textId="77777777" w:rsidR="00434D62" w:rsidRPr="004472C1" w:rsidRDefault="00434D62" w:rsidP="00F570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B0CF6" w14:textId="2634FC20" w:rsidR="00434D62" w:rsidRDefault="00434D62" w:rsidP="006F7F5D">
            <w:pPr>
              <w:ind w:right="-1701"/>
              <w:rPr>
                <w:rFonts w:ascii="Arial" w:hAnsi="Arial" w:cs="Arial"/>
                <w:i/>
                <w:sz w:val="16"/>
                <w:szCs w:val="16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P.</w:t>
            </w:r>
            <w:r w:rsidR="00B50324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5917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2ED18D4" w14:textId="77777777" w:rsidR="00434D62" w:rsidRPr="004472C1" w:rsidRDefault="00434D62" w:rsidP="00F570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0324" w:rsidRPr="004472C1" w14:paraId="3CC942FD" w14:textId="77777777" w:rsidTr="00D80F60">
        <w:trPr>
          <w:trHeight w:val="637"/>
        </w:trPr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E96E3" w14:textId="77777777" w:rsidR="00B50324" w:rsidRDefault="00B50324" w:rsidP="006F7F5D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Telefonoa(k)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8CF8956" w14:textId="77777777" w:rsidR="00B50324" w:rsidRPr="004472C1" w:rsidRDefault="00B50324" w:rsidP="00F57074">
            <w:pPr>
              <w:ind w:right="197"/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F2E40" w14:textId="083CC6B5" w:rsidR="00E2042D" w:rsidRDefault="00E2042D" w:rsidP="006F7F5D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E2042D">
              <w:rPr>
                <w:rFonts w:ascii="Arial" w:hAnsi="Arial" w:cs="Arial"/>
                <w:b/>
                <w:sz w:val="18"/>
                <w:szCs w:val="18"/>
              </w:rPr>
              <w:t>Helbide elektronikoa</w:t>
            </w:r>
          </w:p>
          <w:p w14:paraId="5F4A3467" w14:textId="474A62DA" w:rsidR="00B50324" w:rsidRPr="004472C1" w:rsidRDefault="00B50324" w:rsidP="00F570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4D62" w:rsidRPr="004472C1" w14:paraId="698B1DF9" w14:textId="77777777" w:rsidTr="00D80F60">
        <w:trPr>
          <w:trHeight w:val="264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43C3A" w14:textId="77777777" w:rsidR="00553BCC" w:rsidRPr="00553BCC" w:rsidRDefault="00553BCC" w:rsidP="006F7F5D">
            <w:pPr>
              <w:ind w:left="7483" w:hanging="7483"/>
              <w:rPr>
                <w:rFonts w:ascii="Arial" w:hAnsi="Arial" w:cs="Arial"/>
                <w:sz w:val="10"/>
                <w:szCs w:val="10"/>
              </w:rPr>
            </w:pPr>
          </w:p>
          <w:p w14:paraId="1034C3FD" w14:textId="158FD0DF" w:rsidR="00434D62" w:rsidRDefault="00434D62" w:rsidP="006F7F5D">
            <w:pPr>
              <w:ind w:left="7483" w:hanging="7483"/>
              <w:rPr>
                <w:rFonts w:ascii="Arial" w:hAnsi="Arial" w:cs="Arial"/>
                <w:i/>
                <w:sz w:val="16"/>
                <w:szCs w:val="16"/>
              </w:rPr>
            </w:pPr>
            <w:r w:rsidRPr="005917EB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7EB">
              <w:rPr>
                <w:rFonts w:ascii="Arial" w:hAnsi="Arial" w:cs="Arial"/>
              </w:rPr>
              <w:instrText xml:space="preserve"> FORMCHECKBOX </w:instrText>
            </w:r>
            <w:r w:rsidR="00DA15E8">
              <w:rPr>
                <w:rFonts w:ascii="Arial" w:hAnsi="Arial" w:cs="Arial"/>
              </w:rPr>
            </w:r>
            <w:r w:rsidR="00DA15E8">
              <w:rPr>
                <w:rFonts w:ascii="Arial" w:hAnsi="Arial" w:cs="Arial"/>
              </w:rPr>
              <w:fldChar w:fldCharType="separate"/>
            </w:r>
            <w:r w:rsidRPr="005917EB">
              <w:rPr>
                <w:rFonts w:ascii="Arial" w:hAnsi="Arial" w:cs="Arial"/>
              </w:rPr>
              <w:fldChar w:fldCharType="end"/>
            </w:r>
            <w:r w:rsidRPr="005917EB">
              <w:rPr>
                <w:rFonts w:ascii="Arial" w:hAnsi="Arial" w:cs="Arial"/>
              </w:rPr>
              <w:t xml:space="preserve"> </w:t>
            </w:r>
            <w:r w:rsidRPr="00337953">
              <w:rPr>
                <w:rFonts w:ascii="Arial" w:hAnsi="Arial" w:cs="Arial"/>
                <w:b/>
                <w:bCs/>
                <w:sz w:val="20"/>
                <w:szCs w:val="20"/>
              </w:rPr>
              <w:t>Bere izenean (interesduna da)</w:t>
            </w:r>
            <w:r w:rsidRPr="005917EB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5917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917EB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7EB">
              <w:rPr>
                <w:rFonts w:ascii="Arial" w:hAnsi="Arial" w:cs="Arial"/>
              </w:rPr>
              <w:instrText xml:space="preserve"> FORMCHECKBOX </w:instrText>
            </w:r>
            <w:r w:rsidR="00DA15E8">
              <w:rPr>
                <w:rFonts w:ascii="Arial" w:hAnsi="Arial" w:cs="Arial"/>
              </w:rPr>
            </w:r>
            <w:r w:rsidR="00DA15E8">
              <w:rPr>
                <w:rFonts w:ascii="Arial" w:hAnsi="Arial" w:cs="Arial"/>
              </w:rPr>
              <w:fldChar w:fldCharType="separate"/>
            </w:r>
            <w:r w:rsidRPr="005917EB">
              <w:rPr>
                <w:rFonts w:ascii="Arial" w:hAnsi="Arial" w:cs="Arial"/>
              </w:rPr>
              <w:fldChar w:fldCharType="end"/>
            </w:r>
            <w:r w:rsidRPr="005917EB">
              <w:rPr>
                <w:rFonts w:ascii="Arial" w:hAnsi="Arial" w:cs="Arial"/>
              </w:rPr>
              <w:t xml:space="preserve"> </w:t>
            </w:r>
            <w:r w:rsidRPr="00337953">
              <w:rPr>
                <w:rFonts w:ascii="Arial" w:hAnsi="Arial" w:cs="Arial"/>
                <w:b/>
                <w:bCs/>
                <w:sz w:val="20"/>
                <w:szCs w:val="20"/>
              </w:rPr>
              <w:t>Honakoaren izenean</w:t>
            </w:r>
          </w:p>
          <w:p w14:paraId="534F88B1" w14:textId="77777777" w:rsidR="00434D62" w:rsidRPr="00434D62" w:rsidRDefault="00434D62" w:rsidP="006F7F5D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D3BC897" w14:textId="4B3D2A16" w:rsidR="00434D62" w:rsidRPr="004472C1" w:rsidRDefault="00434D62" w:rsidP="006F7F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ORDEZKATUAREN </w:t>
            </w:r>
            <w:r w:rsidRPr="00960107">
              <w:rPr>
                <w:rFonts w:ascii="Arial" w:hAnsi="Arial" w:cs="Arial"/>
                <w:b/>
                <w:bCs/>
                <w:sz w:val="20"/>
                <w:szCs w:val="20"/>
              </w:rPr>
              <w:t>DATUAK</w:t>
            </w:r>
          </w:p>
        </w:tc>
      </w:tr>
      <w:tr w:rsidR="00434D62" w:rsidRPr="004472C1" w14:paraId="367754B0" w14:textId="77777777" w:rsidTr="00D80F60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9C07C" w14:textId="09E8638A" w:rsidR="00434D62" w:rsidRPr="004472C1" w:rsidRDefault="00434D62" w:rsidP="006F7F5D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A2586" w14:textId="357C8F59" w:rsidR="00434D62" w:rsidRPr="004472C1" w:rsidRDefault="00434D62" w:rsidP="006F7F5D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Lehen abizena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E3C4E" w14:textId="5646450B" w:rsidR="00434D62" w:rsidRPr="004472C1" w:rsidRDefault="00434D62" w:rsidP="006F7F5D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Bigarren abizena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C3FC7" w14:textId="619CDDD8" w:rsidR="00434D62" w:rsidRPr="004472C1" w:rsidRDefault="00434D62" w:rsidP="006F7F5D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4472C1">
              <w:rPr>
                <w:rFonts w:ascii="Arial" w:hAnsi="Arial" w:cs="Arial"/>
                <w:b/>
                <w:sz w:val="18"/>
                <w:szCs w:val="18"/>
              </w:rPr>
              <w:t>NAN</w:t>
            </w:r>
          </w:p>
        </w:tc>
      </w:tr>
      <w:tr w:rsidR="00434D62" w:rsidRPr="004472C1" w14:paraId="6AB09475" w14:textId="77777777" w:rsidTr="00D80F60">
        <w:trPr>
          <w:trHeight w:val="397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C1E6" w14:textId="77777777" w:rsidR="00434D62" w:rsidRPr="004472C1" w:rsidRDefault="00434D62" w:rsidP="00F57074">
            <w:pPr>
              <w:ind w:right="137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65DA" w14:textId="77777777" w:rsidR="00434D62" w:rsidRPr="004472C1" w:rsidRDefault="00434D62" w:rsidP="00F57074">
            <w:pPr>
              <w:ind w:right="93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3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391B" w14:textId="77777777" w:rsidR="00434D62" w:rsidRPr="004472C1" w:rsidRDefault="00434D62" w:rsidP="00F57074">
            <w:pPr>
              <w:ind w:right="60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4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A3A4" w14:textId="77777777" w:rsidR="00434D62" w:rsidRPr="004472C1" w:rsidRDefault="00434D62" w:rsidP="00F57074">
            <w:pPr>
              <w:ind w:right="109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4D62" w:rsidRPr="004472C1" w14:paraId="019FCE91" w14:textId="77777777" w:rsidTr="00D80F60">
        <w:trPr>
          <w:trHeight w:val="656"/>
        </w:trPr>
        <w:tc>
          <w:tcPr>
            <w:tcW w:w="6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2A18" w14:textId="3D69032D" w:rsidR="00434D62" w:rsidRDefault="00434D62" w:rsidP="006F7F5D">
            <w:pPr>
              <w:ind w:right="-1701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  <w:p w14:paraId="0627892E" w14:textId="77777777" w:rsidR="00434D62" w:rsidRPr="004472C1" w:rsidRDefault="00434D62" w:rsidP="00F57074">
            <w:pPr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4E80" w14:textId="120A2F4D" w:rsidR="00434D62" w:rsidRPr="00D80F60" w:rsidRDefault="00434D62" w:rsidP="006F7F5D">
            <w:pPr>
              <w:ind w:right="-1701"/>
              <w:rPr>
                <w:rFonts w:ascii="Arial" w:hAnsi="Arial" w:cs="Arial"/>
                <w:i/>
                <w:sz w:val="16"/>
                <w:szCs w:val="16"/>
                <w:lang w:val="es-ES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Herria</w:t>
            </w:r>
          </w:p>
          <w:p w14:paraId="13BE6576" w14:textId="77777777" w:rsidR="00434D62" w:rsidRPr="004472C1" w:rsidRDefault="00434D62" w:rsidP="00F57074">
            <w:pPr>
              <w:ind w:right="207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14FF" w14:textId="7CF6FB2D" w:rsidR="00434D62" w:rsidRDefault="00F57074" w:rsidP="006F7F5D">
            <w:pPr>
              <w:ind w:right="-1701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P.K</w:t>
            </w:r>
            <w:r w:rsidR="00434D62" w:rsidRPr="005917E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3FD25CB" w14:textId="77777777" w:rsidR="00434D62" w:rsidRPr="004472C1" w:rsidRDefault="00434D62" w:rsidP="00F57074">
            <w:pPr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0324" w:rsidRPr="004472C1" w14:paraId="601B508F" w14:textId="77777777" w:rsidTr="00D80F60">
        <w:trPr>
          <w:trHeight w:val="566"/>
        </w:trPr>
        <w:tc>
          <w:tcPr>
            <w:tcW w:w="5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48E1" w14:textId="77777777" w:rsidR="00B50324" w:rsidRDefault="00B50324" w:rsidP="006F7F5D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5917EB">
              <w:rPr>
                <w:rFonts w:ascii="Arial" w:hAnsi="Arial" w:cs="Arial"/>
                <w:b/>
                <w:sz w:val="18"/>
                <w:szCs w:val="18"/>
              </w:rPr>
              <w:t>Telefonoa(k)</w:t>
            </w:r>
          </w:p>
          <w:p w14:paraId="2EB3BB74" w14:textId="77777777" w:rsidR="00B50324" w:rsidRPr="004472C1" w:rsidRDefault="00B50324" w:rsidP="00F57074">
            <w:pPr>
              <w:ind w:right="55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3A4A" w14:textId="0D2484E8" w:rsidR="00E2042D" w:rsidRDefault="00E2042D" w:rsidP="006F7F5D">
            <w:pPr>
              <w:ind w:right="-1701"/>
              <w:rPr>
                <w:rFonts w:ascii="Arial" w:hAnsi="Arial" w:cs="Arial"/>
                <w:i/>
                <w:sz w:val="16"/>
                <w:szCs w:val="16"/>
              </w:rPr>
            </w:pPr>
            <w:r w:rsidRPr="00E2042D">
              <w:rPr>
                <w:rFonts w:ascii="Arial" w:hAnsi="Arial" w:cs="Arial"/>
                <w:b/>
                <w:sz w:val="18"/>
                <w:szCs w:val="18"/>
              </w:rPr>
              <w:t>Helbide elektronikoa</w:t>
            </w:r>
          </w:p>
          <w:p w14:paraId="4F3FDD58" w14:textId="1C040C07" w:rsidR="00B50324" w:rsidRPr="004472C1" w:rsidRDefault="00B50324" w:rsidP="00F57074">
            <w:pPr>
              <w:ind w:right="109"/>
              <w:rPr>
                <w:rFonts w:ascii="Arial" w:hAnsi="Arial" w:cs="Arial"/>
                <w:sz w:val="22"/>
                <w:szCs w:val="22"/>
              </w:rPr>
            </w:pPr>
            <w:r w:rsidRPr="004472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4472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72C1">
              <w:rPr>
                <w:rFonts w:ascii="Arial" w:hAnsi="Arial" w:cs="Arial"/>
                <w:sz w:val="22"/>
                <w:szCs w:val="22"/>
              </w:rPr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472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E12B056" w14:textId="219E3F3B" w:rsidR="00553BCC" w:rsidRDefault="00553BCC" w:rsidP="00E11109">
      <w:pPr>
        <w:rPr>
          <w:rFonts w:ascii="Arial" w:hAnsi="Arial" w:cs="Arial"/>
          <w:sz w:val="10"/>
          <w:szCs w:val="10"/>
        </w:rPr>
      </w:pPr>
    </w:p>
    <w:tbl>
      <w:tblPr>
        <w:tblW w:w="109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553BCC" w:rsidRPr="00EA5254" w14:paraId="74479A0E" w14:textId="77777777" w:rsidTr="00E2042D">
        <w:trPr>
          <w:trHeight w:val="178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F3F2E" w14:textId="468F81B9" w:rsidR="00553BCC" w:rsidRPr="00EA5254" w:rsidRDefault="004E0C7D" w:rsidP="004E0C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C7D">
              <w:rPr>
                <w:rFonts w:ascii="Arial" w:hAnsi="Arial" w:cs="Arial"/>
                <w:b/>
                <w:bCs/>
                <w:sz w:val="20"/>
                <w:szCs w:val="20"/>
              </w:rPr>
              <w:t>LOTEA ADJUDIKATU IZANAREN ABISUAK ETA JAKINARAZPENAK</w:t>
            </w:r>
          </w:p>
        </w:tc>
      </w:tr>
      <w:tr w:rsidR="00553BCC" w:rsidRPr="00EA5254" w14:paraId="3A0920AA" w14:textId="77777777" w:rsidTr="00E2042D">
        <w:trPr>
          <w:trHeight w:val="44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0766" w14:textId="77777777" w:rsidR="004261C8" w:rsidRPr="004261C8" w:rsidRDefault="004261C8" w:rsidP="008516CC">
            <w:pPr>
              <w:ind w:right="149"/>
              <w:jc w:val="both"/>
              <w:rPr>
                <w:rFonts w:ascii="Arial" w:hAnsi="Arial" w:cs="Arial"/>
                <w:iCs/>
                <w:sz w:val="10"/>
                <w:szCs w:val="10"/>
              </w:rPr>
            </w:pPr>
          </w:p>
          <w:p w14:paraId="5557C608" w14:textId="4E3A76F9" w:rsidR="00D70B37" w:rsidRDefault="008516CC" w:rsidP="008516CC">
            <w:pPr>
              <w:ind w:right="14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Helbide elek</w:t>
            </w:r>
            <w:r w:rsidR="00E2042D">
              <w:rPr>
                <w:rFonts w:ascii="Arial" w:hAnsi="Arial" w:cs="Arial"/>
                <w:iCs/>
                <w:sz w:val="22"/>
                <w:szCs w:val="22"/>
              </w:rPr>
              <w:t>tronikoa</w:t>
            </w:r>
            <w:r w:rsidR="00553BCC" w:rsidRPr="00EA5254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="00D80F6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A52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EA52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5254">
              <w:rPr>
                <w:rFonts w:ascii="Arial" w:hAnsi="Arial" w:cs="Arial"/>
                <w:sz w:val="22"/>
                <w:szCs w:val="22"/>
              </w:rPr>
            </w:r>
            <w:r w:rsidRPr="00EA52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65D8163" w14:textId="77777777" w:rsidR="00D70B37" w:rsidRPr="00D70B37" w:rsidRDefault="00D70B37" w:rsidP="008516CC">
            <w:pPr>
              <w:ind w:right="149"/>
              <w:jc w:val="both"/>
              <w:rPr>
                <w:rFonts w:ascii="Arial" w:hAnsi="Arial" w:cs="Arial"/>
                <w:iCs/>
                <w:sz w:val="10"/>
                <w:szCs w:val="10"/>
              </w:rPr>
            </w:pPr>
          </w:p>
          <w:p w14:paraId="4F140617" w14:textId="77777777" w:rsidR="008516CC" w:rsidRDefault="008516CC" w:rsidP="008516CC">
            <w:pPr>
              <w:ind w:right="1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16CC">
              <w:rPr>
                <w:rFonts w:ascii="Arial" w:hAnsi="Arial" w:cs="Arial"/>
                <w:iCs/>
                <w:sz w:val="22"/>
                <w:szCs w:val="22"/>
              </w:rPr>
              <w:t>Telefonoa(k):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A52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EA52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5254">
              <w:rPr>
                <w:rFonts w:ascii="Arial" w:hAnsi="Arial" w:cs="Arial"/>
                <w:sz w:val="22"/>
                <w:szCs w:val="22"/>
              </w:rPr>
            </w:r>
            <w:r w:rsidRPr="00EA52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52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EA52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9EDFCD3" w14:textId="3120B6DD" w:rsidR="004261C8" w:rsidRPr="004261C8" w:rsidRDefault="004261C8" w:rsidP="008516CC">
            <w:pPr>
              <w:ind w:right="149"/>
              <w:jc w:val="both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</w:tbl>
    <w:p w14:paraId="780939F5" w14:textId="15016252" w:rsidR="00553BCC" w:rsidRDefault="00553BCC" w:rsidP="00E11109">
      <w:pPr>
        <w:rPr>
          <w:rFonts w:ascii="Arial" w:hAnsi="Arial" w:cs="Arial"/>
          <w:sz w:val="16"/>
          <w:szCs w:val="16"/>
        </w:rPr>
      </w:pPr>
    </w:p>
    <w:bookmarkEnd w:id="0"/>
    <w:p w14:paraId="2E10F06E" w14:textId="1FD4C329" w:rsidR="00553BCC" w:rsidRDefault="00434D62" w:rsidP="00E11109">
      <w:pPr>
        <w:rPr>
          <w:rFonts w:ascii="Arial" w:hAnsi="Arial" w:cs="Arial"/>
          <w:sz w:val="16"/>
          <w:szCs w:val="16"/>
        </w:rPr>
      </w:pPr>
      <w:r w:rsidRPr="00553BCC">
        <w:rPr>
          <w:rFonts w:ascii="Arial" w:hAnsi="Arial" w:cs="Arial"/>
          <w:sz w:val="22"/>
          <w:szCs w:val="22"/>
        </w:rPr>
        <w:t>OHARRA: Derrigorrezkoa da datu guztiak betetzea.</w:t>
      </w:r>
      <w:r w:rsidRPr="00434D62">
        <w:rPr>
          <w:rFonts w:ascii="Arial" w:hAnsi="Arial" w:cs="Arial"/>
          <w:sz w:val="16"/>
          <w:szCs w:val="16"/>
        </w:rPr>
        <w:t xml:space="preserve"> </w:t>
      </w:r>
    </w:p>
    <w:p w14:paraId="00B76889" w14:textId="77777777" w:rsidR="00D70B37" w:rsidRDefault="00D70B37" w:rsidP="00D70B37">
      <w:pPr>
        <w:rPr>
          <w:rFonts w:ascii="Arial" w:hAnsi="Arial" w:cs="Arial"/>
          <w:sz w:val="16"/>
          <w:szCs w:val="16"/>
        </w:rPr>
      </w:pPr>
    </w:p>
    <w:p w14:paraId="2D1CCEE9" w14:textId="5C39A3BB" w:rsidR="00D70B37" w:rsidRDefault="00D70B37" w:rsidP="00D70B37">
      <w:pPr>
        <w:rPr>
          <w:rFonts w:ascii="Arial" w:hAnsi="Arial" w:cs="Arial"/>
          <w:sz w:val="22"/>
          <w:szCs w:val="22"/>
        </w:rPr>
      </w:pPr>
      <w:r w:rsidRPr="00D70B37">
        <w:rPr>
          <w:rFonts w:ascii="Arial" w:hAnsi="Arial" w:cs="Arial"/>
          <w:sz w:val="22"/>
          <w:szCs w:val="22"/>
        </w:rPr>
        <w:t xml:space="preserve">Sinatzaileak bere erantzukizunpean hau </w:t>
      </w:r>
      <w:r w:rsidRPr="00D70B37">
        <w:rPr>
          <w:rFonts w:ascii="Arial" w:hAnsi="Arial" w:cs="Arial"/>
          <w:b/>
          <w:sz w:val="22"/>
          <w:szCs w:val="22"/>
        </w:rPr>
        <w:t>aitortzen du</w:t>
      </w:r>
      <w:r w:rsidRPr="00D70B37">
        <w:rPr>
          <w:rFonts w:ascii="Arial" w:hAnsi="Arial" w:cs="Arial"/>
          <w:sz w:val="22"/>
          <w:szCs w:val="22"/>
        </w:rPr>
        <w:t>:</w:t>
      </w:r>
    </w:p>
    <w:p w14:paraId="2A4B24F0" w14:textId="77777777" w:rsidR="00D70B37" w:rsidRPr="00D70B37" w:rsidRDefault="00D70B37" w:rsidP="00D70B37">
      <w:pPr>
        <w:rPr>
          <w:rFonts w:ascii="Arial" w:hAnsi="Arial" w:cs="Arial"/>
          <w:sz w:val="22"/>
          <w:szCs w:val="22"/>
        </w:rPr>
      </w:pPr>
    </w:p>
    <w:p w14:paraId="453A8CFF" w14:textId="77777777" w:rsidR="00D70B37" w:rsidRPr="00D70B37" w:rsidRDefault="00D70B37" w:rsidP="00D70B37">
      <w:pPr>
        <w:ind w:left="709"/>
        <w:rPr>
          <w:rFonts w:ascii="Arial" w:hAnsi="Arial" w:cs="Arial"/>
          <w:sz w:val="22"/>
          <w:szCs w:val="22"/>
        </w:rPr>
      </w:pPr>
      <w:r w:rsidRPr="00D70B37">
        <w:rPr>
          <w:rFonts w:ascii="Arial" w:hAnsi="Arial" w:cs="Arial"/>
          <w:sz w:val="22"/>
          <w:szCs w:val="22"/>
        </w:rPr>
        <w:t>- Ezagutu eta onartzen duela Bergarako Udalak egurra  doan emateko Baldintzen Agiria.</w:t>
      </w:r>
    </w:p>
    <w:p w14:paraId="723FEFFF" w14:textId="77777777" w:rsidR="00D70B37" w:rsidRPr="00D70B37" w:rsidRDefault="00D70B37" w:rsidP="00D70B37">
      <w:pPr>
        <w:ind w:left="709"/>
        <w:rPr>
          <w:rFonts w:ascii="Arial" w:hAnsi="Arial" w:cs="Arial"/>
          <w:sz w:val="22"/>
          <w:szCs w:val="22"/>
        </w:rPr>
      </w:pPr>
      <w:r w:rsidRPr="00D70B37">
        <w:rPr>
          <w:rFonts w:ascii="Arial" w:hAnsi="Arial" w:cs="Arial"/>
          <w:sz w:val="22"/>
          <w:szCs w:val="22"/>
        </w:rPr>
        <w:t>- Bera edo berak ordezkatzen duen taldea Bergarako Udalarekiko betebeharretan egunean dagoela; deialdi honetan  eskatzen diren baldintzak betetzen dituela; eta jasotako betebeharrei erantzuteko konpromisoa hartzen duela.</w:t>
      </w:r>
    </w:p>
    <w:p w14:paraId="2A0B99FE" w14:textId="77777777" w:rsidR="00D70B37" w:rsidRDefault="00D70B37" w:rsidP="00D70B37">
      <w:pPr>
        <w:rPr>
          <w:rFonts w:ascii="Arial" w:hAnsi="Arial" w:cs="Arial"/>
          <w:sz w:val="22"/>
          <w:szCs w:val="22"/>
        </w:rPr>
      </w:pPr>
    </w:p>
    <w:p w14:paraId="19E6EFEB" w14:textId="4A6F4735" w:rsidR="00D70B37" w:rsidRPr="00D70B37" w:rsidRDefault="00D70B37" w:rsidP="00D70B37">
      <w:pPr>
        <w:rPr>
          <w:rFonts w:ascii="Arial" w:hAnsi="Arial" w:cs="Arial"/>
          <w:sz w:val="22"/>
          <w:szCs w:val="22"/>
        </w:rPr>
      </w:pPr>
      <w:r w:rsidRPr="00D70B37">
        <w:rPr>
          <w:rFonts w:ascii="Arial" w:hAnsi="Arial" w:cs="Arial"/>
          <w:sz w:val="22"/>
          <w:szCs w:val="22"/>
        </w:rPr>
        <w:t>Halaber, sinatzailea ondorengo honen jakitun geratzen da:</w:t>
      </w:r>
    </w:p>
    <w:p w14:paraId="40F2A008" w14:textId="77777777" w:rsidR="00D70B37" w:rsidRDefault="00D70B37" w:rsidP="00D70B37">
      <w:pPr>
        <w:rPr>
          <w:rFonts w:ascii="Arial" w:hAnsi="Arial" w:cs="Arial"/>
          <w:sz w:val="22"/>
          <w:szCs w:val="22"/>
        </w:rPr>
      </w:pPr>
    </w:p>
    <w:p w14:paraId="0C7AB4D0" w14:textId="404FC9AC" w:rsidR="00553BCC" w:rsidRPr="00D70B37" w:rsidRDefault="00D70B37" w:rsidP="00D70B37">
      <w:pPr>
        <w:rPr>
          <w:rFonts w:ascii="Arial" w:hAnsi="Arial" w:cs="Arial"/>
          <w:sz w:val="22"/>
          <w:szCs w:val="22"/>
        </w:rPr>
      </w:pPr>
      <w:r w:rsidRPr="00D70B37">
        <w:rPr>
          <w:rFonts w:ascii="Arial" w:hAnsi="Arial" w:cs="Arial"/>
          <w:sz w:val="22"/>
          <w:szCs w:val="22"/>
        </w:rPr>
        <w:t>Eskaera honetako datu pertsonalak Bergarako Udalaren ardurapean tratatuko dira, eskaera izapidetu ahal izateko. Indarrean dagoen araudiak aitortutako eskubideak erabili ahal izango dira helbide honetara zuzenduta: Bergarako Udala, San Martin Agirre Plaza 1, 20570 Bergara. Informazio osagarria eskuragarri dago Datuen Tratamendu Jardueren Erregistroan (</w:t>
      </w:r>
      <w:proofErr w:type="spellStart"/>
      <w:r w:rsidRPr="00D70B37">
        <w:rPr>
          <w:rFonts w:ascii="Arial" w:hAnsi="Arial" w:cs="Arial"/>
          <w:sz w:val="22"/>
          <w:szCs w:val="22"/>
        </w:rPr>
        <w:t>www.bergara.eus</w:t>
      </w:r>
      <w:proofErr w:type="spellEnd"/>
      <w:r w:rsidRPr="00D70B37">
        <w:rPr>
          <w:rFonts w:ascii="Arial" w:hAnsi="Arial" w:cs="Arial"/>
          <w:sz w:val="22"/>
          <w:szCs w:val="22"/>
        </w:rPr>
        <w:t>/</w:t>
      </w:r>
      <w:proofErr w:type="spellStart"/>
      <w:r w:rsidRPr="00D70B37">
        <w:rPr>
          <w:rFonts w:ascii="Arial" w:hAnsi="Arial" w:cs="Arial"/>
          <w:sz w:val="22"/>
          <w:szCs w:val="22"/>
        </w:rPr>
        <w:t>RAT</w:t>
      </w:r>
      <w:proofErr w:type="spellEnd"/>
      <w:r w:rsidRPr="00D70B37">
        <w:rPr>
          <w:rFonts w:ascii="Arial" w:hAnsi="Arial" w:cs="Arial"/>
          <w:sz w:val="22"/>
          <w:szCs w:val="22"/>
        </w:rPr>
        <w:t>). Tratamendua:</w:t>
      </w:r>
      <w:r>
        <w:rPr>
          <w:rFonts w:ascii="Arial" w:hAnsi="Arial" w:cs="Arial"/>
          <w:sz w:val="22"/>
          <w:szCs w:val="22"/>
        </w:rPr>
        <w:t xml:space="preserve"> </w:t>
      </w:r>
      <w:r w:rsidRPr="00D70B37">
        <w:rPr>
          <w:rFonts w:ascii="Arial" w:hAnsi="Arial" w:cs="Arial"/>
          <w:sz w:val="22"/>
          <w:szCs w:val="22"/>
        </w:rPr>
        <w:t>502.</w:t>
      </w:r>
    </w:p>
    <w:p w14:paraId="27EDF490" w14:textId="56618743" w:rsidR="00322D6E" w:rsidRPr="00A63C5E" w:rsidRDefault="00434D62" w:rsidP="00E11109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C11150E" w14:textId="77777777" w:rsidR="00D70B37" w:rsidRDefault="00D70B37" w:rsidP="00322D6E">
      <w:pPr>
        <w:jc w:val="center"/>
        <w:rPr>
          <w:rFonts w:ascii="Arial" w:hAnsi="Arial" w:cs="Arial"/>
          <w:b/>
          <w:sz w:val="20"/>
          <w:szCs w:val="20"/>
        </w:rPr>
      </w:pPr>
    </w:p>
    <w:p w14:paraId="6ECC11C6" w14:textId="1761C00B" w:rsidR="00322D6E" w:rsidRDefault="004919BD" w:rsidP="00322D6E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4919BD">
        <w:rPr>
          <w:rFonts w:ascii="Arial" w:hAnsi="Arial" w:cs="Arial"/>
          <w:b/>
          <w:sz w:val="20"/>
          <w:szCs w:val="20"/>
        </w:rPr>
        <w:t>L</w:t>
      </w:r>
      <w:r w:rsidR="00A63C5E" w:rsidRPr="004919BD">
        <w:rPr>
          <w:rFonts w:ascii="Arial" w:hAnsi="Arial" w:cs="Arial"/>
          <w:b/>
          <w:sz w:val="20"/>
          <w:szCs w:val="20"/>
        </w:rPr>
        <w:t>ekua, d</w:t>
      </w:r>
      <w:r w:rsidR="00322D6E" w:rsidRPr="004919BD">
        <w:rPr>
          <w:rFonts w:ascii="Arial" w:hAnsi="Arial" w:cs="Arial"/>
          <w:b/>
          <w:sz w:val="20"/>
          <w:szCs w:val="20"/>
        </w:rPr>
        <w:t>ata eta sinadura</w:t>
      </w:r>
    </w:p>
    <w:p w14:paraId="35352118" w14:textId="09CF4712" w:rsidR="008E3F27" w:rsidRPr="00322D6E" w:rsidRDefault="008E3F27" w:rsidP="00D70B37">
      <w:pPr>
        <w:jc w:val="center"/>
        <w:rPr>
          <w:rFonts w:ascii="Arial" w:hAnsi="Arial" w:cs="Arial"/>
          <w:iCs/>
          <w:sz w:val="20"/>
          <w:szCs w:val="20"/>
        </w:rPr>
      </w:pPr>
      <w:r w:rsidRPr="004472C1">
        <w:rPr>
          <w:rFonts w:ascii="Arial" w:hAnsi="Arial" w:cs="Arial"/>
          <w:sz w:val="22"/>
          <w:szCs w:val="22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Pr="004472C1">
        <w:rPr>
          <w:rFonts w:ascii="Arial" w:hAnsi="Arial" w:cs="Arial"/>
          <w:sz w:val="22"/>
          <w:szCs w:val="22"/>
        </w:rPr>
        <w:instrText xml:space="preserve"> FORMTEXT </w:instrText>
      </w:r>
      <w:r w:rsidRPr="004472C1">
        <w:rPr>
          <w:rFonts w:ascii="Arial" w:hAnsi="Arial" w:cs="Arial"/>
          <w:sz w:val="22"/>
          <w:szCs w:val="22"/>
        </w:rPr>
      </w:r>
      <w:r w:rsidRPr="004472C1">
        <w:rPr>
          <w:rFonts w:ascii="Arial" w:hAnsi="Arial" w:cs="Arial"/>
          <w:sz w:val="22"/>
          <w:szCs w:val="22"/>
        </w:rPr>
        <w:fldChar w:fldCharType="separate"/>
      </w:r>
      <w:r w:rsidRPr="004472C1">
        <w:rPr>
          <w:rFonts w:ascii="Arial" w:hAnsi="Arial" w:cs="Arial"/>
          <w:noProof/>
          <w:sz w:val="22"/>
          <w:szCs w:val="22"/>
        </w:rPr>
        <w:t> </w:t>
      </w:r>
      <w:r w:rsidRPr="004472C1">
        <w:rPr>
          <w:rFonts w:ascii="Arial" w:hAnsi="Arial" w:cs="Arial"/>
          <w:noProof/>
          <w:sz w:val="22"/>
          <w:szCs w:val="22"/>
        </w:rPr>
        <w:t> </w:t>
      </w:r>
      <w:r w:rsidRPr="004472C1">
        <w:rPr>
          <w:rFonts w:ascii="Arial" w:hAnsi="Arial" w:cs="Arial"/>
          <w:noProof/>
          <w:sz w:val="22"/>
          <w:szCs w:val="22"/>
        </w:rPr>
        <w:t> </w:t>
      </w:r>
      <w:r w:rsidRPr="004472C1">
        <w:rPr>
          <w:rFonts w:ascii="Arial" w:hAnsi="Arial" w:cs="Arial"/>
          <w:noProof/>
          <w:sz w:val="22"/>
          <w:szCs w:val="22"/>
        </w:rPr>
        <w:t> </w:t>
      </w:r>
      <w:r w:rsidRPr="004472C1">
        <w:rPr>
          <w:rFonts w:ascii="Arial" w:hAnsi="Arial" w:cs="Arial"/>
          <w:noProof/>
          <w:sz w:val="22"/>
          <w:szCs w:val="22"/>
        </w:rPr>
        <w:t> </w:t>
      </w:r>
      <w:r w:rsidRPr="004472C1">
        <w:rPr>
          <w:rFonts w:ascii="Arial" w:hAnsi="Arial" w:cs="Arial"/>
          <w:sz w:val="22"/>
          <w:szCs w:val="22"/>
        </w:rPr>
        <w:fldChar w:fldCharType="end"/>
      </w:r>
    </w:p>
    <w:sectPr w:rsidR="008E3F27" w:rsidRPr="00322D6E" w:rsidSect="0023727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4E17D" w14:textId="77777777" w:rsidR="006F7CDB" w:rsidRDefault="006F7CDB">
      <w:r>
        <w:separator/>
      </w:r>
    </w:p>
  </w:endnote>
  <w:endnote w:type="continuationSeparator" w:id="0">
    <w:p w14:paraId="7C582366" w14:textId="77777777" w:rsidR="006F7CDB" w:rsidRDefault="006F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4E542" w14:textId="77777777" w:rsidR="00376CFA" w:rsidRPr="00376CFA" w:rsidRDefault="00376CFA" w:rsidP="00376CFA">
    <w:pPr>
      <w:pStyle w:val="Orri-oina"/>
      <w:rPr>
        <w:rFonts w:ascii="Arial Narrow" w:hAnsi="Arial Narrow"/>
        <w:i/>
        <w:color w:val="FF0000"/>
        <w:sz w:val="18"/>
        <w:szCs w:val="18"/>
      </w:rPr>
    </w:pPr>
    <w:r w:rsidRPr="00376CFA">
      <w:rPr>
        <w:rFonts w:ascii="Arial Narrow" w:hAnsi="Arial Narrow"/>
        <w:i/>
        <w:color w:val="FF0000"/>
        <w:sz w:val="18"/>
        <w:szCs w:val="18"/>
      </w:rPr>
      <w:t xml:space="preserve">Oharrak: </w:t>
    </w:r>
  </w:p>
  <w:p w14:paraId="1DABF0EA" w14:textId="77777777" w:rsidR="00376CFA" w:rsidRPr="00376CFA" w:rsidRDefault="00950E64" w:rsidP="00950E64">
    <w:pPr>
      <w:pStyle w:val="Orri-oina"/>
      <w:jc w:val="center"/>
      <w:rPr>
        <w:rFonts w:ascii="Arial Narrow" w:hAnsi="Arial Narrow"/>
        <w:i/>
        <w:color w:val="808080"/>
        <w:sz w:val="18"/>
        <w:szCs w:val="18"/>
      </w:rPr>
    </w:pPr>
    <w:r w:rsidRPr="00950E64">
      <w:rPr>
        <w:rFonts w:ascii="Arial Narrow" w:hAnsi="Arial Narrow"/>
        <w:i/>
        <w:color w:val="FF0000"/>
        <w:sz w:val="18"/>
        <w:szCs w:val="18"/>
      </w:rPr>
      <w:t xml:space="preserve">F####                                                                                                                                                                                                                                  </w:t>
    </w:r>
    <w:r w:rsidRPr="00950E64">
      <w:rPr>
        <w:rFonts w:ascii="Arial Narrow" w:hAnsi="Arial Narrow"/>
        <w:i/>
        <w:color w:val="808080"/>
        <w:sz w:val="18"/>
        <w:szCs w:val="18"/>
      </w:rPr>
      <w:fldChar w:fldCharType="begin"/>
    </w:r>
    <w:r w:rsidRPr="00950E64">
      <w:rPr>
        <w:rFonts w:ascii="Arial Narrow" w:hAnsi="Arial Narrow"/>
        <w:i/>
        <w:color w:val="808080"/>
        <w:sz w:val="18"/>
        <w:szCs w:val="18"/>
      </w:rPr>
      <w:instrText>PAGE</w:instrText>
    </w:r>
    <w:r w:rsidRPr="00950E64">
      <w:rPr>
        <w:rFonts w:ascii="Arial Narrow" w:hAnsi="Arial Narrow"/>
        <w:i/>
        <w:color w:val="808080"/>
        <w:sz w:val="18"/>
        <w:szCs w:val="18"/>
      </w:rPr>
      <w:fldChar w:fldCharType="separate"/>
    </w:r>
    <w:r>
      <w:rPr>
        <w:rFonts w:ascii="Arial Narrow" w:hAnsi="Arial Narrow"/>
        <w:i/>
        <w:color w:val="808080"/>
        <w:sz w:val="18"/>
        <w:szCs w:val="18"/>
      </w:rPr>
      <w:t>1</w:t>
    </w:r>
    <w:r w:rsidRPr="00950E64">
      <w:rPr>
        <w:rFonts w:ascii="Arial Narrow" w:hAnsi="Arial Narrow"/>
        <w:i/>
        <w:color w:val="808080"/>
        <w:sz w:val="18"/>
        <w:szCs w:val="18"/>
      </w:rPr>
      <w:fldChar w:fldCharType="end"/>
    </w:r>
    <w:r w:rsidRPr="00950E64">
      <w:rPr>
        <w:rFonts w:ascii="Arial Narrow" w:hAnsi="Arial Narrow"/>
        <w:i/>
        <w:color w:val="808080"/>
        <w:sz w:val="18"/>
        <w:szCs w:val="18"/>
      </w:rPr>
      <w:t xml:space="preserve"> / </w:t>
    </w:r>
    <w:r w:rsidRPr="00950E64">
      <w:rPr>
        <w:rFonts w:ascii="Arial Narrow" w:hAnsi="Arial Narrow"/>
        <w:i/>
        <w:color w:val="808080"/>
        <w:sz w:val="18"/>
        <w:szCs w:val="18"/>
      </w:rPr>
      <w:fldChar w:fldCharType="begin"/>
    </w:r>
    <w:r w:rsidRPr="00950E64">
      <w:rPr>
        <w:rFonts w:ascii="Arial Narrow" w:hAnsi="Arial Narrow"/>
        <w:i/>
        <w:color w:val="808080"/>
        <w:sz w:val="18"/>
        <w:szCs w:val="18"/>
      </w:rPr>
      <w:instrText>NUMPAGES</w:instrText>
    </w:r>
    <w:r w:rsidRPr="00950E64">
      <w:rPr>
        <w:rFonts w:ascii="Arial Narrow" w:hAnsi="Arial Narrow"/>
        <w:i/>
        <w:color w:val="808080"/>
        <w:sz w:val="18"/>
        <w:szCs w:val="18"/>
      </w:rPr>
      <w:fldChar w:fldCharType="separate"/>
    </w:r>
    <w:r>
      <w:rPr>
        <w:rFonts w:ascii="Arial Narrow" w:hAnsi="Arial Narrow"/>
        <w:i/>
        <w:color w:val="808080"/>
        <w:sz w:val="18"/>
        <w:szCs w:val="18"/>
      </w:rPr>
      <w:t>2</w:t>
    </w:r>
    <w:r w:rsidRPr="00950E64">
      <w:rPr>
        <w:rFonts w:ascii="Arial Narrow" w:hAnsi="Arial Narrow"/>
        <w:i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2EFB" w14:textId="4E4FC3D7" w:rsidR="0023727B" w:rsidRPr="002F732F" w:rsidRDefault="0023727B" w:rsidP="00950E64">
    <w:pPr>
      <w:pStyle w:val="Orri-oina"/>
      <w:jc w:val="center"/>
      <w:rPr>
        <w:color w:val="000000" w:themeColor="text1"/>
      </w:rPr>
    </w:pPr>
    <w:r w:rsidRPr="002F732F">
      <w:rPr>
        <w:rFonts w:ascii="Arial Narrow" w:hAnsi="Arial Narrow"/>
        <w:i/>
        <w:color w:val="000000" w:themeColor="text1"/>
        <w:sz w:val="18"/>
        <w:szCs w:val="18"/>
      </w:rPr>
      <w:t>F</w:t>
    </w:r>
    <w:r w:rsidR="00E1181E" w:rsidRPr="002F732F">
      <w:rPr>
        <w:rFonts w:ascii="Arial Narrow" w:hAnsi="Arial Narrow"/>
        <w:i/>
        <w:color w:val="000000" w:themeColor="text1"/>
        <w:sz w:val="18"/>
        <w:szCs w:val="18"/>
      </w:rPr>
      <w:t>0169</w:t>
    </w:r>
    <w:r w:rsidRPr="002F732F">
      <w:rPr>
        <w:rFonts w:ascii="Arial Narrow" w:hAnsi="Arial Narrow"/>
        <w:i/>
        <w:color w:val="000000" w:themeColor="text1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 w:rsidRPr="002F732F">
      <w:rPr>
        <w:rFonts w:ascii="Arial Narrow" w:hAnsi="Arial Narrow"/>
        <w:i/>
        <w:color w:val="000000" w:themeColor="text1"/>
        <w:sz w:val="18"/>
        <w:szCs w:val="18"/>
      </w:rPr>
      <w:fldChar w:fldCharType="begin"/>
    </w:r>
    <w:r w:rsidRPr="002F732F">
      <w:rPr>
        <w:rFonts w:ascii="Arial Narrow" w:hAnsi="Arial Narrow"/>
        <w:i/>
        <w:color w:val="000000" w:themeColor="text1"/>
        <w:sz w:val="18"/>
        <w:szCs w:val="18"/>
      </w:rPr>
      <w:instrText>PAGE</w:instrText>
    </w:r>
    <w:r w:rsidRPr="002F732F">
      <w:rPr>
        <w:rFonts w:ascii="Arial Narrow" w:hAnsi="Arial Narrow"/>
        <w:i/>
        <w:color w:val="000000" w:themeColor="text1"/>
        <w:sz w:val="18"/>
        <w:szCs w:val="18"/>
      </w:rPr>
      <w:fldChar w:fldCharType="separate"/>
    </w:r>
    <w:r w:rsidRPr="002F732F">
      <w:rPr>
        <w:rFonts w:ascii="Arial Narrow" w:hAnsi="Arial Narrow"/>
        <w:i/>
        <w:color w:val="000000" w:themeColor="text1"/>
        <w:sz w:val="18"/>
        <w:szCs w:val="18"/>
      </w:rPr>
      <w:t>2</w:t>
    </w:r>
    <w:r w:rsidRPr="002F732F">
      <w:rPr>
        <w:rFonts w:ascii="Arial Narrow" w:hAnsi="Arial Narrow"/>
        <w:i/>
        <w:color w:val="000000" w:themeColor="text1"/>
        <w:sz w:val="18"/>
        <w:szCs w:val="18"/>
      </w:rPr>
      <w:fldChar w:fldCharType="end"/>
    </w:r>
    <w:r w:rsidRPr="002F732F">
      <w:rPr>
        <w:rFonts w:ascii="Arial Narrow" w:hAnsi="Arial Narrow"/>
        <w:i/>
        <w:color w:val="000000" w:themeColor="text1"/>
        <w:sz w:val="18"/>
        <w:szCs w:val="18"/>
      </w:rPr>
      <w:t xml:space="preserve"> / </w:t>
    </w:r>
    <w:r w:rsidRPr="002F732F">
      <w:rPr>
        <w:rFonts w:ascii="Arial Narrow" w:hAnsi="Arial Narrow"/>
        <w:i/>
        <w:color w:val="000000" w:themeColor="text1"/>
        <w:sz w:val="18"/>
        <w:szCs w:val="18"/>
      </w:rPr>
      <w:fldChar w:fldCharType="begin"/>
    </w:r>
    <w:r w:rsidRPr="002F732F">
      <w:rPr>
        <w:rFonts w:ascii="Arial Narrow" w:hAnsi="Arial Narrow"/>
        <w:i/>
        <w:color w:val="000000" w:themeColor="text1"/>
        <w:sz w:val="18"/>
        <w:szCs w:val="18"/>
      </w:rPr>
      <w:instrText>NUMPAGES</w:instrText>
    </w:r>
    <w:r w:rsidRPr="002F732F">
      <w:rPr>
        <w:rFonts w:ascii="Arial Narrow" w:hAnsi="Arial Narrow"/>
        <w:i/>
        <w:color w:val="000000" w:themeColor="text1"/>
        <w:sz w:val="18"/>
        <w:szCs w:val="18"/>
      </w:rPr>
      <w:fldChar w:fldCharType="separate"/>
    </w:r>
    <w:r w:rsidRPr="002F732F">
      <w:rPr>
        <w:rFonts w:ascii="Arial Narrow" w:hAnsi="Arial Narrow"/>
        <w:i/>
        <w:color w:val="000000" w:themeColor="text1"/>
        <w:sz w:val="18"/>
        <w:szCs w:val="18"/>
      </w:rPr>
      <w:t>2</w:t>
    </w:r>
    <w:r w:rsidRPr="002F732F">
      <w:rPr>
        <w:rFonts w:ascii="Arial Narrow" w:hAnsi="Arial Narrow"/>
        <w:i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67C88" w14:textId="77777777" w:rsidR="006F7CDB" w:rsidRDefault="006F7CDB">
      <w:r>
        <w:separator/>
      </w:r>
    </w:p>
  </w:footnote>
  <w:footnote w:type="continuationSeparator" w:id="0">
    <w:p w14:paraId="1F1BB038" w14:textId="77777777" w:rsidR="006F7CDB" w:rsidRDefault="006F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6D1E" w14:textId="77777777" w:rsidR="00894CD2" w:rsidRDefault="00894CD2" w:rsidP="00D431F8">
    <w:pPr>
      <w:pStyle w:val="Goiburua"/>
    </w:pPr>
  </w:p>
  <w:p w14:paraId="7B3B0417" w14:textId="77777777" w:rsidR="00894CD2" w:rsidRDefault="00894CD2" w:rsidP="00D431F8">
    <w:pPr>
      <w:pStyle w:val="Goiburua"/>
    </w:pPr>
  </w:p>
  <w:p w14:paraId="2218F1A6" w14:textId="77777777" w:rsidR="00894CD2" w:rsidRDefault="00894CD2" w:rsidP="00D431F8">
    <w:pPr>
      <w:pStyle w:val="Goiburua"/>
    </w:pPr>
  </w:p>
  <w:p w14:paraId="31FB3A8F" w14:textId="77777777" w:rsidR="000B0BB1" w:rsidRDefault="000B0BB1" w:rsidP="00D431F8">
    <w:pPr>
      <w:pStyle w:val="Goiburua"/>
    </w:pPr>
  </w:p>
  <w:p w14:paraId="0E023DD8" w14:textId="77777777" w:rsidR="00714445" w:rsidRPr="00714445" w:rsidRDefault="00714445" w:rsidP="00D431F8">
    <w:pPr>
      <w:pStyle w:val="Goiburua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0E8" w14:textId="400A66A9" w:rsidR="00894CD2" w:rsidRDefault="008408E6">
    <w:pPr>
      <w:pStyle w:val="Goiburu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A3661E" wp14:editId="38913D9A">
              <wp:simplePos x="0" y="0"/>
              <wp:positionH relativeFrom="column">
                <wp:posOffset>3750945</wp:posOffset>
              </wp:positionH>
              <wp:positionV relativeFrom="paragraph">
                <wp:posOffset>60325</wp:posOffset>
              </wp:positionV>
              <wp:extent cx="3030855" cy="914400"/>
              <wp:effectExtent l="0" t="3175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CACEC" w14:textId="77777777" w:rsidR="00D87611" w:rsidRDefault="00D87611" w:rsidP="00894CD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</w:pPr>
                        </w:p>
                        <w:p w14:paraId="11964237" w14:textId="4624CD16" w:rsidR="00894CD2" w:rsidRDefault="00EE6AF5" w:rsidP="00894CD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90"/>
                              <w:sz w:val="28"/>
                              <w:szCs w:val="28"/>
                            </w:rPr>
                            <w:t>UDAL LANETAN SORTUTAKO EGURRA JASOTZEKO ESKAERA</w:t>
                          </w:r>
                        </w:p>
                        <w:p w14:paraId="0CE7C485" w14:textId="77777777" w:rsidR="00894CD2" w:rsidRPr="00714445" w:rsidRDefault="00894CD2" w:rsidP="00894CD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3661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5.35pt;margin-top:4.75pt;width:238.6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BThQIAABA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" stroked="f">
              <v:textbox>
                <w:txbxContent>
                  <w:p w14:paraId="0CDCACEC" w14:textId="77777777" w:rsidR="00D87611" w:rsidRDefault="00D87611" w:rsidP="00894CD2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</w:pPr>
                  </w:p>
                  <w:p w14:paraId="11964237" w14:textId="4624CD16" w:rsidR="00894CD2" w:rsidRDefault="00EE6AF5" w:rsidP="00894CD2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0090"/>
                        <w:sz w:val="28"/>
                        <w:szCs w:val="28"/>
                      </w:rPr>
                      <w:t>UDAL LANETAN SORTUTAKO EGURRA JASOTZEKO ESKAERA</w:t>
                    </w:r>
                  </w:p>
                  <w:p w14:paraId="0CE7C485" w14:textId="77777777" w:rsidR="00894CD2" w:rsidRPr="00714445" w:rsidRDefault="00894CD2" w:rsidP="00894CD2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F51955" wp14:editId="73D9AA4B">
              <wp:simplePos x="0" y="0"/>
              <wp:positionH relativeFrom="column">
                <wp:posOffset>4038600</wp:posOffset>
              </wp:positionH>
              <wp:positionV relativeFrom="paragraph">
                <wp:posOffset>1000125</wp:posOffset>
              </wp:positionV>
              <wp:extent cx="2743200" cy="228600"/>
              <wp:effectExtent l="9525" t="9525" r="9525" b="952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5F098B" w14:textId="77777777" w:rsidR="00894CD2" w:rsidRPr="00A7221F" w:rsidRDefault="00894CD2" w:rsidP="00894CD2">
                          <w:pPr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 w:rsidRPr="00A7221F"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Esp. zk.a: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F51955" id="Text Box 12" o:spid="_x0000_s1027" type="#_x0000_t202" style="position:absolute;margin-left:318pt;margin-top:78.75pt;width:3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" strokecolor="gray">
              <v:textbox>
                <w:txbxContent>
                  <w:p w14:paraId="225F098B" w14:textId="77777777" w:rsidR="00894CD2" w:rsidRPr="00A7221F" w:rsidRDefault="00894CD2" w:rsidP="00894CD2">
                    <w:pPr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</w:pPr>
                    <w:r w:rsidRPr="00A7221F"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  <w:t xml:space="preserve">Esp. zk.a: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066E5FA" wp14:editId="06915C80">
          <wp:extent cx="1487805" cy="1062355"/>
          <wp:effectExtent l="0" t="0" r="0" b="0"/>
          <wp:docPr id="1" name="Irudia 1" descr="01 Bergara Marka Kol-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Bergara Marka Kol-fondo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B7F35C" w14:textId="77777777" w:rsidR="00894CD2" w:rsidRDefault="00894CD2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E6050"/>
    <w:multiLevelType w:val="hybridMultilevel"/>
    <w:tmpl w:val="32462F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64A39"/>
    <w:multiLevelType w:val="hybridMultilevel"/>
    <w:tmpl w:val="0A6AFC02"/>
    <w:lvl w:ilvl="0" w:tplc="D3F26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23E2F"/>
    <w:multiLevelType w:val="hybridMultilevel"/>
    <w:tmpl w:val="A154BF4A"/>
    <w:lvl w:ilvl="0" w:tplc="D6286E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0GgnwDyEvUvOy2P1KgJRjy9shE0IiYEF7Q0eZ4y/dky8HDWNftHfsodiusrbj16dh/U5WMDv1QY7YuiPloCpA==" w:salt="7eDIT8Yf9UolL0cy4DOAwg==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26"/>
    <w:rsid w:val="000035C4"/>
    <w:rsid w:val="00007197"/>
    <w:rsid w:val="00011AD5"/>
    <w:rsid w:val="00020DF3"/>
    <w:rsid w:val="000327FD"/>
    <w:rsid w:val="00050A1C"/>
    <w:rsid w:val="000543D3"/>
    <w:rsid w:val="00096506"/>
    <w:rsid w:val="000B0BB1"/>
    <w:rsid w:val="000E7E27"/>
    <w:rsid w:val="000F6962"/>
    <w:rsid w:val="001434AE"/>
    <w:rsid w:val="00182099"/>
    <w:rsid w:val="00183519"/>
    <w:rsid w:val="00183FA5"/>
    <w:rsid w:val="001C510E"/>
    <w:rsid w:val="001C54B6"/>
    <w:rsid w:val="001C575E"/>
    <w:rsid w:val="00211CF3"/>
    <w:rsid w:val="00217D19"/>
    <w:rsid w:val="002206C8"/>
    <w:rsid w:val="0023727B"/>
    <w:rsid w:val="00261E62"/>
    <w:rsid w:val="00283452"/>
    <w:rsid w:val="002F732F"/>
    <w:rsid w:val="0030728A"/>
    <w:rsid w:val="00322D6E"/>
    <w:rsid w:val="0032450E"/>
    <w:rsid w:val="00326B26"/>
    <w:rsid w:val="003408E9"/>
    <w:rsid w:val="00341E0A"/>
    <w:rsid w:val="00367548"/>
    <w:rsid w:val="00376CFA"/>
    <w:rsid w:val="0038558C"/>
    <w:rsid w:val="003B3F6D"/>
    <w:rsid w:val="003B5F07"/>
    <w:rsid w:val="003C2666"/>
    <w:rsid w:val="003C72F3"/>
    <w:rsid w:val="003C7DBA"/>
    <w:rsid w:val="003D04C0"/>
    <w:rsid w:val="003E1BF5"/>
    <w:rsid w:val="00405572"/>
    <w:rsid w:val="00417E1B"/>
    <w:rsid w:val="004261C8"/>
    <w:rsid w:val="00430BBC"/>
    <w:rsid w:val="00434D62"/>
    <w:rsid w:val="00441BD6"/>
    <w:rsid w:val="00444392"/>
    <w:rsid w:val="00457205"/>
    <w:rsid w:val="00474C4B"/>
    <w:rsid w:val="00477986"/>
    <w:rsid w:val="004919BD"/>
    <w:rsid w:val="004B6294"/>
    <w:rsid w:val="004B7A9D"/>
    <w:rsid w:val="004D6280"/>
    <w:rsid w:val="004E0C7D"/>
    <w:rsid w:val="004E6935"/>
    <w:rsid w:val="004E6DB0"/>
    <w:rsid w:val="004F0140"/>
    <w:rsid w:val="00502437"/>
    <w:rsid w:val="00512E8C"/>
    <w:rsid w:val="00552FA2"/>
    <w:rsid w:val="00553BCC"/>
    <w:rsid w:val="00564526"/>
    <w:rsid w:val="0056799F"/>
    <w:rsid w:val="00571F5E"/>
    <w:rsid w:val="005851A2"/>
    <w:rsid w:val="005B572F"/>
    <w:rsid w:val="005D244D"/>
    <w:rsid w:val="005D486F"/>
    <w:rsid w:val="00603D7C"/>
    <w:rsid w:val="006174E1"/>
    <w:rsid w:val="006317D5"/>
    <w:rsid w:val="00640528"/>
    <w:rsid w:val="00665F0D"/>
    <w:rsid w:val="00684C0F"/>
    <w:rsid w:val="0069298C"/>
    <w:rsid w:val="00693297"/>
    <w:rsid w:val="00694119"/>
    <w:rsid w:val="006A25F3"/>
    <w:rsid w:val="006B19CA"/>
    <w:rsid w:val="006C2651"/>
    <w:rsid w:val="006D7252"/>
    <w:rsid w:val="006F5490"/>
    <w:rsid w:val="006F7CDB"/>
    <w:rsid w:val="00714445"/>
    <w:rsid w:val="0072212E"/>
    <w:rsid w:val="00726962"/>
    <w:rsid w:val="00737207"/>
    <w:rsid w:val="00744DC3"/>
    <w:rsid w:val="007471DE"/>
    <w:rsid w:val="0075092D"/>
    <w:rsid w:val="007561DC"/>
    <w:rsid w:val="00757DDF"/>
    <w:rsid w:val="00767A7B"/>
    <w:rsid w:val="00790AD0"/>
    <w:rsid w:val="007B0DEF"/>
    <w:rsid w:val="007B12F8"/>
    <w:rsid w:val="007D1D63"/>
    <w:rsid w:val="007D5274"/>
    <w:rsid w:val="007E139F"/>
    <w:rsid w:val="007F2412"/>
    <w:rsid w:val="007F49B7"/>
    <w:rsid w:val="008018D6"/>
    <w:rsid w:val="0081573C"/>
    <w:rsid w:val="0083688E"/>
    <w:rsid w:val="008408E6"/>
    <w:rsid w:val="00840CCF"/>
    <w:rsid w:val="00844B57"/>
    <w:rsid w:val="008516CC"/>
    <w:rsid w:val="008557FB"/>
    <w:rsid w:val="00855D7A"/>
    <w:rsid w:val="0087255D"/>
    <w:rsid w:val="008726A7"/>
    <w:rsid w:val="00894CD2"/>
    <w:rsid w:val="008D159B"/>
    <w:rsid w:val="008E3F27"/>
    <w:rsid w:val="00901ACA"/>
    <w:rsid w:val="00950E64"/>
    <w:rsid w:val="00984F53"/>
    <w:rsid w:val="00992D10"/>
    <w:rsid w:val="009B071C"/>
    <w:rsid w:val="009D3F05"/>
    <w:rsid w:val="009E72DD"/>
    <w:rsid w:val="009F52D4"/>
    <w:rsid w:val="00A30253"/>
    <w:rsid w:val="00A45375"/>
    <w:rsid w:val="00A62EC1"/>
    <w:rsid w:val="00A63C5E"/>
    <w:rsid w:val="00A709D1"/>
    <w:rsid w:val="00A7221F"/>
    <w:rsid w:val="00AA6A36"/>
    <w:rsid w:val="00AB050C"/>
    <w:rsid w:val="00AC25EA"/>
    <w:rsid w:val="00AD39A2"/>
    <w:rsid w:val="00AE5CCA"/>
    <w:rsid w:val="00B035F0"/>
    <w:rsid w:val="00B13912"/>
    <w:rsid w:val="00B2781F"/>
    <w:rsid w:val="00B31843"/>
    <w:rsid w:val="00B364AC"/>
    <w:rsid w:val="00B50324"/>
    <w:rsid w:val="00B718F5"/>
    <w:rsid w:val="00BA50E1"/>
    <w:rsid w:val="00BE4B88"/>
    <w:rsid w:val="00BF2D92"/>
    <w:rsid w:val="00C25FFA"/>
    <w:rsid w:val="00C40AF0"/>
    <w:rsid w:val="00C505E1"/>
    <w:rsid w:val="00C54827"/>
    <w:rsid w:val="00C91142"/>
    <w:rsid w:val="00CE236B"/>
    <w:rsid w:val="00D17484"/>
    <w:rsid w:val="00D209AD"/>
    <w:rsid w:val="00D431F3"/>
    <w:rsid w:val="00D431F8"/>
    <w:rsid w:val="00D4369F"/>
    <w:rsid w:val="00D63EC6"/>
    <w:rsid w:val="00D70B37"/>
    <w:rsid w:val="00D7592F"/>
    <w:rsid w:val="00D80F60"/>
    <w:rsid w:val="00D87611"/>
    <w:rsid w:val="00D948F9"/>
    <w:rsid w:val="00D95D11"/>
    <w:rsid w:val="00DA15E8"/>
    <w:rsid w:val="00DB7101"/>
    <w:rsid w:val="00DE76F4"/>
    <w:rsid w:val="00E11109"/>
    <w:rsid w:val="00E1181E"/>
    <w:rsid w:val="00E151FB"/>
    <w:rsid w:val="00E15F49"/>
    <w:rsid w:val="00E2042D"/>
    <w:rsid w:val="00E237BE"/>
    <w:rsid w:val="00E34C7A"/>
    <w:rsid w:val="00E51C85"/>
    <w:rsid w:val="00E65DDF"/>
    <w:rsid w:val="00E7398C"/>
    <w:rsid w:val="00EA1928"/>
    <w:rsid w:val="00ED115F"/>
    <w:rsid w:val="00ED178B"/>
    <w:rsid w:val="00EE6AF5"/>
    <w:rsid w:val="00F21D97"/>
    <w:rsid w:val="00F3062D"/>
    <w:rsid w:val="00F32523"/>
    <w:rsid w:val="00F56FBF"/>
    <w:rsid w:val="00F57074"/>
    <w:rsid w:val="00F75CC6"/>
    <w:rsid w:val="00F85919"/>
    <w:rsid w:val="00F92575"/>
    <w:rsid w:val="00F942EB"/>
    <w:rsid w:val="00FB1E80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1622B73"/>
  <w15:chartTrackingRefBased/>
  <w15:docId w15:val="{AA4911C7-8947-4C29-AE27-2ABBBEE1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a">
    <w:name w:val="Normal"/>
    <w:qFormat/>
    <w:rPr>
      <w:sz w:val="24"/>
      <w:szCs w:val="24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izenburua">
    <w:name w:val="heading 2"/>
    <w:basedOn w:val="Normala"/>
    <w:next w:val="Normala"/>
    <w:qFormat/>
    <w:pPr>
      <w:keepNext/>
      <w:spacing w:before="160" w:after="120"/>
      <w:outlineLvl w:val="1"/>
    </w:pPr>
    <w:rPr>
      <w:rFonts w:ascii="Arial Narrow" w:hAnsi="Arial Narrow"/>
      <w:b/>
    </w:rPr>
  </w:style>
  <w:style w:type="paragraph" w:styleId="3izenburua">
    <w:name w:val="heading 3"/>
    <w:basedOn w:val="Normala"/>
    <w:next w:val="Normala"/>
    <w:qFormat/>
    <w:pPr>
      <w:keepNext/>
      <w:outlineLvl w:val="2"/>
    </w:pPr>
    <w:rPr>
      <w:rFonts w:ascii="Arial Narrow" w:hAnsi="Arial Narrow"/>
      <w:b/>
      <w:sz w:val="28"/>
    </w:rPr>
  </w:style>
  <w:style w:type="paragraph" w:styleId="4izenburua">
    <w:name w:val="heading 4"/>
    <w:basedOn w:val="Normala"/>
    <w:next w:val="Normala"/>
    <w:qFormat/>
    <w:pPr>
      <w:keepNext/>
      <w:spacing w:before="60"/>
      <w:outlineLvl w:val="3"/>
    </w:pPr>
    <w:rPr>
      <w:rFonts w:ascii="Arial Narrow" w:hAnsi="Arial Narrow"/>
      <w:b/>
      <w:bCs/>
      <w:sz w:val="1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OLATZ">
    <w:name w:val="OLATZ"/>
    <w:basedOn w:val="Normala"/>
    <w:rsid w:val="005D244D"/>
    <w:pPr>
      <w:jc w:val="both"/>
    </w:pPr>
    <w:rPr>
      <w:rFonts w:ascii="Courier New" w:hAnsi="Courier New"/>
      <w:szCs w:val="20"/>
    </w:rPr>
  </w:style>
  <w:style w:type="table" w:styleId="Saretaduntaula">
    <w:name w:val="Table Grid"/>
    <w:basedOn w:val="Taulanormala"/>
    <w:rsid w:val="0079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rputz-testua2">
    <w:name w:val="Body Text 2"/>
    <w:basedOn w:val="Normala"/>
    <w:rsid w:val="00512E8C"/>
    <w:pPr>
      <w:spacing w:before="120"/>
      <w:jc w:val="both"/>
    </w:pPr>
    <w:rPr>
      <w:rFonts w:ascii="Arial" w:hAnsi="Arial"/>
      <w:sz w:val="22"/>
      <w:szCs w:val="20"/>
    </w:rPr>
  </w:style>
  <w:style w:type="paragraph" w:styleId="Dokumentu-mapa">
    <w:name w:val="Document Map"/>
    <w:basedOn w:val="Normala"/>
    <w:semiHidden/>
    <w:rsid w:val="000965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oiburua">
    <w:name w:val="header"/>
    <w:basedOn w:val="Normala"/>
    <w:rsid w:val="000B0BB1"/>
    <w:pPr>
      <w:tabs>
        <w:tab w:val="center" w:pos="4536"/>
        <w:tab w:val="right" w:pos="9072"/>
      </w:tabs>
    </w:pPr>
  </w:style>
  <w:style w:type="paragraph" w:styleId="Orri-oina">
    <w:name w:val="footer"/>
    <w:basedOn w:val="Normala"/>
    <w:link w:val="Orri-oinaKar"/>
    <w:uiPriority w:val="99"/>
    <w:rsid w:val="000B0BB1"/>
    <w:pPr>
      <w:tabs>
        <w:tab w:val="center" w:pos="4536"/>
        <w:tab w:val="right" w:pos="9072"/>
      </w:tabs>
    </w:pPr>
  </w:style>
  <w:style w:type="paragraph" w:styleId="Gorputz-testuarenkoska">
    <w:name w:val="Body Text Indent"/>
    <w:basedOn w:val="Normala"/>
    <w:rsid w:val="000B0BB1"/>
    <w:pPr>
      <w:spacing w:after="120"/>
      <w:ind w:left="283"/>
    </w:pPr>
  </w:style>
  <w:style w:type="paragraph" w:styleId="Zerrenda-paragrafoa">
    <w:name w:val="List Paragraph"/>
    <w:basedOn w:val="Normala"/>
    <w:uiPriority w:val="34"/>
    <w:qFormat/>
    <w:rsid w:val="00376CFA"/>
    <w:pPr>
      <w:ind w:left="720"/>
      <w:contextualSpacing/>
    </w:pPr>
  </w:style>
  <w:style w:type="character" w:customStyle="1" w:styleId="Orri-oinaKar">
    <w:name w:val="Orri-oina Kar"/>
    <w:link w:val="Orri-oina"/>
    <w:uiPriority w:val="99"/>
    <w:rsid w:val="00376CFA"/>
    <w:rPr>
      <w:sz w:val="24"/>
      <w:szCs w:val="24"/>
    </w:rPr>
  </w:style>
  <w:style w:type="paragraph" w:styleId="Oin-oharrarentestua">
    <w:name w:val="footnote text"/>
    <w:basedOn w:val="Normala"/>
    <w:link w:val="Oin-oharrarentestuaKar"/>
    <w:rsid w:val="00E2042D"/>
    <w:rPr>
      <w:sz w:val="20"/>
      <w:szCs w:val="20"/>
    </w:rPr>
  </w:style>
  <w:style w:type="character" w:customStyle="1" w:styleId="Oin-oharrarentestuaKar">
    <w:name w:val="Oin-oharraren testua Kar"/>
    <w:basedOn w:val="Paragrafoarenletra-tipolehenetsia"/>
    <w:link w:val="Oin-oharrarentestua"/>
    <w:rsid w:val="00E2042D"/>
  </w:style>
  <w:style w:type="character" w:styleId="Oin-oharrarenerreferentzia">
    <w:name w:val="footnote reference"/>
    <w:rsid w:val="00E20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-MARIPI\Aebe-2000-3\Kalitatea-IrizpideTaldea-Idatziak-laguntzak\IDATZIAK\Idazkaritza\Eskabide%20orokorra-idazk-elebi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Eskabide orokorra-idazk-elebi.dot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Egurra jasotzeko eskaera</vt:lpstr>
    </vt:vector>
  </TitlesOfParts>
  <Company>B.U.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Egurra jasotzeko eskaera</dc:title>
  <dc:subject/>
  <dc:creator>Bergarako Udala</dc:creator>
  <cp:keywords>F0169</cp:keywords>
  <dc:description/>
  <cp:lastModifiedBy>Artola Intxausti, Kontxi</cp:lastModifiedBy>
  <cp:revision>5</cp:revision>
  <cp:lastPrinted>2024-02-20T08:24:00Z</cp:lastPrinted>
  <dcterms:created xsi:type="dcterms:W3CDTF">2024-02-20T13:25:00Z</dcterms:created>
  <dcterms:modified xsi:type="dcterms:W3CDTF">2024-02-20T13:42:00Z</dcterms:modified>
</cp:coreProperties>
</file>