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2259"/>
        <w:gridCol w:w="1599"/>
        <w:gridCol w:w="1859"/>
        <w:gridCol w:w="2313"/>
      </w:tblGrid>
      <w:tr w:rsidR="00477986" w:rsidRPr="00B551A8" w14:paraId="7983DADA" w14:textId="77777777" w:rsidTr="005B0449">
        <w:trPr>
          <w:trHeight w:val="264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75E26" w14:textId="77777777" w:rsidR="00477986" w:rsidRPr="00727F9C" w:rsidRDefault="00A05F5B" w:rsidP="00D562CF">
            <w:pPr>
              <w:keepNext/>
              <w:spacing w:before="12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</w:t>
            </w:r>
            <w:r w:rsidR="00477986" w:rsidRPr="00A05F5B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SKATZAILEAREN IDENTIFIKAZIOA</w:t>
            </w:r>
            <w:r w:rsidR="00477986" w:rsidRPr="00A05F5B"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 xml:space="preserve"> </w:t>
            </w:r>
            <w:r w:rsidR="00477986"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IDENTIFICACIÓN DE</w:t>
            </w:r>
            <w:r w:rsidR="003E1BF5"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</w:t>
            </w:r>
            <w:r w:rsidR="00477986"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L</w:t>
            </w:r>
            <w:r w:rsidR="003E1BF5"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A PERSONA</w:t>
            </w:r>
            <w:r w:rsidR="00477986"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SOLICITANTE</w:t>
            </w:r>
          </w:p>
        </w:tc>
      </w:tr>
      <w:tr w:rsidR="00477986" w:rsidRPr="00B551A8" w14:paraId="4B837CDF" w14:textId="77777777" w:rsidTr="005B04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FD18F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Nombre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7383D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Lehen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Apellido 1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5351B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Bigarren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Apellido 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32871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 w:rsidR="00ED178B"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D178B" w:rsidRPr="00B551A8">
              <w:rPr>
                <w:rFonts w:ascii="Arial" w:hAnsi="Arial" w:cs="Arial"/>
                <w:b/>
                <w:sz w:val="18"/>
                <w:szCs w:val="18"/>
              </w:rPr>
              <w:t>zk.a</w:t>
            </w:r>
            <w:proofErr w:type="spellEnd"/>
            <w:proofErr w:type="gram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="00ED178B" w:rsidRPr="00B551A8">
              <w:rPr>
                <w:rFonts w:ascii="Arial" w:hAnsi="Arial" w:cs="Arial"/>
                <w:i/>
                <w:sz w:val="16"/>
                <w:szCs w:val="16"/>
              </w:rPr>
              <w:t>Nº</w:t>
            </w:r>
            <w:proofErr w:type="spellEnd"/>
            <w:r w:rsidR="00ED178B" w:rsidRPr="00B551A8">
              <w:rPr>
                <w:rFonts w:ascii="Arial" w:hAnsi="Arial" w:cs="Arial"/>
                <w:b/>
                <w:sz w:val="20"/>
              </w:rPr>
              <w:t xml:space="preserve">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DNI</w:t>
            </w:r>
          </w:p>
        </w:tc>
      </w:tr>
      <w:tr w:rsidR="00477986" w:rsidRPr="00B551A8" w14:paraId="240A60E7" w14:textId="77777777" w:rsidTr="005B0449">
        <w:trPr>
          <w:trHeight w:val="39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0BD" w14:textId="77777777" w:rsidR="00AD7E37" w:rsidRPr="00B551A8" w:rsidRDefault="00477986" w:rsidP="00D562CF">
            <w:pPr>
              <w:tabs>
                <w:tab w:val="left" w:pos="2478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173" w14:textId="77777777" w:rsidR="00477986" w:rsidRPr="00B551A8" w:rsidRDefault="00477986" w:rsidP="00D562CF">
            <w:pPr>
              <w:tabs>
                <w:tab w:val="left" w:pos="1912"/>
              </w:tabs>
              <w:ind w:right="219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ADC" w14:textId="77777777" w:rsidR="00477986" w:rsidRPr="00B551A8" w:rsidRDefault="00477986" w:rsidP="00D562CF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AD8" w14:textId="77777777" w:rsidR="00477986" w:rsidRPr="00B551A8" w:rsidRDefault="00477986" w:rsidP="00D562CF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986" w:rsidRPr="00B551A8" w14:paraId="57C7DAAA" w14:textId="77777777" w:rsidTr="005B0449"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4EFE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Jakinarazteko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51A8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Domicilio a efectos de notificación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72E48" w14:textId="77777777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Pr="00B551A8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551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Población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748FC" w14:textId="77777777" w:rsidR="00477986" w:rsidRPr="00B551A8" w:rsidRDefault="001F1C44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="00477986" w:rsidRPr="00B551A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77986" w:rsidRPr="00B551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7986" w:rsidRPr="00B551A8">
              <w:rPr>
                <w:rFonts w:ascii="Arial" w:hAnsi="Arial" w:cs="Arial"/>
                <w:sz w:val="20"/>
                <w:szCs w:val="20"/>
              </w:rPr>
              <w:t>/</w:t>
            </w:r>
            <w:r w:rsidR="00477986" w:rsidRPr="00B551A8">
              <w:rPr>
                <w:rFonts w:ascii="Arial" w:hAnsi="Arial" w:cs="Arial"/>
                <w:i/>
                <w:sz w:val="16"/>
                <w:szCs w:val="16"/>
              </w:rPr>
              <w:t>C.P.</w:t>
            </w:r>
          </w:p>
        </w:tc>
      </w:tr>
      <w:tr w:rsidR="00477986" w:rsidRPr="00B551A8" w14:paraId="2B263652" w14:textId="77777777" w:rsidTr="005B0449">
        <w:trPr>
          <w:trHeight w:val="397"/>
        </w:trPr>
        <w:tc>
          <w:tcPr>
            <w:tcW w:w="6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3E9" w14:textId="77777777" w:rsidR="00AD7E37" w:rsidRPr="00B551A8" w:rsidRDefault="00477986" w:rsidP="00D562CF">
            <w:pPr>
              <w:ind w:right="123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78D" w14:textId="77777777" w:rsidR="00477986" w:rsidRPr="00B551A8" w:rsidRDefault="00477986" w:rsidP="00D562CF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81F" w14:textId="77777777" w:rsidR="00477986" w:rsidRPr="00B551A8" w:rsidRDefault="00477986" w:rsidP="00D562CF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21F0" w:rsidRPr="00B551A8" w14:paraId="54B63E24" w14:textId="77777777" w:rsidTr="005B04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9F15" w14:textId="77777777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Telefonoa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>(k)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9EAC8" w14:textId="20E65C61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Helbide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elektronikoa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B551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1289">
              <w:rPr>
                <w:rFonts w:ascii="Arial" w:hAnsi="Arial" w:cs="Arial"/>
                <w:i/>
                <w:sz w:val="18"/>
                <w:szCs w:val="18"/>
              </w:rPr>
              <w:t>Correo electrónico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0C1C4" w14:textId="77777777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Jaioteguna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C2A57">
              <w:rPr>
                <w:rFonts w:ascii="Arial" w:hAnsi="Arial" w:cs="Arial"/>
                <w:i/>
                <w:sz w:val="16"/>
                <w:szCs w:val="16"/>
              </w:rPr>
              <w:t>Fecha de nacimiento</w:t>
            </w:r>
          </w:p>
        </w:tc>
      </w:tr>
      <w:tr w:rsidR="00A221F0" w:rsidRPr="00B551A8" w14:paraId="32485BC9" w14:textId="77777777" w:rsidTr="005B0449">
        <w:trPr>
          <w:trHeight w:val="39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EEC" w14:textId="77777777" w:rsidR="00A221F0" w:rsidRPr="00B551A8" w:rsidRDefault="00A221F0" w:rsidP="00A221F0">
            <w:pPr>
              <w:tabs>
                <w:tab w:val="left" w:pos="2535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763" w14:textId="77777777" w:rsidR="00A221F0" w:rsidRPr="00B551A8" w:rsidRDefault="00A221F0" w:rsidP="00A221F0">
            <w:pPr>
              <w:ind w:right="172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6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148" w14:textId="77777777" w:rsidR="00A221F0" w:rsidRPr="00B551A8" w:rsidRDefault="00A221F0" w:rsidP="00A221F0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F605B0" w14:textId="77777777" w:rsidR="008C2A57" w:rsidRPr="005B0449" w:rsidRDefault="008C2A57" w:rsidP="00FB1E80">
      <w:pPr>
        <w:rPr>
          <w:rFonts w:ascii="Arial" w:hAnsi="Arial" w:cs="Arial"/>
          <w:i/>
          <w:sz w:val="6"/>
          <w:szCs w:val="6"/>
        </w:rPr>
      </w:pPr>
    </w:p>
    <w:bookmarkStart w:id="0" w:name="Laukia1"/>
    <w:p w14:paraId="2544F859" w14:textId="77777777" w:rsidR="00CE5A80" w:rsidRPr="00CE5A80" w:rsidRDefault="00CE5A80" w:rsidP="00CE5A80">
      <w:pPr>
        <w:rPr>
          <w:rFonts w:ascii="Arial" w:hAnsi="Arial" w:cs="Arial"/>
          <w:i/>
          <w:sz w:val="20"/>
          <w:szCs w:val="20"/>
          <w:lang w:val="eu-ES" w:eastAsia="eu-ES"/>
        </w:rPr>
      </w:pPr>
      <w:r w:rsidRPr="00CE5A80">
        <w:rPr>
          <w:rFonts w:ascii="Arial" w:hAnsi="Arial"/>
          <w:lang w:val="eu-ES" w:eastAsia="eu-ES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 w:rsidRPr="00CE5A80">
        <w:rPr>
          <w:rFonts w:ascii="Arial" w:hAnsi="Arial"/>
          <w:lang w:val="eu-ES" w:eastAsia="eu-ES"/>
        </w:rPr>
        <w:instrText xml:space="preserve"> FORMCHECKBOX </w:instrText>
      </w:r>
      <w:r w:rsidR="00BB5B12">
        <w:rPr>
          <w:rFonts w:ascii="Arial" w:hAnsi="Arial"/>
          <w:lang w:val="eu-ES" w:eastAsia="eu-ES"/>
        </w:rPr>
      </w:r>
      <w:r w:rsidR="00BB5B12">
        <w:rPr>
          <w:rFonts w:ascii="Arial" w:hAnsi="Arial"/>
          <w:lang w:val="eu-ES" w:eastAsia="eu-ES"/>
        </w:rPr>
        <w:fldChar w:fldCharType="separate"/>
      </w:r>
      <w:r w:rsidRPr="00CE5A80">
        <w:rPr>
          <w:rFonts w:ascii="Arial" w:hAnsi="Arial"/>
          <w:lang w:val="eu-ES" w:eastAsia="eu-ES"/>
        </w:rPr>
        <w:fldChar w:fldCharType="end"/>
      </w:r>
      <w:bookmarkEnd w:id="0"/>
      <w:r w:rsidRPr="00CE5A80">
        <w:rPr>
          <w:rFonts w:ascii="Arial" w:hAnsi="Arial"/>
          <w:lang w:val="eu-ES" w:eastAsia="eu-ES"/>
        </w:rPr>
        <w:t xml:space="preserve">  </w:t>
      </w:r>
      <w:r w:rsidRPr="00CE5A80">
        <w:rPr>
          <w:rFonts w:ascii="Arial" w:hAnsi="Arial" w:cs="Arial"/>
          <w:b/>
          <w:sz w:val="18"/>
          <w:szCs w:val="18"/>
          <w:lang w:val="eu-ES" w:eastAsia="eu-ES"/>
        </w:rPr>
        <w:t>Norbere izenean</w:t>
      </w:r>
      <w:r w:rsidRPr="00CE5A80">
        <w:rPr>
          <w:rFonts w:ascii="Arial" w:hAnsi="Arial"/>
          <w:i/>
          <w:sz w:val="20"/>
          <w:szCs w:val="20"/>
          <w:lang w:val="eu-ES" w:eastAsia="eu-ES"/>
        </w:rPr>
        <w:t xml:space="preserve"> /  </w:t>
      </w:r>
      <w:r w:rsidRPr="00CE5A80">
        <w:rPr>
          <w:rFonts w:ascii="Arial" w:hAnsi="Arial" w:cs="Arial"/>
          <w:i/>
          <w:sz w:val="16"/>
          <w:szCs w:val="16"/>
          <w:lang w:val="eu-ES" w:eastAsia="eu-ES"/>
        </w:rPr>
        <w:t xml:space="preserve">En nombre propio </w:t>
      </w:r>
      <w:bookmarkStart w:id="1" w:name="Laukia2"/>
      <w:r w:rsidRPr="00CE5A80">
        <w:rPr>
          <w:rFonts w:ascii="Arial" w:hAnsi="Arial" w:cs="Arial"/>
          <w:i/>
          <w:sz w:val="16"/>
          <w:szCs w:val="16"/>
          <w:lang w:val="eu-ES" w:eastAsia="eu-ES"/>
        </w:rPr>
        <w:t xml:space="preserve">                                                        </w:t>
      </w:r>
      <w:r w:rsidRPr="00CE5A80">
        <w:rPr>
          <w:rFonts w:ascii="Arial" w:hAnsi="Arial"/>
          <w:lang w:val="eu-ES" w:eastAsia="eu-ES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 w:rsidRPr="00CE5A80">
        <w:rPr>
          <w:rFonts w:ascii="Arial" w:hAnsi="Arial"/>
          <w:lang w:val="eu-ES" w:eastAsia="eu-ES"/>
        </w:rPr>
        <w:instrText xml:space="preserve"> FORMCHECKBOX </w:instrText>
      </w:r>
      <w:r w:rsidR="00BB5B12">
        <w:rPr>
          <w:rFonts w:ascii="Arial" w:hAnsi="Arial"/>
          <w:lang w:val="eu-ES" w:eastAsia="eu-ES"/>
        </w:rPr>
      </w:r>
      <w:r w:rsidR="00BB5B12">
        <w:rPr>
          <w:rFonts w:ascii="Arial" w:hAnsi="Arial"/>
          <w:lang w:val="eu-ES" w:eastAsia="eu-ES"/>
        </w:rPr>
        <w:fldChar w:fldCharType="separate"/>
      </w:r>
      <w:r w:rsidRPr="00CE5A80">
        <w:rPr>
          <w:rFonts w:ascii="Arial" w:hAnsi="Arial"/>
          <w:lang w:val="eu-ES" w:eastAsia="eu-ES"/>
        </w:rPr>
        <w:fldChar w:fldCharType="end"/>
      </w:r>
      <w:bookmarkEnd w:id="1"/>
      <w:r w:rsidRPr="00CE5A80">
        <w:rPr>
          <w:rFonts w:ascii="Arial" w:hAnsi="Arial"/>
          <w:lang w:val="eu-ES" w:eastAsia="eu-ES"/>
        </w:rPr>
        <w:t xml:space="preserve">  </w:t>
      </w:r>
      <w:r w:rsidRPr="00CE5A80">
        <w:rPr>
          <w:rFonts w:ascii="Arial" w:hAnsi="Arial" w:cs="Arial"/>
          <w:b/>
          <w:sz w:val="18"/>
          <w:szCs w:val="18"/>
          <w:lang w:val="eu-ES" w:eastAsia="eu-ES"/>
        </w:rPr>
        <w:t>Beste baten izenean</w:t>
      </w:r>
      <w:r w:rsidRPr="00CE5A80">
        <w:rPr>
          <w:rFonts w:ascii="Arial" w:hAnsi="Arial" w:cs="Arial"/>
          <w:b/>
          <w:i/>
          <w:sz w:val="20"/>
          <w:szCs w:val="20"/>
          <w:lang w:val="eu-ES" w:eastAsia="eu-ES"/>
        </w:rPr>
        <w:t xml:space="preserve"> / </w:t>
      </w:r>
      <w:r w:rsidRPr="00CE5A80">
        <w:rPr>
          <w:rFonts w:ascii="Arial" w:hAnsi="Arial" w:cs="Arial"/>
          <w:i/>
          <w:sz w:val="16"/>
          <w:szCs w:val="16"/>
          <w:lang w:val="eu-ES" w:eastAsia="eu-ES"/>
        </w:rPr>
        <w:t>Como representante</w:t>
      </w:r>
    </w:p>
    <w:p w14:paraId="61F825C7" w14:textId="77777777" w:rsidR="00CE5A80" w:rsidRPr="005B0449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74"/>
        <w:gridCol w:w="3480"/>
        <w:gridCol w:w="2256"/>
      </w:tblGrid>
      <w:tr w:rsidR="00CE5A80" w:rsidRPr="00D562CF" w14:paraId="0BA1D79C" w14:textId="77777777" w:rsidTr="005B0449">
        <w:trPr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E2D05" w14:textId="77777777" w:rsidR="00CE5A80" w:rsidRPr="00CE5A80" w:rsidRDefault="00680C20" w:rsidP="00D562CF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</w:pPr>
            <w:proofErr w:type="spellStart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>Ordezkatuaren</w:t>
            </w:r>
            <w:proofErr w:type="spellEnd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  <w:proofErr w:type="spellEnd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55C1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EF55C1">
              <w:rPr>
                <w:rFonts w:ascii="Arial" w:hAnsi="Arial" w:cs="Arial"/>
                <w:i/>
                <w:sz w:val="16"/>
                <w:szCs w:val="16"/>
              </w:rPr>
              <w:t xml:space="preserve">atos de la persona </w:t>
            </w:r>
            <w:r w:rsidR="00CE5A80" w:rsidRPr="00D562CF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representada:</w:t>
            </w:r>
          </w:p>
        </w:tc>
      </w:tr>
      <w:tr w:rsidR="00D562CF" w:rsidRPr="00B551A8" w14:paraId="0E78A150" w14:textId="77777777" w:rsidTr="005B044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93763" w14:textId="77777777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Nombre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EC840" w14:textId="77777777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Lehen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Apellido 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51FAF" w14:textId="77777777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Bigarren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Apellido 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D4DA5" w14:textId="77777777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NAN </w:t>
            </w:r>
            <w:proofErr w:type="spellStart"/>
            <w:proofErr w:type="gram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zk.a</w:t>
            </w:r>
            <w:proofErr w:type="spellEnd"/>
            <w:proofErr w:type="gram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B551A8">
              <w:rPr>
                <w:rFonts w:ascii="Arial" w:hAnsi="Arial" w:cs="Arial"/>
                <w:i/>
                <w:sz w:val="16"/>
                <w:szCs w:val="16"/>
              </w:rPr>
              <w:t>Nº</w:t>
            </w:r>
            <w:proofErr w:type="spellEnd"/>
            <w:r w:rsidRPr="00B551A8">
              <w:rPr>
                <w:rFonts w:ascii="Arial" w:hAnsi="Arial" w:cs="Arial"/>
                <w:b/>
                <w:sz w:val="20"/>
              </w:rPr>
              <w:t xml:space="preserve">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DNI</w:t>
            </w:r>
          </w:p>
        </w:tc>
      </w:tr>
      <w:tr w:rsidR="00D562CF" w:rsidRPr="00B551A8" w14:paraId="3FBCC687" w14:textId="77777777" w:rsidTr="005B0449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2E5" w14:textId="77777777" w:rsidR="00D562CF" w:rsidRPr="00B551A8" w:rsidRDefault="00D562CF" w:rsidP="00FF473B">
            <w:pPr>
              <w:tabs>
                <w:tab w:val="left" w:pos="2478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3F3" w14:textId="77777777" w:rsidR="00D562CF" w:rsidRPr="00B551A8" w:rsidRDefault="00D562CF" w:rsidP="00FF473B">
            <w:pPr>
              <w:tabs>
                <w:tab w:val="left" w:pos="1912"/>
              </w:tabs>
              <w:ind w:right="219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1311" w14:textId="77777777" w:rsidR="00D562CF" w:rsidRPr="00B551A8" w:rsidRDefault="00D562CF" w:rsidP="00FF473B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915" w14:textId="77777777" w:rsidR="00D562CF" w:rsidRPr="00B551A8" w:rsidRDefault="00D562CF" w:rsidP="00FF473B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18F219" w14:textId="77777777" w:rsidR="0041315E" w:rsidRPr="00B47A1A" w:rsidRDefault="0041315E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B0449" w:rsidRPr="005B0449" w14:paraId="5E039B34" w14:textId="77777777" w:rsidTr="005B0449">
        <w:trPr>
          <w:trHeight w:val="26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09151" w14:textId="77777777" w:rsidR="005B0449" w:rsidRPr="005B0449" w:rsidRDefault="005B0449" w:rsidP="005B04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4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JAKINARAZPENAK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/ NOTIFICACIONES</w:t>
            </w:r>
          </w:p>
        </w:tc>
      </w:tr>
      <w:tr w:rsidR="005B0449" w:rsidRPr="005B0449" w14:paraId="7865B62B" w14:textId="77777777" w:rsidTr="005B0449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5FE5E" w14:textId="77777777" w:rsidR="005B0449" w:rsidRPr="005B0449" w:rsidRDefault="005B0449" w:rsidP="005B0449">
            <w:pPr>
              <w:spacing w:before="60"/>
              <w:ind w:right="-17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>Aukeratu nori jakinarazi (hautatu aukeretako bat)</w:t>
            </w:r>
            <w:r w:rsidRPr="005B04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/ Elija a quién notificar (marque una opción)</w:t>
            </w:r>
          </w:p>
          <w:p w14:paraId="22DC4C3E" w14:textId="77777777" w:rsidR="005B0449" w:rsidRPr="005B0449" w:rsidRDefault="005B0449" w:rsidP="005B0449">
            <w:pPr>
              <w:spacing w:before="60" w:after="60"/>
              <w:ind w:right="68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Pertsona interesdunari (edo ordezkatuari)</w:t>
            </w:r>
            <w:r w:rsidRPr="005B0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/ A la persona interesada (o representada)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Ordezkariari</w:t>
            </w:r>
            <w:r w:rsidRPr="005B0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/ A la persona representante</w:t>
            </w:r>
          </w:p>
        </w:tc>
      </w:tr>
      <w:tr w:rsidR="005B0449" w:rsidRPr="005B0449" w14:paraId="3DB7FDEA" w14:textId="77777777" w:rsidTr="005B0449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A930B" w14:textId="0885F67E" w:rsidR="005B0449" w:rsidRPr="005B0449" w:rsidRDefault="005B0449" w:rsidP="005B0449">
            <w:pPr>
              <w:spacing w:before="60"/>
              <w:ind w:right="1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Aukeratu nola jakinarazi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/ Elija el modo de notificación</w:t>
            </w:r>
          </w:p>
        </w:tc>
      </w:tr>
      <w:tr w:rsidR="005B0449" w:rsidRPr="005B0449" w14:paraId="53E74B43" w14:textId="77777777" w:rsidTr="005B0449"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9A8" w14:textId="77777777" w:rsidR="005B0449" w:rsidRPr="005B0449" w:rsidRDefault="005B0449" w:rsidP="005B0449">
            <w:pPr>
              <w:tabs>
                <w:tab w:val="left" w:pos="10423"/>
              </w:tabs>
              <w:spacing w:before="60"/>
              <w:ind w:right="14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 xml:space="preserve">Elektronikoki. </w:t>
            </w:r>
            <w:r w:rsidRPr="005B0449">
              <w:rPr>
                <w:rFonts w:ascii="Arial" w:hAnsi="Arial" w:cs="Arial"/>
                <w:sz w:val="16"/>
                <w:szCs w:val="16"/>
                <w:lang w:val="eu-ES"/>
              </w:rPr>
              <w:t>Adierazi abisuak jasotzeko helbide elektronikoa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Electrónicamente. Indique e-mail para avisos:</w:t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ua8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2" w:name="Testua8"/>
            <w:r w:rsidRPr="005B044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0449">
              <w:rPr>
                <w:rFonts w:ascii="Arial" w:hAnsi="Arial" w:cs="Arial"/>
                <w:sz w:val="16"/>
                <w:szCs w:val="16"/>
              </w:rPr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449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</w:t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14:paraId="25090F18" w14:textId="77777777" w:rsidR="005B0449" w:rsidRPr="005B0449" w:rsidRDefault="005B0449" w:rsidP="005B0449">
            <w:pPr>
              <w:spacing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Paperean</w:t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 xml:space="preserve">Papel </w:t>
            </w:r>
          </w:p>
          <w:p w14:paraId="6794D61F" w14:textId="77777777" w:rsidR="005B0449" w:rsidRPr="005B0449" w:rsidRDefault="005B0449" w:rsidP="005B0449">
            <w:pPr>
              <w:spacing w:before="60"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OHARRA: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Jakinarazpen elektronikoa ikusteko identifikazio-sistema elektronikoa beharko da (B@kQ, NAN elektronikoa…)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br/>
              <w:t>NOTA: Para acceder a la notificación electrónica es necesario disponer de un sistema de identificación electrónica (</w:t>
            </w:r>
            <w:proofErr w:type="spellStart"/>
            <w:r w:rsidRPr="005B0449">
              <w:rPr>
                <w:rFonts w:ascii="Arial" w:hAnsi="Arial" w:cs="Arial"/>
                <w:i/>
                <w:sz w:val="16"/>
                <w:szCs w:val="16"/>
              </w:rPr>
              <w:t>B@kQ</w:t>
            </w:r>
            <w:proofErr w:type="spellEnd"/>
            <w:r w:rsidRPr="005B0449">
              <w:rPr>
                <w:rFonts w:ascii="Arial" w:hAnsi="Arial" w:cs="Arial"/>
                <w:i/>
                <w:sz w:val="16"/>
                <w:szCs w:val="16"/>
              </w:rPr>
              <w:t>, DNI electrónico…)</w:t>
            </w:r>
          </w:p>
        </w:tc>
      </w:tr>
    </w:tbl>
    <w:p w14:paraId="000C86BF" w14:textId="77777777" w:rsidR="007B1858" w:rsidRPr="00B47A1A" w:rsidRDefault="007B1858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D562CF" w:rsidRPr="00B551A8" w14:paraId="5E6AAC98" w14:textId="77777777" w:rsidTr="00A251B4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A02CF" w14:textId="77777777" w:rsidR="00D562CF" w:rsidRPr="00727F9C" w:rsidRDefault="00D562CF" w:rsidP="00D562CF">
            <w:pPr>
              <w:keepNext/>
              <w:spacing w:before="12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 w:rsidRPr="00A05F5B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IKASTAROARI BURUZKO DATUAK</w:t>
            </w:r>
            <w:r w:rsidRPr="00A05F5B"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 xml:space="preserve"> </w:t>
            </w:r>
            <w:r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</w:t>
            </w:r>
            <w:r w:rsidRPr="00A05F5B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DATOS SOBRE EL CURSO</w:t>
            </w:r>
          </w:p>
        </w:tc>
      </w:tr>
      <w:tr w:rsidR="00A251B4" w:rsidRPr="007E20EC" w14:paraId="43F536DD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DAC3C" w14:textId="77777777" w:rsidR="00A251B4" w:rsidRPr="007E20EC" w:rsidRDefault="00A251B4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Ikastaro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izenburua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u-ES" w:eastAsia="eu-ES"/>
              </w:rPr>
              <w:t>/</w:t>
            </w:r>
            <w:r w:rsidRPr="007E20EC">
              <w:rPr>
                <w:rFonts w:ascii="Arial" w:hAnsi="Arial" w:cs="Arial"/>
                <w:sz w:val="20"/>
                <w:szCs w:val="20"/>
                <w:lang w:val="eu-ES" w:eastAsia="eu-E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Nombre del curso </w:t>
            </w:r>
          </w:p>
        </w:tc>
      </w:tr>
      <w:tr w:rsidR="000B7471" w:rsidRPr="007E20EC" w14:paraId="742FE7EB" w14:textId="77777777" w:rsidTr="004B5765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8D6" w14:textId="0CBE0E75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134BBAE9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11E13" w14:textId="72EE9FC5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Zein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eskaini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0311F6">
              <w:rPr>
                <w:rFonts w:ascii="Arial" w:hAnsi="Arial" w:cs="Arial"/>
                <w:i/>
                <w:sz w:val="16"/>
                <w:szCs w:val="16"/>
              </w:rPr>
              <w:t>Nombre de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11F6">
              <w:rPr>
                <w:rFonts w:ascii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0311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entidad que ha impartido el curso</w:t>
            </w:r>
          </w:p>
        </w:tc>
      </w:tr>
      <w:tr w:rsidR="000B7471" w:rsidRPr="007E20EC" w14:paraId="60CAEDA9" w14:textId="77777777" w:rsidTr="00D66019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E11" w14:textId="613D92FB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4A6FE99C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C6447" w14:textId="6D13810F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Zein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dituzu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praktikak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2F3592">
              <w:rPr>
                <w:rFonts w:ascii="Arial" w:hAnsi="Arial" w:cs="Arial"/>
                <w:i/>
                <w:sz w:val="16"/>
                <w:szCs w:val="16"/>
              </w:rPr>
              <w:t xml:space="preserve">Nombre de la entidad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en la que </w:t>
            </w:r>
            <w:r w:rsidRPr="002F3592">
              <w:rPr>
                <w:rFonts w:ascii="Arial" w:hAnsi="Arial" w:cs="Arial"/>
                <w:i/>
                <w:sz w:val="16"/>
                <w:szCs w:val="16"/>
              </w:rPr>
              <w:t>ha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F359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realizado</w:t>
            </w:r>
            <w:r w:rsidRPr="002F359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las prácticas</w:t>
            </w:r>
          </w:p>
        </w:tc>
      </w:tr>
      <w:tr w:rsidR="000B7471" w:rsidRPr="007E20EC" w14:paraId="260D24A7" w14:textId="77777777" w:rsidTr="00F352FD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C15" w14:textId="6FB3E66B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50037E8E" w14:textId="712A1F2D" w:rsidTr="00A251B4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E99A" w14:textId="09858557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data </w:t>
            </w:r>
            <w:r w:rsidRPr="00A251B4">
              <w:rPr>
                <w:rFonts w:ascii="Arial" w:hAnsi="Arial" w:cs="Arial"/>
                <w:i/>
                <w:sz w:val="16"/>
                <w:szCs w:val="16"/>
              </w:rPr>
              <w:t>/ Fecha de inicio del curso</w:t>
            </w:r>
            <w:r w:rsidRPr="007E20EC">
              <w:rPr>
                <w:rFonts w:ascii="Arial" w:hAnsi="Arial" w:cs="Arial"/>
                <w:sz w:val="20"/>
                <w:szCs w:val="20"/>
                <w:lang w:val="eu-ES" w:eastAsia="eu-ES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AE42D" w14:textId="2AE578E8" w:rsidR="00A251B4" w:rsidRPr="007E20EC" w:rsidRDefault="00A251B4" w:rsidP="00A251B4">
            <w:pPr>
              <w:rPr>
                <w:rFonts w:ascii="Arial" w:hAnsi="Arial" w:cs="Arial"/>
                <w:lang w:val="eu-ES" w:eastAsia="eu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data </w:t>
            </w:r>
            <w:r w:rsidRPr="00A251B4">
              <w:rPr>
                <w:rFonts w:ascii="Arial" w:hAnsi="Arial" w:cs="Arial"/>
                <w:i/>
                <w:sz w:val="16"/>
                <w:szCs w:val="16"/>
              </w:rPr>
              <w:t xml:space="preserve">/ Fecha de </w:t>
            </w:r>
            <w:r>
              <w:rPr>
                <w:rFonts w:ascii="Arial" w:hAnsi="Arial" w:cs="Arial"/>
                <w:i/>
                <w:sz w:val="16"/>
                <w:szCs w:val="16"/>
              </w:rPr>
              <w:t>finalización</w:t>
            </w:r>
            <w:r w:rsidRPr="00A251B4">
              <w:rPr>
                <w:rFonts w:ascii="Arial" w:hAnsi="Arial" w:cs="Arial"/>
                <w:i/>
                <w:sz w:val="16"/>
                <w:szCs w:val="16"/>
              </w:rPr>
              <w:t xml:space="preserve"> del curso</w:t>
            </w:r>
          </w:p>
        </w:tc>
      </w:tr>
      <w:tr w:rsidR="00A251B4" w:rsidRPr="007E20EC" w14:paraId="45380D58" w14:textId="77777777" w:rsidTr="00A251B4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DC3" w14:textId="41DA0582" w:rsidR="00A251B4" w:rsidRPr="000311F6" w:rsidRDefault="00A251B4" w:rsidP="00A2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203" w14:textId="01DC30F5" w:rsidR="00A251B4" w:rsidRPr="00CE5A80" w:rsidRDefault="00A251B4" w:rsidP="00A251B4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4ABBEAC0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89C96" w14:textId="5553F3FC" w:rsidR="00A251B4" w:rsidRPr="007E20EC" w:rsidRDefault="00A251B4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OHARRAK</w:t>
            </w:r>
            <w:r>
              <w:rPr>
                <w:rFonts w:ascii="Arial" w:hAnsi="Arial" w:cs="Arial"/>
                <w:b/>
                <w:sz w:val="22"/>
                <w:szCs w:val="22"/>
                <w:lang w:val="eu-ES" w:eastAsia="eu-ES"/>
              </w:rPr>
              <w:t xml:space="preserve"> / </w:t>
            </w:r>
            <w:r w:rsidRPr="007E20EC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OBSERVACIONES</w:t>
            </w:r>
          </w:p>
        </w:tc>
      </w:tr>
      <w:tr w:rsidR="00A251B4" w:rsidRPr="007E20EC" w14:paraId="38506ADD" w14:textId="77777777" w:rsidTr="000B7471">
        <w:trPr>
          <w:cantSplit/>
          <w:trHeight w:val="1670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01A" w14:textId="095B24D1" w:rsidR="00A251B4" w:rsidRPr="00CE5A80" w:rsidRDefault="00A251B4" w:rsidP="00A251B4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</w:tbl>
    <w:p w14:paraId="75C7A1DF" w14:textId="77777777" w:rsidR="009C1B94" w:rsidRDefault="009C1B94">
      <w:pPr>
        <w:rPr>
          <w:rFonts w:ascii="Arial" w:hAnsi="Arial" w:cs="Arial"/>
          <w:sz w:val="6"/>
          <w:szCs w:val="6"/>
        </w:rPr>
      </w:pPr>
    </w:p>
    <w:p w14:paraId="4F1B786C" w14:textId="77777777" w:rsidR="005B0449" w:rsidRPr="00B47A1A" w:rsidRDefault="005B0449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CE5A80" w:rsidRPr="00CE5A80" w14:paraId="6CCCBEA1" w14:textId="77777777" w:rsidTr="005B0449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181C9" w14:textId="77777777" w:rsidR="00CE5A80" w:rsidRPr="00727F9C" w:rsidRDefault="00CE5A80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EGINDAKO GASTUAK ETA LAGUNTZA ESKAERA</w:t>
            </w:r>
            <w:r w:rsidRPr="00727F9C">
              <w:rPr>
                <w:rFonts w:ascii="Arial" w:hAnsi="Arial" w:cs="Arial"/>
                <w:b/>
                <w:bCs/>
                <w:color w:val="4472C4"/>
                <w:sz w:val="20"/>
                <w:u w:val="single"/>
                <w:lang w:val="eu-ES" w:eastAsia="eu-ES"/>
              </w:rPr>
              <w:t xml:space="preserve"> </w:t>
            </w:r>
            <w:r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 GASTOS REALIZADOS Y CANTIDAD SOLICITADA</w:t>
            </w:r>
            <w:r w:rsidR="00AD7E37"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:</w:t>
            </w:r>
          </w:p>
        </w:tc>
      </w:tr>
      <w:tr w:rsidR="000B7471" w:rsidRPr="007E20EC" w14:paraId="788DC503" w14:textId="77777777" w:rsidTr="003C24EE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FC80D" w14:textId="3453B145" w:rsidR="000B7471" w:rsidRPr="007E20EC" w:rsidRDefault="000B7471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Gastuaren zenbatekoa /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Gastos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realizados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A64E7" w14:textId="52525068" w:rsidR="000B7471" w:rsidRPr="007E20EC" w:rsidRDefault="000B7471" w:rsidP="003C24EE">
            <w:pPr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Eskatzen den </w:t>
            </w: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kopurua</w:t>
            </w: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Ayuda solicitada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471" w:rsidRPr="007E20EC" w14:paraId="58339437" w14:textId="77777777" w:rsidTr="003C24EE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EC9" w14:textId="129D0C09" w:rsidR="000B7471" w:rsidRPr="000311F6" w:rsidRDefault="000B7471" w:rsidP="003C24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t>€</w:t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809" w14:textId="0C01CD5A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t>€</w:t>
            </w:r>
          </w:p>
        </w:tc>
      </w:tr>
    </w:tbl>
    <w:p w14:paraId="41C1364A" w14:textId="77777777" w:rsidR="00CE5A80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080"/>
      </w:tblGrid>
      <w:tr w:rsidR="00B47A1A" w:rsidRPr="00CE5A80" w14:paraId="000B7874" w14:textId="77777777" w:rsidTr="0012370B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81E33" w14:textId="7D94EF0A" w:rsidR="00B47A1A" w:rsidRPr="00727F9C" w:rsidRDefault="00B47A1A" w:rsidP="0012370B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  <w:lang w:val="eu-ES" w:eastAsia="eu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ARRAZOIA </w:t>
            </w:r>
            <w:r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/  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MOTIVO</w:t>
            </w:r>
            <w:r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:</w:t>
            </w:r>
          </w:p>
        </w:tc>
      </w:tr>
      <w:tr w:rsidR="00B47A1A" w:rsidRPr="007E20EC" w14:paraId="40740F4E" w14:textId="77777777" w:rsidTr="00B47A1A">
        <w:trPr>
          <w:cantSplit/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8993C" w14:textId="75CDD26A" w:rsidR="00B47A1A" w:rsidRPr="007E20EC" w:rsidRDefault="00B47A1A" w:rsidP="0012370B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Ikaslea</w:t>
            </w: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 /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Estudiante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B7B3F" w14:textId="1DFB1348" w:rsidR="00B47A1A" w:rsidRPr="007E20EC" w:rsidRDefault="00B47A1A" w:rsidP="0012370B">
            <w:pPr>
              <w:rPr>
                <w:rFonts w:ascii="Arial" w:hAnsi="Arial" w:cs="Arial"/>
                <w:lang w:val="eu-ES" w:eastAsia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Langabetua</w:t>
            </w: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Estar en paro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B12">
              <w:rPr>
                <w:rFonts w:ascii="Arial" w:hAnsi="Arial" w:cs="Arial"/>
                <w:sz w:val="20"/>
                <w:szCs w:val="20"/>
              </w:rPr>
            </w:r>
            <w:r w:rsidR="00BB5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FBA005" w14:textId="77777777" w:rsidR="00B47A1A" w:rsidRDefault="00B47A1A" w:rsidP="00B47A1A">
      <w:pPr>
        <w:rPr>
          <w:rFonts w:ascii="Arial" w:hAnsi="Arial" w:cs="Arial"/>
          <w:sz w:val="6"/>
          <w:szCs w:val="6"/>
          <w:lang w:val="eu-ES" w:eastAsia="eu-ES"/>
        </w:rPr>
      </w:pPr>
    </w:p>
    <w:p w14:paraId="32190E2B" w14:textId="75059311" w:rsidR="000B7471" w:rsidRDefault="000B7471">
      <w:pPr>
        <w:rPr>
          <w:rFonts w:ascii="Arial" w:hAnsi="Arial" w:cs="Arial"/>
          <w:sz w:val="6"/>
          <w:szCs w:val="6"/>
          <w:lang w:val="eu-ES" w:eastAsia="eu-ES"/>
        </w:rPr>
      </w:pPr>
      <w:r>
        <w:rPr>
          <w:rFonts w:ascii="Arial" w:hAnsi="Arial" w:cs="Arial"/>
          <w:sz w:val="6"/>
          <w:szCs w:val="6"/>
          <w:lang w:val="eu-ES" w:eastAsia="eu-ES"/>
        </w:rPr>
        <w:br w:type="page"/>
      </w:r>
    </w:p>
    <w:p w14:paraId="71E7DCD2" w14:textId="77777777" w:rsidR="00CE5A80" w:rsidRPr="00CE5A80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CE5A80" w:rsidRPr="00CE5A80" w14:paraId="13D1EE3A" w14:textId="77777777" w:rsidTr="005B0449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157CC" w14:textId="58B42F1C" w:rsidR="00CE5A80" w:rsidRPr="00CE5A80" w:rsidRDefault="00CE5A80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sz w:val="20"/>
                <w:u w:val="single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ESKATUTAKO BESTE LAGUNTZ</w:t>
            </w:r>
            <w:r w:rsidR="007E20EC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EN INFORMAZIOA</w:t>
            </w:r>
            <w:r w:rsidR="00795620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 </w:t>
            </w:r>
            <w:r w:rsidR="007E20EC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(eskatu bad</w:t>
            </w:r>
            <w:r w:rsidR="00AD7E37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a</w:t>
            </w:r>
            <w:r w:rsid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)</w:t>
            </w:r>
            <w:r w:rsidR="000311F6" w:rsidRPr="00683331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 /</w:t>
            </w:r>
            <w:r w:rsidRPr="000311F6">
              <w:rPr>
                <w:rFonts w:ascii="Arial" w:hAnsi="Arial" w:cs="Arial"/>
                <w:i/>
                <w:color w:val="4472C4"/>
                <w:sz w:val="16"/>
                <w:szCs w:val="16"/>
                <w:lang w:val="eu-ES" w:eastAsia="eu-ES"/>
              </w:rPr>
              <w:t xml:space="preserve"> </w:t>
            </w:r>
            <w:r w:rsidR="007E20EC"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 xml:space="preserve">INFORMACION SOBRE </w:t>
            </w:r>
            <w:r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OTRAS AYUDAS SOLICITADAS</w:t>
            </w:r>
            <w:r w:rsidR="007E20EC"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:</w:t>
            </w:r>
          </w:p>
        </w:tc>
      </w:tr>
      <w:tr w:rsidR="000B7471" w:rsidRPr="007E20EC" w14:paraId="09F6ABAE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38D75" w14:textId="38846622" w:rsidR="000B7471" w:rsidRPr="007E20EC" w:rsidRDefault="000B7471" w:rsidP="000B7471">
            <w:pPr>
              <w:keepNext/>
              <w:rPr>
                <w:rFonts w:ascii="Arial" w:hAnsi="Arial" w:cs="Arial"/>
                <w:lang w:val="eu-ES" w:eastAsia="eu-ES"/>
              </w:rPr>
            </w:pP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Eskaera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egin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zaion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erakundea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Entidad ante la que se ha presentado la solicitud</w:t>
            </w:r>
          </w:p>
        </w:tc>
      </w:tr>
      <w:tr w:rsidR="000B7471" w:rsidRPr="007E20EC" w14:paraId="3FC2A922" w14:textId="77777777" w:rsidTr="003C24EE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472" w14:textId="77777777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0B7471" w:rsidRPr="007E20EC" w14:paraId="45A35F14" w14:textId="77777777" w:rsidTr="003C24EE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F5086" w14:textId="6E790864" w:rsidR="000B7471" w:rsidRPr="007E20EC" w:rsidRDefault="000B7471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Eskatutako kopurua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Importe solicitado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0EFFB" w14:textId="38557119" w:rsidR="000B7471" w:rsidRPr="007E20EC" w:rsidRDefault="000B7471" w:rsidP="003C24EE">
            <w:pPr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Jasotako kopurua </w:t>
            </w:r>
            <w:r w:rsidRPr="00CE5A80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Importe concedido:</w:t>
            </w:r>
          </w:p>
        </w:tc>
      </w:tr>
      <w:tr w:rsidR="000B7471" w:rsidRPr="007E20EC" w14:paraId="2DE866B2" w14:textId="77777777" w:rsidTr="003C24EE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583" w14:textId="193523C2" w:rsidR="000B7471" w:rsidRPr="000311F6" w:rsidRDefault="000B7471" w:rsidP="003C24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€</w:t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4DC" w14:textId="4E5C77A0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€</w:t>
            </w:r>
          </w:p>
        </w:tc>
      </w:tr>
      <w:tr w:rsidR="000B7471" w:rsidRPr="007E20EC" w14:paraId="391F4B99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8C30B" w14:textId="5A26BAC3" w:rsidR="000B7471" w:rsidRPr="007E20EC" w:rsidRDefault="000B7471" w:rsidP="003C24EE">
            <w:pPr>
              <w:keepNext/>
              <w:rPr>
                <w:rFonts w:ascii="Arial" w:hAnsi="Arial" w:cs="Arial"/>
                <w:lang w:val="eu-ES" w:eastAsia="eu-ES"/>
              </w:rPr>
            </w:pP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Eskaera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egoera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Situación de la solicitud</w:t>
            </w:r>
          </w:p>
        </w:tc>
      </w:tr>
      <w:tr w:rsidR="000B7471" w:rsidRPr="007E20EC" w14:paraId="2CF3AD4D" w14:textId="77777777" w:rsidTr="003C24EE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4D1" w14:textId="77777777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</w:tbl>
    <w:p w14:paraId="5B66A98D" w14:textId="77777777" w:rsidR="00AC2F1C" w:rsidRDefault="00AC2F1C">
      <w:pPr>
        <w:rPr>
          <w:rFonts w:ascii="Arial" w:hAnsi="Arial" w:cs="Arial"/>
          <w:sz w:val="6"/>
          <w:szCs w:val="6"/>
        </w:rPr>
      </w:pPr>
    </w:p>
    <w:p w14:paraId="2849D782" w14:textId="77777777" w:rsidR="005B0449" w:rsidRDefault="005B0449">
      <w:pPr>
        <w:rPr>
          <w:rFonts w:ascii="Arial" w:hAnsi="Arial" w:cs="Arial"/>
          <w:sz w:val="4"/>
          <w:szCs w:val="4"/>
        </w:rPr>
      </w:pPr>
    </w:p>
    <w:tbl>
      <w:tblPr>
        <w:tblW w:w="1077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31"/>
        <w:gridCol w:w="331"/>
        <w:gridCol w:w="331"/>
        <w:gridCol w:w="331"/>
        <w:gridCol w:w="1001"/>
        <w:gridCol w:w="330"/>
        <w:gridCol w:w="330"/>
        <w:gridCol w:w="330"/>
        <w:gridCol w:w="197"/>
        <w:gridCol w:w="134"/>
        <w:gridCol w:w="160"/>
        <w:gridCol w:w="330"/>
        <w:gridCol w:w="330"/>
        <w:gridCol w:w="330"/>
        <w:gridCol w:w="330"/>
        <w:gridCol w:w="160"/>
        <w:gridCol w:w="330"/>
        <w:gridCol w:w="330"/>
        <w:gridCol w:w="16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633"/>
      </w:tblGrid>
      <w:tr w:rsidR="00CE5A80" w:rsidRPr="00AD7E37" w14:paraId="4BA35C20" w14:textId="77777777" w:rsidTr="000B7471">
        <w:tc>
          <w:tcPr>
            <w:tcW w:w="1077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F04F122" w14:textId="77777777" w:rsidR="00CE5A80" w:rsidRPr="00727F9C" w:rsidRDefault="007E20EC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</w:rPr>
            </w:pPr>
            <w:r w:rsidRP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UDALAK </w:t>
            </w:r>
            <w:r w:rsidR="00CE5A80" w:rsidRP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DIRULAGUNTZA ORDAINTZEKO DATUAK</w:t>
            </w:r>
            <w:r w:rsid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 </w:t>
            </w:r>
            <w:r w:rsidR="00CE5A80" w:rsidRPr="00683331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/ DATOS DE LA CUENTA PARA EL PAGO DE LA SUBVENCIÓN</w:t>
            </w:r>
            <w:r w:rsidRPr="00683331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:</w:t>
            </w:r>
          </w:p>
        </w:tc>
      </w:tr>
      <w:tr w:rsidR="00CE5A80" w:rsidRPr="00B551A8" w14:paraId="259D60AA" w14:textId="77777777" w:rsidTr="000B7471"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208FF" w14:textId="77777777" w:rsidR="00CE5A80" w:rsidRPr="00B551A8" w:rsidRDefault="00CE5A80" w:rsidP="00AD7E37">
            <w:pPr>
              <w:spacing w:before="60"/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Entitatea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Entidad</w:t>
            </w:r>
          </w:p>
        </w:tc>
        <w:tc>
          <w:tcPr>
            <w:tcW w:w="61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0284" w14:textId="77777777" w:rsidR="00CE5A80" w:rsidRPr="00B551A8" w:rsidRDefault="00CE5A80" w:rsidP="00AD7E37">
            <w:pPr>
              <w:spacing w:before="60"/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Titularra</w:t>
            </w:r>
            <w:proofErr w:type="spellEnd"/>
            <w:r w:rsidRPr="00B551A8">
              <w:rPr>
                <w:rFonts w:ascii="Arial" w:hAnsi="Arial" w:cs="Arial"/>
                <w:sz w:val="20"/>
              </w:rPr>
              <w:t xml:space="preserve">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Titular</w:t>
            </w:r>
          </w:p>
        </w:tc>
      </w:tr>
      <w:tr w:rsidR="00CE5A80" w:rsidRPr="00B551A8" w14:paraId="04A7FBC0" w14:textId="77777777" w:rsidTr="000B7471">
        <w:trPr>
          <w:trHeight w:val="397"/>
        </w:trPr>
        <w:tc>
          <w:tcPr>
            <w:tcW w:w="45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404" w14:textId="77777777" w:rsidR="00CE5A80" w:rsidRPr="00B551A8" w:rsidRDefault="00CE5A80" w:rsidP="00D562CF">
            <w:pPr>
              <w:spacing w:before="60"/>
              <w:ind w:right="226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126" w14:textId="77777777" w:rsidR="00CE5A80" w:rsidRPr="00B551A8" w:rsidRDefault="00CE5A80" w:rsidP="00D562CF">
            <w:pPr>
              <w:spacing w:before="6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A80" w:rsidRPr="00B551A8" w14:paraId="6B0BF1A3" w14:textId="77777777" w:rsidTr="000B7471">
        <w:trPr>
          <w:trHeight w:val="397"/>
        </w:trPr>
        <w:tc>
          <w:tcPr>
            <w:tcW w:w="1069" w:type="dxa"/>
            <w:vAlign w:val="center"/>
          </w:tcPr>
          <w:p w14:paraId="3B719B7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3" w:name="Testua28"/>
        <w:tc>
          <w:tcPr>
            <w:tcW w:w="331" w:type="dxa"/>
            <w:vAlign w:val="center"/>
          </w:tcPr>
          <w:p w14:paraId="1066E0BB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31" w:type="dxa"/>
            <w:vAlign w:val="center"/>
          </w:tcPr>
          <w:p w14:paraId="55C8230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vAlign w:val="center"/>
          </w:tcPr>
          <w:p w14:paraId="79F39242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vAlign w:val="center"/>
          </w:tcPr>
          <w:p w14:paraId="103EF753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14:paraId="5AA2DCA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Zk</w:t>
            </w:r>
            <w:r w:rsidR="001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551A8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spellEnd"/>
            <w:proofErr w:type="gramEnd"/>
            <w:r w:rsidRPr="00B551A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B551A8">
              <w:rPr>
                <w:rFonts w:ascii="Arial" w:hAnsi="Arial" w:cs="Arial"/>
                <w:i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30" w:type="dxa"/>
            <w:vAlign w:val="center"/>
          </w:tcPr>
          <w:p w14:paraId="34F8DB86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A0A752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E3C377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gridSpan w:val="2"/>
            <w:vAlign w:val="center"/>
          </w:tcPr>
          <w:p w14:paraId="3728F78C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39AD807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0" w:type="dxa"/>
            <w:vAlign w:val="center"/>
          </w:tcPr>
          <w:p w14:paraId="502711F4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5E88F9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5DA48EF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22CDCE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6E2463B6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512216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239714D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7607B2C7" w14:textId="77777777" w:rsidR="00CE5A80" w:rsidRPr="00B551A8" w:rsidRDefault="00CE5A80" w:rsidP="00D562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14:paraId="2062765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7C63307C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448046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9DE9B5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BFA5F53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F27E39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185416E4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6CFEF14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B7B49C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13CAEDA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644962" w14:textId="77777777" w:rsidR="007B1858" w:rsidRDefault="007B1858" w:rsidP="007B1858">
      <w:pPr>
        <w:rPr>
          <w:rFonts w:ascii="Arial" w:hAnsi="Arial" w:cs="Arial"/>
          <w:sz w:val="6"/>
          <w:szCs w:val="6"/>
        </w:rPr>
      </w:pPr>
    </w:p>
    <w:tbl>
      <w:tblPr>
        <w:tblW w:w="10566" w:type="dxa"/>
        <w:tblInd w:w="-252" w:type="dxa"/>
        <w:tblLook w:val="01E0" w:firstRow="1" w:lastRow="1" w:firstColumn="1" w:lastColumn="1" w:noHBand="0" w:noVBand="0"/>
      </w:tblPr>
      <w:tblGrid>
        <w:gridCol w:w="5605"/>
        <w:gridCol w:w="4961"/>
      </w:tblGrid>
      <w:tr w:rsidR="000B7471" w:rsidRPr="00B551A8" w14:paraId="1EA76797" w14:textId="77777777" w:rsidTr="009A727B">
        <w:trPr>
          <w:trHeight w:val="676"/>
        </w:trPr>
        <w:tc>
          <w:tcPr>
            <w:tcW w:w="5605" w:type="dxa"/>
            <w:shd w:val="clear" w:color="auto" w:fill="auto"/>
          </w:tcPr>
          <w:p w14:paraId="7FD6139E" w14:textId="12CF838E" w:rsidR="000B7471" w:rsidRPr="00B302D4" w:rsidRDefault="000B7471" w:rsidP="003C24EE">
            <w:pPr>
              <w:autoSpaceDE w:val="0"/>
              <w:autoSpaceDN w:val="0"/>
              <w:adjustRightInd w:val="0"/>
              <w:spacing w:before="60"/>
              <w:ind w:right="249"/>
              <w:jc w:val="both"/>
              <w:rPr>
                <w:rFonts w:ascii="Arial" w:hAnsi="Arial" w:cs="Arial"/>
                <w:bCs/>
                <w:sz w:val="20"/>
                <w:szCs w:val="20"/>
                <w:lang w:val="eu-ES"/>
              </w:rPr>
            </w:pPr>
            <w:r w:rsidRPr="00B302D4">
              <w:rPr>
                <w:rFonts w:ascii="Arial" w:hAnsi="Arial" w:cs="Arial"/>
                <w:bCs/>
                <w:sz w:val="20"/>
                <w:szCs w:val="20"/>
                <w:lang w:val="eu-ES"/>
              </w:rPr>
              <w:t xml:space="preserve">Sinatzaileak bere erantzukizunpean </w:t>
            </w:r>
            <w:r w:rsidRPr="00B302D4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adierazten</w:t>
            </w:r>
            <w:r w:rsidRPr="00B302D4">
              <w:rPr>
                <w:rFonts w:ascii="Arial" w:hAnsi="Arial" w:cs="Arial"/>
                <w:bCs/>
                <w:sz w:val="20"/>
                <w:szCs w:val="20"/>
                <w:lang w:val="eu-ES"/>
              </w:rPr>
              <w:t xml:space="preserve"> du:</w:t>
            </w:r>
          </w:p>
          <w:p w14:paraId="52BB8F21" w14:textId="77777777" w:rsidR="000B7471" w:rsidRPr="002248A8" w:rsidRDefault="000B7471" w:rsidP="003C24EE">
            <w:pPr>
              <w:autoSpaceDE w:val="0"/>
              <w:autoSpaceDN w:val="0"/>
              <w:adjustRightInd w:val="0"/>
              <w:spacing w:before="60"/>
              <w:ind w:left="113" w:right="175" w:hanging="11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044457">
              <w:rPr>
                <w:rFonts w:ascii="Arial" w:hAnsi="Arial" w:cs="Arial"/>
                <w:bCs/>
                <w:sz w:val="18"/>
                <w:szCs w:val="18"/>
                <w:lang w:val="eu-ES"/>
              </w:rPr>
              <w:t>- Bergarako Udalak onartu eta argitaratu dituen dirulaguntzaren oinarriak ezagutu eta onartzen dituela, eta betetzeko konpromisoa hartzen duela bere gain.</w:t>
            </w:r>
          </w:p>
        </w:tc>
        <w:tc>
          <w:tcPr>
            <w:tcW w:w="4961" w:type="dxa"/>
            <w:shd w:val="clear" w:color="auto" w:fill="auto"/>
          </w:tcPr>
          <w:p w14:paraId="006ED336" w14:textId="39BB258D" w:rsidR="000B7471" w:rsidRPr="00044457" w:rsidRDefault="000B7471" w:rsidP="003C24EE">
            <w:pPr>
              <w:autoSpaceDE w:val="0"/>
              <w:autoSpaceDN w:val="0"/>
              <w:adjustRightInd w:val="0"/>
              <w:ind w:left="72" w:right="22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551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 persona firmante </w:t>
            </w:r>
            <w:r w:rsidRPr="00B551A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declara</w:t>
            </w:r>
            <w:r w:rsidRPr="00B551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bajo su </w:t>
            </w:r>
            <w:proofErr w:type="gramStart"/>
            <w:r w:rsidRPr="00B551A8">
              <w:rPr>
                <w:rFonts w:ascii="Arial" w:hAnsi="Arial" w:cs="Arial"/>
                <w:i/>
                <w:iCs/>
                <w:sz w:val="16"/>
                <w:szCs w:val="16"/>
              </w:rPr>
              <w:t>responsabilidad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3C065F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proofErr w:type="gramEnd"/>
          </w:p>
          <w:p w14:paraId="36A97983" w14:textId="77777777" w:rsidR="000B7471" w:rsidRPr="00B551A8" w:rsidRDefault="000B7471" w:rsidP="003C24EE">
            <w:pPr>
              <w:autoSpaceDE w:val="0"/>
              <w:autoSpaceDN w:val="0"/>
              <w:adjustRightInd w:val="0"/>
              <w:ind w:left="252" w:right="228" w:hanging="18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45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044457">
              <w:rPr>
                <w:rFonts w:ascii="Arial" w:hAnsi="Arial" w:cs="Arial"/>
                <w:i/>
                <w:color w:val="000000"/>
                <w:sz w:val="16"/>
                <w:szCs w:val="16"/>
              </w:rPr>
              <w:t>Que conoce y acepta las bases de la subvención que han sido aprobadas y publicadas por el Ayuntamiento de Bergara y que se compromete a su cumplimiento.</w:t>
            </w:r>
          </w:p>
        </w:tc>
      </w:tr>
      <w:tr w:rsidR="000B7471" w:rsidRPr="00B551A8" w14:paraId="3AF26B73" w14:textId="77777777" w:rsidTr="009A727B">
        <w:trPr>
          <w:trHeight w:val="180"/>
        </w:trPr>
        <w:tc>
          <w:tcPr>
            <w:tcW w:w="5605" w:type="dxa"/>
            <w:shd w:val="clear" w:color="auto" w:fill="auto"/>
          </w:tcPr>
          <w:p w14:paraId="2FD785C8" w14:textId="77777777" w:rsidR="000B7471" w:rsidRPr="006A5BCD" w:rsidRDefault="000B7471" w:rsidP="003C24EE">
            <w:pPr>
              <w:autoSpaceDE w:val="0"/>
              <w:autoSpaceDN w:val="0"/>
              <w:adjustRightInd w:val="0"/>
              <w:spacing w:before="60"/>
              <w:ind w:left="113" w:right="252" w:hanging="11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6A5BCD">
              <w:rPr>
                <w:rFonts w:ascii="Arial" w:hAnsi="Arial" w:cs="Arial"/>
                <w:bCs/>
                <w:sz w:val="18"/>
                <w:szCs w:val="18"/>
                <w:lang w:val="eu-ES"/>
              </w:rPr>
              <w:t>- Azaroaren 17ko 38/2003 Legeak (Dirulaguntzen Lege Orokorrak) 13. artikuluko 2. eta 3. ataletan dirulaguntzak jasotzeko aurreikusten dituen debekuetako batean ere ez dagoela sartuta.</w:t>
            </w:r>
          </w:p>
        </w:tc>
        <w:tc>
          <w:tcPr>
            <w:tcW w:w="4961" w:type="dxa"/>
            <w:shd w:val="clear" w:color="auto" w:fill="auto"/>
          </w:tcPr>
          <w:p w14:paraId="7A34140F" w14:textId="77777777" w:rsidR="000B7471" w:rsidRPr="00B551A8" w:rsidRDefault="000B7471" w:rsidP="003C24EE">
            <w:pPr>
              <w:autoSpaceDE w:val="0"/>
              <w:autoSpaceDN w:val="0"/>
              <w:adjustRightInd w:val="0"/>
              <w:ind w:left="252" w:right="228" w:hanging="18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51A8">
              <w:rPr>
                <w:rFonts w:ascii="Arial" w:hAnsi="Arial" w:cs="Arial"/>
                <w:bCs/>
                <w:i/>
                <w:sz w:val="16"/>
                <w:szCs w:val="16"/>
              </w:rPr>
              <w:t>- Q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 xml:space="preserve">ue no se encuentra incursa en ninguna de las prohibiciones para obtención de </w:t>
            </w:r>
            <w:r w:rsidRPr="00C07DD4">
              <w:rPr>
                <w:rFonts w:ascii="Arial" w:hAnsi="Arial" w:cs="Arial"/>
                <w:i/>
                <w:sz w:val="16"/>
                <w:szCs w:val="16"/>
              </w:rPr>
              <w:t>subvenciones establecidas en los apartados 2 y 3 del artículo 13 de la Ley 38/2003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07DD4">
              <w:rPr>
                <w:rFonts w:ascii="Arial" w:hAnsi="Arial" w:cs="Arial"/>
                <w:i/>
                <w:sz w:val="16"/>
                <w:szCs w:val="16"/>
              </w:rPr>
              <w:t xml:space="preserve"> de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 xml:space="preserve"> 17 de noviembre</w:t>
            </w:r>
            <w:r>
              <w:rPr>
                <w:rFonts w:ascii="Arial" w:hAnsi="Arial" w:cs="Arial"/>
                <w:i/>
                <w:sz w:val="16"/>
                <w:szCs w:val="16"/>
              </w:rPr>
              <w:t>, General de Subvenciones.</w:t>
            </w:r>
          </w:p>
        </w:tc>
      </w:tr>
      <w:tr w:rsidR="000B7471" w:rsidRPr="00B551A8" w14:paraId="2120145F" w14:textId="77777777" w:rsidTr="009A727B">
        <w:trPr>
          <w:trHeight w:val="180"/>
        </w:trPr>
        <w:tc>
          <w:tcPr>
            <w:tcW w:w="5605" w:type="dxa"/>
            <w:shd w:val="clear" w:color="auto" w:fill="auto"/>
          </w:tcPr>
          <w:p w14:paraId="0110F91E" w14:textId="77777777" w:rsidR="000B7471" w:rsidRPr="00EA339B" w:rsidRDefault="000B7471" w:rsidP="003C24EE">
            <w:pPr>
              <w:autoSpaceDE w:val="0"/>
              <w:autoSpaceDN w:val="0"/>
              <w:adjustRightInd w:val="0"/>
              <w:ind w:left="113" w:right="252" w:hanging="113"/>
              <w:jc w:val="both"/>
              <w:rPr>
                <w:rFonts w:ascii="Arial" w:hAnsi="Arial" w:cs="Arial"/>
                <w:bCs/>
                <w:sz w:val="18"/>
                <w:szCs w:val="18"/>
                <w:lang w:val="eu-ES"/>
              </w:rPr>
            </w:pPr>
            <w:r w:rsidRPr="000F04C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- </w:t>
            </w:r>
            <w:r w:rsidRPr="00044457">
              <w:rPr>
                <w:rFonts w:ascii="Arial" w:hAnsi="Arial" w:cs="Arial"/>
                <w:bCs/>
                <w:sz w:val="18"/>
                <w:szCs w:val="18"/>
                <w:lang w:val="eu-ES"/>
              </w:rPr>
              <w:t>Inprimaki honetan eta erantsitakoetan jasotako datuak egiazkoak direla.</w:t>
            </w:r>
          </w:p>
        </w:tc>
        <w:tc>
          <w:tcPr>
            <w:tcW w:w="4961" w:type="dxa"/>
            <w:shd w:val="clear" w:color="auto" w:fill="auto"/>
          </w:tcPr>
          <w:p w14:paraId="03319B51" w14:textId="77777777" w:rsidR="000B7471" w:rsidRPr="00B551A8" w:rsidRDefault="000B7471" w:rsidP="003C24EE">
            <w:pPr>
              <w:autoSpaceDE w:val="0"/>
              <w:autoSpaceDN w:val="0"/>
              <w:adjustRightInd w:val="0"/>
              <w:ind w:left="252" w:right="228" w:hanging="18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44457">
              <w:rPr>
                <w:rFonts w:ascii="Arial" w:hAnsi="Arial" w:cs="Arial"/>
                <w:bCs/>
                <w:i/>
                <w:sz w:val="16"/>
                <w:szCs w:val="16"/>
              </w:rPr>
              <w:t>- Q</w:t>
            </w:r>
            <w:r w:rsidRPr="00044457">
              <w:rPr>
                <w:rFonts w:ascii="Arial" w:hAnsi="Arial" w:cs="Arial"/>
                <w:i/>
                <w:sz w:val="16"/>
                <w:szCs w:val="16"/>
              </w:rPr>
              <w:t>ue son ciertos los datos recogidos en este impreso y en los que se adjuntan al mismo.</w:t>
            </w:r>
          </w:p>
        </w:tc>
      </w:tr>
      <w:tr w:rsidR="000B7471" w:rsidRPr="002650B8" w14:paraId="42D4278C" w14:textId="77777777" w:rsidTr="009A727B">
        <w:trPr>
          <w:trHeight w:val="180"/>
        </w:trPr>
        <w:tc>
          <w:tcPr>
            <w:tcW w:w="5605" w:type="dxa"/>
            <w:shd w:val="clear" w:color="auto" w:fill="auto"/>
          </w:tcPr>
          <w:p w14:paraId="66BA4A59" w14:textId="77777777" w:rsidR="000B7471" w:rsidRPr="00EA339B" w:rsidRDefault="000B7471" w:rsidP="003C24EE">
            <w:pPr>
              <w:autoSpaceDE w:val="0"/>
              <w:autoSpaceDN w:val="0"/>
              <w:adjustRightInd w:val="0"/>
              <w:spacing w:before="240"/>
              <w:ind w:right="252"/>
              <w:jc w:val="both"/>
              <w:rPr>
                <w:sz w:val="16"/>
                <w:szCs w:val="16"/>
                <w:lang w:val="eu-ES"/>
              </w:rPr>
            </w:pPr>
            <w:r w:rsidRPr="00EA339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Halaber, ondorengo honen </w:t>
            </w:r>
            <w:r w:rsidRPr="00EA33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u-ES"/>
              </w:rPr>
              <w:t>jakitun geratzen da</w:t>
            </w:r>
            <w:r w:rsidRPr="00EA339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3C334FA" w14:textId="77777777" w:rsidR="000B7471" w:rsidRPr="002650B8" w:rsidRDefault="000B7471" w:rsidP="003C24EE">
            <w:pPr>
              <w:autoSpaceDE w:val="0"/>
              <w:autoSpaceDN w:val="0"/>
              <w:adjustRightInd w:val="0"/>
              <w:spacing w:before="240"/>
              <w:ind w:left="252" w:right="228" w:hanging="180"/>
              <w:jc w:val="both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2650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Además, </w:t>
            </w:r>
            <w:r w:rsidRPr="002650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queda enterado/</w:t>
            </w:r>
            <w:r w:rsidRPr="002650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 de lo siguiente:</w:t>
            </w:r>
          </w:p>
        </w:tc>
      </w:tr>
      <w:tr w:rsidR="000B7471" w:rsidRPr="002650B8" w14:paraId="7F96776A" w14:textId="77777777" w:rsidTr="009A727B">
        <w:trPr>
          <w:trHeight w:val="340"/>
        </w:trPr>
        <w:tc>
          <w:tcPr>
            <w:tcW w:w="5605" w:type="dxa"/>
            <w:shd w:val="clear" w:color="auto" w:fill="auto"/>
          </w:tcPr>
          <w:p w14:paraId="5FFDFFB2" w14:textId="0FB1FDC3" w:rsidR="000B7471" w:rsidRPr="00EA339B" w:rsidRDefault="000B7471" w:rsidP="003C24EE">
            <w:pPr>
              <w:autoSpaceDE w:val="0"/>
              <w:autoSpaceDN w:val="0"/>
              <w:adjustRightInd w:val="0"/>
              <w:spacing w:beforeLines="60" w:before="144"/>
              <w:ind w:left="180" w:right="252" w:hanging="180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- </w:t>
            </w:r>
            <w:r w:rsidR="003C065F" w:rsidRPr="003C065F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Eusko Jaurlaritzak homologatutako “Haur eta gazteen aisialdi jardueretarako begirale zein zuzendari” titulua  euskaraz lortzen dutenentzako</w:t>
            </w:r>
            <w:r w:rsidR="003C065F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 dirulaguntza</w:t>
            </w:r>
            <w:r w:rsidR="003C065F" w:rsidRPr="003C065F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 </w:t>
            </w:r>
            <w:r w:rsidRPr="004E6CA5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deialdi irekian  ezarritako baldintzen datuak zuzenean egiaztatuko dituela Bergarako Udalean eta baita beste administrazio batzuetan ere, Datuen Bitartekotzako Plataformaren bitartez: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E4747B3" w14:textId="01115033" w:rsidR="000B7471" w:rsidRPr="002650B8" w:rsidRDefault="000B7471" w:rsidP="003C24EE">
            <w:pPr>
              <w:spacing w:beforeLines="60" w:before="144"/>
              <w:ind w:left="7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650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- El Ayuntamiento de Bergara va a verificar que se cumplen los requisitos establecidos en la Convocatoria </w:t>
            </w:r>
            <w:r w:rsid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de subvención </w:t>
            </w:r>
            <w:r w:rsidR="003C065F" w:rsidRP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para aquellas personas que </w:t>
            </w:r>
            <w:proofErr w:type="gramStart"/>
            <w:r w:rsidR="003C065F" w:rsidRP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obtengan  el</w:t>
            </w:r>
            <w:proofErr w:type="gramEnd"/>
            <w:r w:rsidR="003C065F" w:rsidRP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título de "Monitor/a o director/a de actividades de tiempo libre infantil y juvenil" homologado por el Gobierno Vasco</w:t>
            </w:r>
            <w:r w:rsid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3C065F" w:rsidRPr="003C065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650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obteniendo los siguientes datos del propio ayuntamiento y de otras administraciones desde la plataforma de intermediación de datos:</w:t>
            </w:r>
          </w:p>
        </w:tc>
      </w:tr>
      <w:tr w:rsidR="000B7471" w:rsidRPr="002650B8" w14:paraId="6A2A0F78" w14:textId="77777777" w:rsidTr="009A727B">
        <w:trPr>
          <w:trHeight w:val="180"/>
        </w:trPr>
        <w:tc>
          <w:tcPr>
            <w:tcW w:w="5605" w:type="dxa"/>
            <w:shd w:val="clear" w:color="auto" w:fill="auto"/>
          </w:tcPr>
          <w:p w14:paraId="4A701219" w14:textId="0872F3AB" w:rsidR="000B7471" w:rsidRDefault="003C065F" w:rsidP="003C24EE">
            <w:pPr>
              <w:autoSpaceDE w:val="0"/>
              <w:autoSpaceDN w:val="0"/>
              <w:adjustRightInd w:val="0"/>
              <w:spacing w:before="120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FORU OGASUNAK</w:t>
            </w:r>
            <w:r w:rsidR="000B7471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.</w:t>
            </w:r>
          </w:p>
          <w:p w14:paraId="487314D6" w14:textId="77777777" w:rsidR="000B7471" w:rsidRPr="00CC63CF" w:rsidRDefault="000B7471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01F321B9" w14:textId="77777777" w:rsidR="000B7471" w:rsidRDefault="000B7471" w:rsidP="003C24EE">
            <w:pPr>
              <w:autoSpaceDE w:val="0"/>
              <w:autoSpaceDN w:val="0"/>
              <w:adjustRightInd w:val="0"/>
              <w:spacing w:before="120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GIZARTE SEGURANTZAREN DIRUZAINTZA OROKORRA. </w:t>
            </w:r>
          </w:p>
          <w:p w14:paraId="1176421E" w14:textId="77777777" w:rsidR="000B7471" w:rsidRPr="003C065F" w:rsidRDefault="000B7471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Betebeharren ordainket</w:t>
            </w:r>
            <w:r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a</w:t>
            </w: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 egunean izatearen kontsulta.</w:t>
            </w:r>
          </w:p>
          <w:p w14:paraId="676170B9" w14:textId="580E4C43" w:rsidR="003C065F" w:rsidRPr="00EA339B" w:rsidRDefault="003C065F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Bizitza laborala</w:t>
            </w:r>
          </w:p>
        </w:tc>
        <w:tc>
          <w:tcPr>
            <w:tcW w:w="4961" w:type="dxa"/>
            <w:shd w:val="clear" w:color="auto" w:fill="auto"/>
          </w:tcPr>
          <w:p w14:paraId="202E6418" w14:textId="471AAE0F" w:rsidR="000B7471" w:rsidRPr="002650B8" w:rsidRDefault="003C065F" w:rsidP="003C24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HACIENDAS FORALES</w:t>
            </w:r>
            <w:r w:rsidR="000B7471" w:rsidRPr="002650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2EC2B301" w14:textId="77777777" w:rsidR="000B7471" w:rsidRPr="002650B8" w:rsidRDefault="000B7471" w:rsidP="000B7471">
            <w:pPr>
              <w:numPr>
                <w:ilvl w:val="0"/>
                <w:numId w:val="10"/>
              </w:numPr>
              <w:ind w:left="316" w:hanging="14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50B8">
              <w:rPr>
                <w:rFonts w:ascii="Arial" w:hAnsi="Arial" w:cs="Arial"/>
                <w:i/>
                <w:iCs/>
                <w:sz w:val="16"/>
                <w:szCs w:val="16"/>
              </w:rPr>
              <w:t>Consulta de estar al corriente del pago de las obligaciones tributarias.</w:t>
            </w:r>
          </w:p>
          <w:p w14:paraId="7E59EF5F" w14:textId="77777777" w:rsidR="000B7471" w:rsidRPr="002650B8" w:rsidRDefault="000B7471" w:rsidP="003C24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50B8">
              <w:rPr>
                <w:rFonts w:ascii="Arial" w:hAnsi="Arial" w:cs="Arial"/>
                <w:i/>
                <w:iCs/>
                <w:sz w:val="16"/>
                <w:szCs w:val="16"/>
              </w:rPr>
              <w:t>TESORERÍA GENERAL DE LA SEGURIDAD SOCIAL.</w:t>
            </w:r>
          </w:p>
          <w:p w14:paraId="0FA9EF9F" w14:textId="77777777" w:rsidR="000B7471" w:rsidRPr="003C065F" w:rsidRDefault="000B7471" w:rsidP="000B7471">
            <w:pPr>
              <w:numPr>
                <w:ilvl w:val="0"/>
                <w:numId w:val="10"/>
              </w:numPr>
              <w:ind w:left="316" w:hanging="14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650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Consulta de estar al corriente de pago de las obligaciones con la Seguridad Social.</w:t>
            </w:r>
          </w:p>
          <w:p w14:paraId="5B4110B0" w14:textId="586FE76E" w:rsidR="003C065F" w:rsidRPr="002650B8" w:rsidRDefault="003C065F" w:rsidP="000B7471">
            <w:pPr>
              <w:numPr>
                <w:ilvl w:val="0"/>
                <w:numId w:val="10"/>
              </w:numPr>
              <w:ind w:left="316" w:hanging="14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Vida Laboral</w:t>
            </w:r>
          </w:p>
        </w:tc>
      </w:tr>
      <w:tr w:rsidR="000B7471" w:rsidRPr="002650B8" w14:paraId="0E9D3C0B" w14:textId="77777777" w:rsidTr="009A727B">
        <w:trPr>
          <w:trHeight w:val="180"/>
        </w:trPr>
        <w:tc>
          <w:tcPr>
            <w:tcW w:w="5605" w:type="dxa"/>
            <w:shd w:val="clear" w:color="auto" w:fill="auto"/>
          </w:tcPr>
          <w:p w14:paraId="6AA05F22" w14:textId="77777777" w:rsidR="000B7471" w:rsidRPr="007565EB" w:rsidRDefault="000B7471" w:rsidP="003C24EE">
            <w:pPr>
              <w:autoSpaceDE w:val="0"/>
              <w:autoSpaceDN w:val="0"/>
              <w:adjustRightInd w:val="0"/>
              <w:spacing w:beforeLines="60" w:before="144"/>
              <w:ind w:left="255" w:right="252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7565E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Hala ere, egiaztatze horri uko egiteko aukera du eskatzaileak. Kasu horretan, dagokion dokumentazioa aurkeztu beharko du.</w:t>
            </w:r>
          </w:p>
          <w:p w14:paraId="256E94D0" w14:textId="77777777" w:rsidR="000B7471" w:rsidRPr="00D828C5" w:rsidRDefault="000B7471" w:rsidP="003C24EE">
            <w:pPr>
              <w:pStyle w:val="Zerrenda-paragrafoa"/>
              <w:spacing w:before="60"/>
              <w:ind w:left="397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</w:pP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8C5">
              <w:rPr>
                <w:rFonts w:ascii="Arial" w:hAnsi="Arial" w:cs="Arial"/>
                <w:i/>
                <w:sz w:val="18"/>
                <w:szCs w:val="18"/>
                <w:lang w:val="eu-ES"/>
              </w:rPr>
              <w:instrText xml:space="preserve"> FORMCHECKBOX </w:instrText>
            </w:r>
            <w:r w:rsidR="00BB5B12">
              <w:rPr>
                <w:rFonts w:ascii="Arial" w:hAnsi="Arial" w:cs="Arial"/>
                <w:i/>
                <w:sz w:val="18"/>
                <w:szCs w:val="18"/>
              </w:rPr>
            </w:r>
            <w:r w:rsidR="00BB5B1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828C5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Pr="00D828C5"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  <w:t>Datuak kontsultatzearen aurka egiten dut.</w:t>
            </w:r>
          </w:p>
          <w:p w14:paraId="1E4FB3E6" w14:textId="77777777" w:rsidR="000B7471" w:rsidRPr="00697BDF" w:rsidRDefault="000B7471" w:rsidP="003C24EE">
            <w:pPr>
              <w:pStyle w:val="Zerrenda-paragrafoa"/>
              <w:ind w:left="397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D828C5"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  <w:t xml:space="preserve">Aurka egonez gero, justifikatu arrazoiak (21. art. </w:t>
            </w:r>
            <w:proofErr w:type="spellStart"/>
            <w:r w:rsidRPr="00697BDF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Regl</w:t>
            </w:r>
            <w:proofErr w:type="spellEnd"/>
            <w:r w:rsidRPr="00697BDF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. (EB) 16/679):</w:t>
            </w:r>
          </w:p>
          <w:p w14:paraId="72B54B34" w14:textId="77777777" w:rsidR="000B7471" w:rsidRDefault="000B7471" w:rsidP="003C24EE">
            <w:pPr>
              <w:autoSpaceDE w:val="0"/>
              <w:autoSpaceDN w:val="0"/>
              <w:adjustRightInd w:val="0"/>
              <w:ind w:left="397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4" w:name="Testu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30130320" w14:textId="77777777" w:rsidR="000B7471" w:rsidRDefault="000B7471" w:rsidP="003C24EE">
            <w:pPr>
              <w:spacing w:beforeLines="60" w:before="144"/>
              <w:ind w:left="7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persona solicitante puede oponerse a esa verificación, en cuyo caso deberá de presentar la documentación pertinente.</w:t>
            </w:r>
          </w:p>
          <w:p w14:paraId="646BB891" w14:textId="77777777" w:rsidR="000B7471" w:rsidRPr="007565EB" w:rsidRDefault="000B7471" w:rsidP="003C24EE">
            <w:pPr>
              <w:spacing w:beforeLines="60" w:before="144"/>
              <w:ind w:left="7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39479A1" w14:textId="77777777" w:rsidR="000B7471" w:rsidRPr="007565EB" w:rsidRDefault="000B7471" w:rsidP="003C24EE">
            <w:pPr>
              <w:ind w:left="318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="00BB5B1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r>
            <w:r w:rsidR="00BB5B1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separate"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end"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Me opongo a que los datos sean consultados.</w:t>
            </w:r>
          </w:p>
          <w:p w14:paraId="420ADEFE" w14:textId="77777777" w:rsidR="000B7471" w:rsidRPr="007565EB" w:rsidRDefault="000B7471" w:rsidP="003C24EE">
            <w:pPr>
              <w:ind w:left="318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En caso de oposición, justifique las razones (art. 21 </w:t>
            </w:r>
            <w:proofErr w:type="spellStart"/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Regl</w:t>
            </w:r>
            <w:proofErr w:type="spellEnd"/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(UE) 16/679):</w:t>
            </w:r>
          </w:p>
          <w:p w14:paraId="36199762" w14:textId="77777777" w:rsidR="000B7471" w:rsidRPr="007565EB" w:rsidRDefault="000B7471" w:rsidP="003C24EE">
            <w:pPr>
              <w:ind w:left="318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"/>
                  </w:textInput>
                </w:ffData>
              </w:fldChar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instrText xml:space="preserve"> FORMTEXT </w:instrText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separate"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...........................................................................................</w:t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end"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"/>
                  </w:textInput>
                </w:ffData>
              </w:fldChar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instrText xml:space="preserve"> FORMTEXT </w:instrText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separate"/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...........................................................................................</w:t>
            </w:r>
            <w:r w:rsidRPr="007565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fldChar w:fldCharType="end"/>
            </w:r>
          </w:p>
          <w:p w14:paraId="0ED14DAA" w14:textId="77777777" w:rsidR="000B7471" w:rsidRPr="002650B8" w:rsidRDefault="000B7471" w:rsidP="003C24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7E3047BB" w14:textId="77777777" w:rsidR="000B7471" w:rsidRPr="00560D5D" w:rsidRDefault="000B7471" w:rsidP="000B7471">
      <w:pPr>
        <w:rPr>
          <w:rFonts w:ascii="Arial" w:hAnsi="Arial" w:cs="Arial"/>
          <w:sz w:val="6"/>
          <w:szCs w:val="6"/>
        </w:rPr>
      </w:pPr>
    </w:p>
    <w:p w14:paraId="1E600D18" w14:textId="77777777" w:rsidR="007B1858" w:rsidRPr="007B1858" w:rsidRDefault="007B1858" w:rsidP="007B1858">
      <w:pPr>
        <w:rPr>
          <w:rFonts w:ascii="Arial" w:hAnsi="Arial" w:cs="Arial"/>
          <w:sz w:val="6"/>
          <w:szCs w:val="6"/>
        </w:rPr>
      </w:pPr>
    </w:p>
    <w:p w14:paraId="711B2828" w14:textId="77777777" w:rsidR="007B1858" w:rsidRPr="007B1858" w:rsidRDefault="007B1858" w:rsidP="007B1858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5421"/>
        <w:gridCol w:w="5211"/>
      </w:tblGrid>
      <w:tr w:rsidR="00244FA1" w:rsidRPr="00B551A8" w14:paraId="3646DCC3" w14:textId="77777777" w:rsidTr="009A727B">
        <w:trPr>
          <w:trHeight w:val="20"/>
        </w:trPr>
        <w:tc>
          <w:tcPr>
            <w:tcW w:w="5421" w:type="dxa"/>
            <w:shd w:val="clear" w:color="auto" w:fill="auto"/>
          </w:tcPr>
          <w:p w14:paraId="7AE5A684" w14:textId="48EE601B" w:rsidR="00F40F93" w:rsidRPr="00B551A8" w:rsidRDefault="00F40F93" w:rsidP="005B04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skaera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honetako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pertsonalak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Bergarako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Udalaren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ardurapean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tratatuko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</w:t>
            </w:r>
            <w:r w:rsidR="009A72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eskaera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izapidetu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ahal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izateko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A72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ndarrean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dagoen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araudiak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aitortutako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eskubideak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erabili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ahal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izango </w:t>
            </w:r>
            <w:proofErr w:type="spellStart"/>
            <w:r w:rsidR="009A72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helbide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honetara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zuzenduta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Bergarako Udala, San Martin Agirre Plaza 1, 20570 Bergara. </w:t>
            </w:r>
            <w:proofErr w:type="spellStart"/>
            <w:r w:rsidR="009A72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Informazio</w:t>
            </w:r>
            <w:proofErr w:type="spellEnd"/>
            <w:r w:rsidR="009A72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osagarria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eskuragarri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dago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Datuen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Tratamendu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Jardueren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Erregistroan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(www.bergara.eus/RAT). Tratamendua: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5211" w:type="dxa"/>
            <w:shd w:val="clear" w:color="auto" w:fill="auto"/>
          </w:tcPr>
          <w:p w14:paraId="57320DC3" w14:textId="64835C03" w:rsidR="00244FA1" w:rsidRPr="00B551A8" w:rsidRDefault="009A727B" w:rsidP="00F40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Los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datos personales de esta solicitud serán tratados bajo la responsabilidad del Ayuntamiento de Bergara, con el fin de tramitar la misma.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Podrán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ejerc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itarse los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derechos amparados por la normativa vigente dirigiéndo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 al Ayuntamiento de Bergara, Plaza San Martín Agirre 1, 20570 Bergara.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 información complementaria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 encuentra recogida</w:t>
            </w:r>
            <w:r w:rsidR="00F40F93" w:rsidRP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en el Registro de Actividades de Tratamiento de Datos (www.bergara.eus/RAT). Tratamiento:</w:t>
            </w:r>
            <w:r w:rsidR="00F40F9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2103</w:t>
            </w:r>
          </w:p>
        </w:tc>
      </w:tr>
    </w:tbl>
    <w:p w14:paraId="57900665" w14:textId="77777777" w:rsidR="000F3E35" w:rsidRPr="00560D5D" w:rsidRDefault="000F3E35">
      <w:pPr>
        <w:rPr>
          <w:rFonts w:ascii="Arial" w:hAnsi="Arial" w:cs="Arial"/>
          <w:sz w:val="6"/>
          <w:szCs w:val="6"/>
        </w:rPr>
      </w:pPr>
    </w:p>
    <w:p w14:paraId="4B523D90" w14:textId="77777777" w:rsidR="00322D6E" w:rsidRPr="00322D6E" w:rsidRDefault="00322D6E" w:rsidP="00322D6E">
      <w:pPr>
        <w:jc w:val="center"/>
        <w:rPr>
          <w:rFonts w:ascii="Arial" w:hAnsi="Arial" w:cs="Arial"/>
          <w:iCs/>
          <w:sz w:val="20"/>
          <w:szCs w:val="20"/>
        </w:rPr>
      </w:pPr>
      <w:r w:rsidRPr="00322D6E">
        <w:rPr>
          <w:rFonts w:ascii="Arial" w:hAnsi="Arial" w:cs="Arial"/>
          <w:b/>
          <w:sz w:val="22"/>
          <w:szCs w:val="22"/>
        </w:rPr>
        <w:t xml:space="preserve">Data eta </w:t>
      </w:r>
      <w:proofErr w:type="spellStart"/>
      <w:r w:rsidRPr="00322D6E">
        <w:rPr>
          <w:rFonts w:ascii="Arial" w:hAnsi="Arial" w:cs="Arial"/>
          <w:b/>
          <w:sz w:val="22"/>
          <w:szCs w:val="22"/>
        </w:rPr>
        <w:t>sinadura</w:t>
      </w:r>
      <w:proofErr w:type="spellEnd"/>
      <w:r w:rsidRPr="00322D6E">
        <w:rPr>
          <w:rFonts w:ascii="Arial" w:hAnsi="Arial" w:cs="Arial"/>
        </w:rPr>
        <w:t xml:space="preserve"> </w:t>
      </w:r>
      <w:r w:rsidRPr="00322D6E">
        <w:rPr>
          <w:rFonts w:ascii="Arial" w:hAnsi="Arial" w:cs="Arial"/>
          <w:iCs/>
          <w:sz w:val="20"/>
          <w:szCs w:val="20"/>
        </w:rPr>
        <w:t>/ Fecha y firma</w:t>
      </w:r>
    </w:p>
    <w:p w14:paraId="2D10943B" w14:textId="77777777" w:rsidR="00322D6E" w:rsidRDefault="00011AD5" w:rsidP="00011AD5">
      <w:pPr>
        <w:jc w:val="center"/>
      </w:pPr>
      <w: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5" w:name="Testua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1369E2" w14:textId="77777777" w:rsidR="00874423" w:rsidRDefault="00874423" w:rsidP="00874423">
      <w:pPr>
        <w:rPr>
          <w:rFonts w:ascii="Arial" w:hAnsi="Arial" w:cs="Arial"/>
        </w:rPr>
      </w:pPr>
    </w:p>
    <w:p w14:paraId="33D1E3C3" w14:textId="77777777" w:rsidR="00C50685" w:rsidRDefault="00C50685" w:rsidP="00874423">
      <w:pPr>
        <w:rPr>
          <w:rFonts w:ascii="Arial" w:hAnsi="Arial" w:cs="Arial"/>
        </w:rPr>
      </w:pPr>
    </w:p>
    <w:p w14:paraId="359556E4" w14:textId="77777777" w:rsidR="00680C20" w:rsidRDefault="00680C20" w:rsidP="00874423">
      <w:pPr>
        <w:rPr>
          <w:rFonts w:ascii="Arial" w:hAnsi="Arial" w:cs="Arial"/>
        </w:rPr>
      </w:pPr>
    </w:p>
    <w:p w14:paraId="0A86E4CB" w14:textId="77777777" w:rsidR="00AD6D8C" w:rsidRDefault="00AD6D8C" w:rsidP="00874423">
      <w:pPr>
        <w:rPr>
          <w:rFonts w:ascii="Arial" w:hAnsi="Arial" w:cs="Arial"/>
        </w:rPr>
      </w:pPr>
    </w:p>
    <w:p w14:paraId="1B4FF358" w14:textId="77777777" w:rsidR="007A5BB2" w:rsidRDefault="007A5BB2" w:rsidP="00874423">
      <w:pPr>
        <w:rPr>
          <w:rFonts w:ascii="Arial" w:hAnsi="Arial" w:cs="Arial"/>
          <w:sz w:val="12"/>
          <w:szCs w:val="12"/>
        </w:rPr>
      </w:pPr>
    </w:p>
    <w:p w14:paraId="79E0E588" w14:textId="77777777" w:rsidR="005B1C78" w:rsidRDefault="005B1C78" w:rsidP="00874423">
      <w:pPr>
        <w:rPr>
          <w:rFonts w:ascii="Arial" w:hAnsi="Arial" w:cs="Arial"/>
          <w:sz w:val="12"/>
          <w:szCs w:val="12"/>
        </w:rPr>
      </w:pPr>
    </w:p>
    <w:p w14:paraId="7F9A247D" w14:textId="77777777" w:rsidR="005B1C78" w:rsidRPr="005B1C78" w:rsidRDefault="005B1C78" w:rsidP="00874423">
      <w:pPr>
        <w:rPr>
          <w:rFonts w:ascii="Arial" w:hAnsi="Arial" w:cs="Arial"/>
          <w:sz w:val="12"/>
          <w:szCs w:val="12"/>
        </w:rPr>
      </w:pPr>
    </w:p>
    <w:tbl>
      <w:tblPr>
        <w:tblW w:w="10628" w:type="dxa"/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567"/>
        <w:gridCol w:w="4708"/>
      </w:tblGrid>
      <w:tr w:rsidR="00874423" w:rsidRPr="00ED161F" w14:paraId="43A68354" w14:textId="77777777" w:rsidTr="00680C20">
        <w:tc>
          <w:tcPr>
            <w:tcW w:w="5353" w:type="dxa"/>
            <w:gridSpan w:val="2"/>
            <w:shd w:val="clear" w:color="auto" w:fill="auto"/>
            <w:vAlign w:val="center"/>
          </w:tcPr>
          <w:p w14:paraId="65373FB9" w14:textId="77777777" w:rsidR="00874423" w:rsidRPr="00ED161F" w:rsidRDefault="00874423" w:rsidP="00680C20">
            <w:pPr>
              <w:spacing w:before="120" w:after="120"/>
              <w:ind w:left="180" w:right="23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16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AURKEZTU BEHARREKO AGIRIEN ZERRENDA</w:t>
            </w:r>
          </w:p>
        </w:tc>
        <w:tc>
          <w:tcPr>
            <w:tcW w:w="5275" w:type="dxa"/>
            <w:gridSpan w:val="2"/>
            <w:shd w:val="clear" w:color="auto" w:fill="auto"/>
            <w:vAlign w:val="center"/>
          </w:tcPr>
          <w:p w14:paraId="1394845C" w14:textId="77777777" w:rsidR="00874423" w:rsidRPr="00ED161F" w:rsidRDefault="00874423" w:rsidP="00680C20">
            <w:pPr>
              <w:spacing w:before="120" w:after="120"/>
              <w:ind w:right="332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ED161F">
              <w:rPr>
                <w:rFonts w:ascii="Arial" w:hAnsi="Arial" w:cs="Arial"/>
                <w:i/>
                <w:sz w:val="18"/>
                <w:szCs w:val="18"/>
                <w:u w:val="single"/>
              </w:rPr>
              <w:t>LISTADO DE DOCUMENTOS QUE DEBEN PRESENTAR</w:t>
            </w:r>
          </w:p>
        </w:tc>
      </w:tr>
      <w:tr w:rsidR="00680C20" w:rsidRPr="00780E82" w14:paraId="6DF3ACEB" w14:textId="77777777" w:rsidTr="00680C20">
        <w:tc>
          <w:tcPr>
            <w:tcW w:w="534" w:type="dxa"/>
            <w:shd w:val="clear" w:color="auto" w:fill="auto"/>
          </w:tcPr>
          <w:p w14:paraId="66091969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0620C091" w14:textId="77777777" w:rsidR="00680C20" w:rsidRPr="00C50685" w:rsidRDefault="00680C20" w:rsidP="00EF412F">
            <w:pPr>
              <w:spacing w:before="120"/>
              <w:ind w:right="41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Eskaera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orri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hau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behar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bezala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beteta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eta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sinatuta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8831F9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50F1F93E" w14:textId="574C2A0D" w:rsidR="00680C20" w:rsidRPr="00C50685" w:rsidRDefault="00680C20" w:rsidP="00EF412F">
            <w:pPr>
              <w:ind w:right="33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Esta h</w:t>
            </w:r>
            <w:r w:rsidRPr="00C5068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oja de solicitud debidamente rellenada y firmada</w:t>
            </w:r>
            <w:r w:rsidR="00D42DE8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.</w:t>
            </w:r>
          </w:p>
        </w:tc>
      </w:tr>
      <w:tr w:rsidR="00680C20" w:rsidRPr="000D5FCB" w14:paraId="3A45C2F6" w14:textId="77777777" w:rsidTr="00680C20">
        <w:tc>
          <w:tcPr>
            <w:tcW w:w="534" w:type="dxa"/>
            <w:shd w:val="clear" w:color="auto" w:fill="auto"/>
          </w:tcPr>
          <w:p w14:paraId="383D94B4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D7E956F" w14:textId="77777777" w:rsidR="00680C20" w:rsidRPr="00C50685" w:rsidRDefault="00680C20" w:rsidP="00EF412F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0685">
              <w:rPr>
                <w:rFonts w:ascii="Arial" w:hAnsi="Arial" w:cs="Arial"/>
                <w:sz w:val="18"/>
                <w:szCs w:val="18"/>
                <w:lang w:val="eu-ES" w:eastAsia="eu-ES"/>
              </w:rPr>
              <w:t>Nortasun Agiria.</w:t>
            </w:r>
          </w:p>
        </w:tc>
        <w:tc>
          <w:tcPr>
            <w:tcW w:w="567" w:type="dxa"/>
            <w:shd w:val="clear" w:color="auto" w:fill="auto"/>
          </w:tcPr>
          <w:p w14:paraId="6C378735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294AEBD3" w14:textId="70949A28" w:rsidR="00680C20" w:rsidRPr="00C50685" w:rsidRDefault="00680C20" w:rsidP="00EF412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50685">
              <w:rPr>
                <w:rFonts w:ascii="Arial" w:hAnsi="Arial" w:cs="Arial"/>
                <w:i/>
                <w:sz w:val="16"/>
                <w:szCs w:val="16"/>
              </w:rPr>
              <w:t>Documento de Identidad</w:t>
            </w:r>
            <w:r w:rsidR="00D42DE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bookmarkStart w:id="6" w:name="_Hlk8212132"/>
      <w:tr w:rsidR="00680C20" w:rsidRPr="000D5FCB" w14:paraId="1275604B" w14:textId="77777777" w:rsidTr="00680C20">
        <w:tc>
          <w:tcPr>
            <w:tcW w:w="534" w:type="dxa"/>
            <w:shd w:val="clear" w:color="auto" w:fill="auto"/>
          </w:tcPr>
          <w:p w14:paraId="215531E2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5C676EC3" w14:textId="77777777" w:rsidR="00680C20" w:rsidRPr="00A251B4" w:rsidRDefault="00680C20" w:rsidP="00EF412F">
            <w:pPr>
              <w:spacing w:before="120"/>
              <w:ind w:right="4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A251B4">
              <w:rPr>
                <w:rFonts w:ascii="Arial" w:hAnsi="Arial" w:cs="Arial"/>
                <w:bCs/>
                <w:sz w:val="18"/>
                <w:szCs w:val="18"/>
                <w:lang w:val="eu-ES"/>
              </w:rPr>
              <w:t>Interesduna ez den beste pertsona batek aurkezten badu eskaria, ordezkaritza-agiria (F0136) aurkeztuko da, eta horrekin batera interesdunaren eta eskatzailearen NANa, pasaportea edo bizileku-baimena.</w:t>
            </w:r>
          </w:p>
        </w:tc>
        <w:tc>
          <w:tcPr>
            <w:tcW w:w="567" w:type="dxa"/>
            <w:shd w:val="clear" w:color="auto" w:fill="auto"/>
          </w:tcPr>
          <w:p w14:paraId="07110982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33A66B76" w14:textId="77777777" w:rsidR="00680C20" w:rsidRPr="00C50685" w:rsidRDefault="00680C20" w:rsidP="00EF412F">
            <w:pPr>
              <w:ind w:right="332"/>
              <w:jc w:val="both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C50685">
              <w:rPr>
                <w:rFonts w:ascii="Arial" w:hAnsi="Arial" w:cs="Arial"/>
                <w:bCs/>
                <w:i/>
                <w:sz w:val="16"/>
                <w:szCs w:val="16"/>
              </w:rPr>
              <w:t>Si la solicitud la realiza una persona distinta a la persona interesada, impreso de representación (F0136) acompañado del DNI, pasaporte, o permiso de residencia de la persona interesada, además del de la persona solicitante.</w:t>
            </w:r>
          </w:p>
        </w:tc>
      </w:tr>
      <w:tr w:rsidR="00680C20" w:rsidRPr="00780E82" w14:paraId="1EB003D6" w14:textId="77777777" w:rsidTr="00680C20">
        <w:tc>
          <w:tcPr>
            <w:tcW w:w="534" w:type="dxa"/>
            <w:shd w:val="clear" w:color="auto" w:fill="auto"/>
          </w:tcPr>
          <w:p w14:paraId="3BFBC93B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4563A7D0" w14:textId="562EF5E9" w:rsidR="00680C20" w:rsidRPr="00C50685" w:rsidRDefault="00D75108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Titulua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bere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ordezko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ziurtagiria</w:t>
            </w:r>
            <w:proofErr w:type="spellEnd"/>
            <w:r w:rsidRPr="00C506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B29A610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27D482F0" w14:textId="687B7666" w:rsidR="00680C20" w:rsidRPr="00C50685" w:rsidRDefault="00D75108" w:rsidP="00EF412F">
            <w:pPr>
              <w:jc w:val="both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D42DE8">
              <w:rPr>
                <w:rFonts w:ascii="Arial" w:hAnsi="Arial" w:cs="Arial"/>
                <w:i/>
                <w:sz w:val="16"/>
                <w:szCs w:val="16"/>
              </w:rPr>
              <w:t>Título o certificado que lo sustituya</w:t>
            </w:r>
            <w:r w:rsidR="00680C20" w:rsidRPr="00C5068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bookmarkStart w:id="7" w:name="_Hlk8212145"/>
      <w:bookmarkEnd w:id="6"/>
      <w:tr w:rsidR="00680C20" w:rsidRPr="000D5FCB" w14:paraId="2DD83778" w14:textId="77777777" w:rsidTr="00680C20">
        <w:tc>
          <w:tcPr>
            <w:tcW w:w="534" w:type="dxa"/>
            <w:shd w:val="clear" w:color="auto" w:fill="auto"/>
          </w:tcPr>
          <w:p w14:paraId="618FE9A1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6902AADD" w14:textId="51BE3C8D" w:rsidR="00680C20" w:rsidRPr="00C50685" w:rsidRDefault="00D75108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Saio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teorikoak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euskaraz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egin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izanaren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agiria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661D746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128C5CFE" w14:textId="72634A51" w:rsidR="00680C20" w:rsidRPr="00C50685" w:rsidRDefault="00587826" w:rsidP="00EF412F">
            <w:pPr>
              <w:jc w:val="both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Documento que acredite</w:t>
            </w:r>
            <w:r w:rsidR="00D75108" w:rsidRPr="00D42DE8">
              <w:rPr>
                <w:rFonts w:ascii="Arial" w:hAnsi="Arial" w:cs="Arial"/>
                <w:i/>
                <w:sz w:val="16"/>
                <w:szCs w:val="16"/>
              </w:rPr>
              <w:t xml:space="preserve"> haber realizado las sesiones teóricas en euskera</w:t>
            </w:r>
            <w:r w:rsidR="00D42DE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80C20" w:rsidRPr="00780E82" w14:paraId="6736151E" w14:textId="77777777" w:rsidTr="00680C20">
        <w:tc>
          <w:tcPr>
            <w:tcW w:w="534" w:type="dxa"/>
            <w:shd w:val="clear" w:color="auto" w:fill="auto"/>
          </w:tcPr>
          <w:p w14:paraId="5AD4BD1A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E67655D" w14:textId="0A25C9D6" w:rsidR="00680C20" w:rsidRPr="00A251B4" w:rsidRDefault="00D75108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A251B4">
              <w:rPr>
                <w:rFonts w:ascii="Arial" w:hAnsi="Arial" w:cs="Arial"/>
                <w:sz w:val="18"/>
                <w:szCs w:val="18"/>
                <w:lang w:val="eu-ES"/>
              </w:rPr>
              <w:t>Saio praktikoak euskaraz egin izanaren agiria.</w:t>
            </w:r>
          </w:p>
        </w:tc>
        <w:tc>
          <w:tcPr>
            <w:tcW w:w="567" w:type="dxa"/>
            <w:shd w:val="clear" w:color="auto" w:fill="auto"/>
          </w:tcPr>
          <w:p w14:paraId="4FA86F3C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0BC03175" w14:textId="0F609B52" w:rsidR="00680C20" w:rsidRPr="00C50685" w:rsidRDefault="00587826" w:rsidP="00EF412F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Docume</w:t>
            </w:r>
            <w:r w:rsidR="009A727B">
              <w:rPr>
                <w:rFonts w:ascii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</w:rPr>
              <w:t>to que acredite</w:t>
            </w:r>
            <w:r w:rsidR="00D75108" w:rsidRPr="00D42DE8">
              <w:rPr>
                <w:rFonts w:ascii="Arial" w:hAnsi="Arial" w:cs="Arial"/>
                <w:i/>
                <w:sz w:val="16"/>
                <w:szCs w:val="16"/>
              </w:rPr>
              <w:t xml:space="preserve"> haber realizado las prácticas en euskera</w:t>
            </w:r>
            <w:r w:rsidR="00D42DE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80C20" w:rsidRPr="00780E82" w14:paraId="3F4AF038" w14:textId="77777777" w:rsidTr="00680C20">
        <w:tc>
          <w:tcPr>
            <w:tcW w:w="534" w:type="dxa"/>
            <w:shd w:val="clear" w:color="auto" w:fill="auto"/>
          </w:tcPr>
          <w:p w14:paraId="20D501E8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6B6EB3D" w14:textId="58A6366A" w:rsidR="00680C20" w:rsidRPr="007B1858" w:rsidRDefault="00D75108" w:rsidP="00EF412F">
            <w:pPr>
              <w:spacing w:before="120"/>
              <w:jc w:val="both"/>
              <w:rPr>
                <w:rFonts w:ascii="Arial" w:hAnsi="Arial"/>
                <w:lang w:val="eu-ES" w:eastAsia="eu-ES"/>
              </w:rPr>
            </w:pPr>
            <w:proofErr w:type="spellStart"/>
            <w:r w:rsidRPr="00C50685">
              <w:rPr>
                <w:rFonts w:ascii="Arial" w:hAnsi="Arial" w:cs="Arial"/>
                <w:sz w:val="18"/>
                <w:szCs w:val="18"/>
              </w:rPr>
              <w:t>Matrikularen</w:t>
            </w:r>
            <w:proofErr w:type="spellEnd"/>
            <w:r w:rsidRPr="00C506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sz w:val="18"/>
                <w:szCs w:val="18"/>
              </w:rPr>
              <w:t>ordainagiria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6B415A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77B6EA64" w14:textId="6A0615F1" w:rsidR="00680C20" w:rsidRPr="00C50685" w:rsidRDefault="00D75108" w:rsidP="00EF412F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50685">
              <w:rPr>
                <w:rFonts w:ascii="Arial" w:hAnsi="Arial" w:cs="Arial"/>
                <w:i/>
                <w:sz w:val="16"/>
                <w:szCs w:val="16"/>
              </w:rPr>
              <w:t>Recibo del abono de la matrícula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80C20" w:rsidRPr="00780E82" w14:paraId="0CD98DC9" w14:textId="77777777" w:rsidTr="00680C20">
        <w:tc>
          <w:tcPr>
            <w:tcW w:w="534" w:type="dxa"/>
            <w:shd w:val="clear" w:color="auto" w:fill="auto"/>
          </w:tcPr>
          <w:p w14:paraId="38EE71C8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E8FCC8A" w14:textId="5ADD357F" w:rsidR="00680C20" w:rsidRPr="00A251B4" w:rsidRDefault="008F331E" w:rsidP="00EF412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Foru 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Ogasuneki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ko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 xml:space="preserve"> egunean egotearen ziurtagiria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Udalari baimena modu arrazoituan ukatu badio.</w:t>
            </w:r>
          </w:p>
        </w:tc>
        <w:tc>
          <w:tcPr>
            <w:tcW w:w="567" w:type="dxa"/>
            <w:shd w:val="clear" w:color="auto" w:fill="auto"/>
          </w:tcPr>
          <w:p w14:paraId="5DA69D87" w14:textId="77777777" w:rsidR="00680C20" w:rsidRPr="007B1858" w:rsidRDefault="00680C20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5BF62440" w14:textId="026BB0B9" w:rsidR="00680C20" w:rsidRPr="007B1858" w:rsidRDefault="008F331E" w:rsidP="00EF412F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Certificado de estar al corriente con Haciendas Forales si se ha opuesto de forma motivada a que el ayuntamiento realice la consulta.</w:t>
            </w:r>
          </w:p>
        </w:tc>
      </w:tr>
      <w:tr w:rsidR="008F331E" w:rsidRPr="00780E82" w14:paraId="23D918B2" w14:textId="77777777" w:rsidTr="00680C20">
        <w:tc>
          <w:tcPr>
            <w:tcW w:w="534" w:type="dxa"/>
            <w:shd w:val="clear" w:color="auto" w:fill="auto"/>
          </w:tcPr>
          <w:p w14:paraId="3EEAD54F" w14:textId="55969EED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5206207C" w14:textId="22E759A8" w:rsidR="008F331E" w:rsidRPr="00A251B4" w:rsidRDefault="008F331E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Gizarte Segurantzare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kiko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 xml:space="preserve"> egunean egotearen ziurtagiria, Udalari baimena modu arrazoituan ukatu badio.</w:t>
            </w:r>
          </w:p>
        </w:tc>
        <w:tc>
          <w:tcPr>
            <w:tcW w:w="567" w:type="dxa"/>
            <w:shd w:val="clear" w:color="auto" w:fill="auto"/>
          </w:tcPr>
          <w:p w14:paraId="5019230A" w14:textId="72D75014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6F622958" w14:textId="67EB3E50" w:rsidR="008F331E" w:rsidRPr="00D42DE8" w:rsidRDefault="008F331E" w:rsidP="008F331E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Certificado de estar al corriente con la Seguridad Social si se ha opuesto de forma motivada a que el ayuntamiento realice la consulta.</w:t>
            </w:r>
          </w:p>
        </w:tc>
      </w:tr>
      <w:tr w:rsidR="008F331E" w:rsidRPr="00780E82" w14:paraId="6FA82119" w14:textId="77777777" w:rsidTr="00680C20">
        <w:tc>
          <w:tcPr>
            <w:tcW w:w="534" w:type="dxa"/>
            <w:shd w:val="clear" w:color="auto" w:fill="auto"/>
          </w:tcPr>
          <w:p w14:paraId="60D0D614" w14:textId="2039C81A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46B1A69D" w14:textId="08329BB3" w:rsidR="008F331E" w:rsidRPr="00A251B4" w:rsidRDefault="008F331E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bada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ikasle-txartela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F331E">
              <w:rPr>
                <w:rFonts w:ascii="Arial" w:hAnsi="Arial" w:cs="Arial"/>
                <w:sz w:val="18"/>
                <w:szCs w:val="18"/>
              </w:rPr>
              <w:t>dela</w:t>
            </w:r>
            <w:proofErr w:type="gram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egiaztatzen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ziurtagiria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behintzat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ikasturteko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matrikula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ordaindu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zuenean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hala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zela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egiaztatzen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duena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Udalari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baimena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modu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arrazoituan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ukatu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badio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51BDB6" w14:textId="1856E6AC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62E7BF70" w14:textId="23EC2289" w:rsidR="008F331E" w:rsidRPr="00D42DE8" w:rsidRDefault="008F331E" w:rsidP="008F331E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Si es estudiante c</w:t>
            </w:r>
            <w:r w:rsidRPr="00D42DE8">
              <w:rPr>
                <w:rFonts w:ascii="Arial" w:hAnsi="Arial" w:cs="Arial"/>
                <w:i/>
                <w:sz w:val="16"/>
                <w:szCs w:val="16"/>
              </w:rPr>
              <w:t>ertificado o carnet de estudiante que acredite que es estudiante o, al menos, que lo era cuando pagó la matrícula del curso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F331E" w:rsidRPr="00780E82" w14:paraId="0307CE3B" w14:textId="77777777" w:rsidTr="00680C20">
        <w:tc>
          <w:tcPr>
            <w:tcW w:w="534" w:type="dxa"/>
            <w:shd w:val="clear" w:color="auto" w:fill="auto"/>
          </w:tcPr>
          <w:p w14:paraId="46F836C5" w14:textId="43487B0C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3B59FD42" w14:textId="6D8D69A0" w:rsidR="008F331E" w:rsidRPr="00A251B4" w:rsidRDefault="008F331E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Langabea bazen lan-bizitza, Udalari baimena modu arrazoituan ukatu badio.</w:t>
            </w:r>
          </w:p>
        </w:tc>
        <w:tc>
          <w:tcPr>
            <w:tcW w:w="567" w:type="dxa"/>
            <w:shd w:val="clear" w:color="auto" w:fill="auto"/>
          </w:tcPr>
          <w:p w14:paraId="065590B7" w14:textId="3849711F" w:rsidR="008F331E" w:rsidRPr="00CE5A80" w:rsidRDefault="008F331E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 w:rsidR="00BB5B12">
              <w:rPr>
                <w:rFonts w:ascii="Arial" w:hAnsi="Arial"/>
                <w:lang w:val="eu-ES" w:eastAsia="eu-ES"/>
              </w:rPr>
            </w:r>
            <w:r w:rsidR="00BB5B12"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1B9D77C0" w14:textId="3DD29A6F" w:rsidR="008F331E" w:rsidRPr="00D42DE8" w:rsidRDefault="008F331E" w:rsidP="008F331E">
            <w:pPr>
              <w:spacing w:before="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Si estaba en paro, vida laboral si se ha opuesto de forma motivada a que el ayuntamiento realice la consulta.</w:t>
            </w:r>
          </w:p>
        </w:tc>
      </w:tr>
      <w:bookmarkEnd w:id="7"/>
    </w:tbl>
    <w:p w14:paraId="678DC98E" w14:textId="77777777" w:rsidR="00874423" w:rsidRPr="00AC2F1C" w:rsidRDefault="00874423" w:rsidP="007A5BB2">
      <w:pPr>
        <w:rPr>
          <w:rFonts w:ascii="Arial" w:hAnsi="Arial" w:cs="Arial"/>
          <w:lang w:val="eu-ES"/>
        </w:rPr>
      </w:pPr>
    </w:p>
    <w:sectPr w:rsidR="00874423" w:rsidRPr="00AC2F1C" w:rsidSect="009A7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B34B" w14:textId="77777777" w:rsidR="00DA4229" w:rsidRDefault="00DA4229">
      <w:r>
        <w:separator/>
      </w:r>
    </w:p>
  </w:endnote>
  <w:endnote w:type="continuationSeparator" w:id="0">
    <w:p w14:paraId="5C5FE695" w14:textId="77777777" w:rsidR="00DA4229" w:rsidRDefault="00DA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4767" w14:textId="77777777" w:rsidR="007B1858" w:rsidRPr="007B1858" w:rsidRDefault="007B1858" w:rsidP="007B1858">
    <w:pPr>
      <w:pStyle w:val="Orri-oina"/>
      <w:jc w:val="right"/>
      <w:rPr>
        <w:rFonts w:ascii="Arial Narrow" w:hAnsi="Arial Narrow"/>
        <w:i/>
        <w:sz w:val="18"/>
        <w:szCs w:val="18"/>
      </w:rPr>
    </w:pP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PAGE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>
      <w:rPr>
        <w:rFonts w:ascii="Arial Narrow" w:hAnsi="Arial Narrow"/>
        <w:bCs/>
        <w:i/>
        <w:sz w:val="18"/>
        <w:szCs w:val="18"/>
      </w:rPr>
      <w:t>1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  <w:r w:rsidRPr="007B1858">
      <w:rPr>
        <w:rFonts w:ascii="Arial Narrow" w:hAnsi="Arial Narrow"/>
        <w:i/>
        <w:sz w:val="18"/>
        <w:szCs w:val="18"/>
        <w:lang w:val="eu-ES"/>
      </w:rPr>
      <w:t xml:space="preserve"> / </w:t>
    </w: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NUMPAGES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>
      <w:rPr>
        <w:rFonts w:ascii="Arial Narrow" w:hAnsi="Arial Narrow"/>
        <w:bCs/>
        <w:i/>
        <w:sz w:val="18"/>
        <w:szCs w:val="18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</w:p>
  <w:p w14:paraId="183B0AD2" w14:textId="24C6B14B" w:rsidR="007B1858" w:rsidRPr="007B1858" w:rsidRDefault="00801289" w:rsidP="007B1858">
    <w:pPr>
      <w:pStyle w:val="Orri-oina"/>
      <w:rPr>
        <w:rFonts w:ascii="Arial Narrow" w:hAnsi="Arial Narrow"/>
        <w:i/>
        <w:color w:val="A6A6A6"/>
        <w:sz w:val="18"/>
        <w:szCs w:val="18"/>
        <w:lang w:val="eu-ES"/>
      </w:rPr>
    </w:pPr>
    <w:r>
      <w:rPr>
        <w:rFonts w:ascii="Arial Narrow" w:hAnsi="Arial Narrow"/>
        <w:i/>
        <w:color w:val="A6A6A6"/>
        <w:sz w:val="18"/>
        <w:szCs w:val="18"/>
        <w:lang w:val="eu-ES"/>
      </w:rPr>
      <w:t>F0194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1079" w14:textId="77777777" w:rsidR="007B1858" w:rsidRPr="007B1858" w:rsidRDefault="007B1858">
    <w:pPr>
      <w:pStyle w:val="Orri-oina"/>
      <w:jc w:val="right"/>
      <w:rPr>
        <w:rFonts w:ascii="Arial Narrow" w:hAnsi="Arial Narrow"/>
        <w:i/>
        <w:sz w:val="18"/>
        <w:szCs w:val="18"/>
      </w:rPr>
    </w:pP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PAGE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 w:rsidRPr="007B1858">
      <w:rPr>
        <w:rFonts w:ascii="Arial Narrow" w:hAnsi="Arial Narrow"/>
        <w:bCs/>
        <w:i/>
        <w:sz w:val="18"/>
        <w:szCs w:val="18"/>
        <w:lang w:val="eu-ES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  <w:r w:rsidRPr="007B1858">
      <w:rPr>
        <w:rFonts w:ascii="Arial Narrow" w:hAnsi="Arial Narrow"/>
        <w:i/>
        <w:sz w:val="18"/>
        <w:szCs w:val="18"/>
        <w:lang w:val="eu-ES"/>
      </w:rPr>
      <w:t xml:space="preserve"> / </w:t>
    </w: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NUMPAGES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 w:rsidRPr="007B1858">
      <w:rPr>
        <w:rFonts w:ascii="Arial Narrow" w:hAnsi="Arial Narrow"/>
        <w:bCs/>
        <w:i/>
        <w:sz w:val="18"/>
        <w:szCs w:val="18"/>
        <w:lang w:val="eu-ES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</w:p>
  <w:p w14:paraId="21FEB758" w14:textId="3075E34C" w:rsidR="00145ACA" w:rsidRPr="007B1858" w:rsidRDefault="00801289">
    <w:pPr>
      <w:pStyle w:val="Orri-oina"/>
      <w:rPr>
        <w:rFonts w:ascii="Arial Narrow" w:hAnsi="Arial Narrow"/>
        <w:i/>
        <w:color w:val="A6A6A6"/>
        <w:sz w:val="18"/>
        <w:szCs w:val="18"/>
        <w:lang w:val="eu-ES"/>
      </w:rPr>
    </w:pPr>
    <w:r>
      <w:rPr>
        <w:rFonts w:ascii="Arial Narrow" w:hAnsi="Arial Narrow"/>
        <w:i/>
        <w:color w:val="A6A6A6"/>
        <w:sz w:val="18"/>
        <w:szCs w:val="18"/>
        <w:lang w:val="eu-ES"/>
      </w:rPr>
      <w:t>F0194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3FE6" w14:textId="6157813B" w:rsidR="00586081" w:rsidRPr="00586081" w:rsidRDefault="000B7471" w:rsidP="00586081">
    <w:pPr>
      <w:pStyle w:val="Orri-oina"/>
      <w:tabs>
        <w:tab w:val="clear" w:pos="4536"/>
        <w:tab w:val="clear" w:pos="9072"/>
        <w:tab w:val="right" w:pos="10080"/>
      </w:tabs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F0194</w:t>
    </w:r>
    <w:r w:rsidR="00586081">
      <w:rPr>
        <w:rFonts w:ascii="Arial" w:hAnsi="Arial" w:cs="Arial"/>
        <w:i/>
        <w:color w:val="808080"/>
        <w:sz w:val="16"/>
        <w:szCs w:val="16"/>
      </w:rPr>
      <w:tab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begin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instrText xml:space="preserve"> PAGE </w:instrTex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separate"/>
    </w:r>
    <w:r w:rsidR="008322C0">
      <w:rPr>
        <w:rStyle w:val="Orri-zenbakia"/>
        <w:rFonts w:ascii="Arial Narrow" w:hAnsi="Arial Narrow" w:cs="Arial"/>
        <w:i/>
        <w:noProof/>
        <w:color w:val="808080"/>
        <w:sz w:val="20"/>
        <w:szCs w:val="20"/>
      </w:rPr>
      <w:t>3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end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t>/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begin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instrText xml:space="preserve"> NUMPAGES </w:instrTex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separate"/>
    </w:r>
    <w:r w:rsidR="008322C0">
      <w:rPr>
        <w:rStyle w:val="Orri-zenbakia"/>
        <w:rFonts w:ascii="Arial Narrow" w:hAnsi="Arial Narrow" w:cs="Arial"/>
        <w:i/>
        <w:noProof/>
        <w:color w:val="808080"/>
        <w:sz w:val="20"/>
        <w:szCs w:val="20"/>
      </w:rPr>
      <w:t>5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4C1D" w14:textId="77777777" w:rsidR="00DA4229" w:rsidRDefault="00DA4229">
      <w:r>
        <w:separator/>
      </w:r>
    </w:p>
  </w:footnote>
  <w:footnote w:type="continuationSeparator" w:id="0">
    <w:p w14:paraId="09C84077" w14:textId="77777777" w:rsidR="00DA4229" w:rsidRDefault="00DA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6B49" w14:textId="77777777" w:rsidR="00680C20" w:rsidRDefault="00680C20">
    <w:pPr>
      <w:pStyle w:val="Goiburua"/>
    </w:pPr>
  </w:p>
  <w:p w14:paraId="53E19307" w14:textId="77777777" w:rsidR="00680C20" w:rsidRDefault="00680C2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1FA" w14:textId="75358538" w:rsidR="002F3592" w:rsidRDefault="002F3592">
    <w:pPr>
      <w:pStyle w:val="Goiburua"/>
    </w:pPr>
  </w:p>
  <w:p w14:paraId="3D1BA434" w14:textId="77777777" w:rsidR="007B1858" w:rsidRDefault="007B1858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9577" w14:textId="16ED3175" w:rsidR="00A251B4" w:rsidRDefault="00A251B4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AC76E" wp14:editId="173CD96E">
              <wp:simplePos x="0" y="0"/>
              <wp:positionH relativeFrom="column">
                <wp:posOffset>3969385</wp:posOffset>
              </wp:positionH>
              <wp:positionV relativeFrom="paragraph">
                <wp:posOffset>1374140</wp:posOffset>
              </wp:positionV>
              <wp:extent cx="2743200" cy="228600"/>
              <wp:effectExtent l="12065" t="10795" r="6985" b="8255"/>
              <wp:wrapNone/>
              <wp:docPr id="106263395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D9BC5" w14:textId="77777777" w:rsidR="00A251B4" w:rsidRPr="00A7221F" w:rsidRDefault="00A251B4" w:rsidP="00A251B4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</w:t>
                          </w:r>
                          <w:proofErr w:type="spellStart"/>
                          <w:proofErr w:type="gramStart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>zk.a</w:t>
                          </w:r>
                          <w:proofErr w:type="spellEnd"/>
                          <w:proofErr w:type="gramEnd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AC7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2.55pt;margin-top:108.2pt;width:3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" strokecolor="gray">
              <v:textbox>
                <w:txbxContent>
                  <w:p w14:paraId="0CFD9BC5" w14:textId="77777777" w:rsidR="00A251B4" w:rsidRPr="00A7221F" w:rsidRDefault="00A251B4" w:rsidP="00A251B4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</w:t>
                    </w:r>
                    <w:proofErr w:type="spellStart"/>
                    <w:proofErr w:type="gramStart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>zk.a</w:t>
                    </w:r>
                    <w:proofErr w:type="spellEnd"/>
                    <w:proofErr w:type="gramEnd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C8262" wp14:editId="3D2F78B8">
              <wp:simplePos x="0" y="0"/>
              <wp:positionH relativeFrom="column">
                <wp:posOffset>2381250</wp:posOffset>
              </wp:positionH>
              <wp:positionV relativeFrom="paragraph">
                <wp:posOffset>-635</wp:posOffset>
              </wp:positionV>
              <wp:extent cx="4346575" cy="1363980"/>
              <wp:effectExtent l="0" t="0" r="0" b="0"/>
              <wp:wrapNone/>
              <wp:docPr id="5730476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136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814BC" w14:textId="77777777" w:rsidR="00A251B4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DIRULAGUNTZA ESKAERA,</w:t>
                          </w:r>
                        </w:p>
                        <w:p w14:paraId="58503142" w14:textId="77777777" w:rsidR="00A251B4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Eusko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aurlaritzak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homologatutako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H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aur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eta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gazteen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aisialdi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jardueretarako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begirale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zein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zuzendari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” </w:t>
                          </w:r>
                          <w:proofErr w:type="spellStart"/>
                          <w:proofErr w:type="gram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titulua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euskaraz</w:t>
                          </w:r>
                          <w:proofErr w:type="spellEnd"/>
                          <w:proofErr w:type="gram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lortzen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dutenentzako</w:t>
                          </w:r>
                          <w:proofErr w:type="spellEnd"/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.</w:t>
                          </w:r>
                        </w:p>
                        <w:p w14:paraId="177E9D53" w14:textId="77777777" w:rsidR="00A251B4" w:rsidRPr="00680C20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u-ES"/>
                            </w:rPr>
                          </w:pPr>
                        </w:p>
                        <w:p w14:paraId="6F6645A7" w14:textId="77777777" w:rsidR="00A251B4" w:rsidRPr="00767B3D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767B3D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SOLICITUD DE SUBVENCIÓN, para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aquellas personas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que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obtengan 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 el</w:t>
                          </w:r>
                          <w:proofErr w:type="gramEnd"/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 título de "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M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onitor/a o director/a de actividades de tiempo libre infantil y juvenil" homologado por el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G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 xml:space="preserve">obierno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V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asco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418B02F7" w14:textId="77777777" w:rsidR="00A251B4" w:rsidRPr="000C5C00" w:rsidRDefault="00A251B4" w:rsidP="00A251B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C8262" id="Text Box 7" o:spid="_x0000_s1027" type="#_x0000_t202" style="position:absolute;margin-left:187.5pt;margin-top:-.05pt;width:342.2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" stroked="f">
              <v:textbox>
                <w:txbxContent>
                  <w:p w14:paraId="304814BC" w14:textId="77777777" w:rsidR="00A251B4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>DIRULAGUNTZA ESKAERA,</w:t>
                    </w:r>
                  </w:p>
                  <w:p w14:paraId="58503142" w14:textId="77777777" w:rsidR="00A251B4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Eusko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</w:rPr>
                      <w:t>J</w:t>
                    </w:r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aurlaritzak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homologatutako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“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</w:rPr>
                      <w:t>H</w:t>
                    </w:r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aur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eta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gazteen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aisialdi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jardueretarako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begirale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zein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zuzendari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” </w:t>
                    </w:r>
                    <w:proofErr w:type="spellStart"/>
                    <w:proofErr w:type="gram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titulua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euskaraz</w:t>
                    </w:r>
                    <w:proofErr w:type="spellEnd"/>
                    <w:proofErr w:type="gram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lortzen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dutenentzako</w:t>
                    </w:r>
                    <w:proofErr w:type="spellEnd"/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>.</w:t>
                    </w:r>
                  </w:p>
                  <w:p w14:paraId="177E9D53" w14:textId="77777777" w:rsidR="00A251B4" w:rsidRPr="00680C20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u-ES"/>
                      </w:rPr>
                    </w:pPr>
                  </w:p>
                  <w:p w14:paraId="6F6645A7" w14:textId="77777777" w:rsidR="00A251B4" w:rsidRPr="00767B3D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</w:pPr>
                    <w:r w:rsidRPr="00767B3D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SOLICITUD DE SUBVENCIÓN, para 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aquellas personas</w:t>
                    </w:r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que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obtengan </w:t>
                    </w:r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 el</w:t>
                    </w:r>
                    <w:proofErr w:type="gramEnd"/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 título de "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M</w:t>
                    </w:r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onitor/a o director/a de actividades de tiempo libre infantil y juvenil" homologado por el 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G</w:t>
                    </w:r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 xml:space="preserve">obierno 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V</w:t>
                    </w:r>
                    <w:r w:rsidRPr="002F3592"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asco</w:t>
                    </w:r>
                    <w:r>
                      <w:rPr>
                        <w:rFonts w:ascii="Arial" w:hAnsi="Arial" w:cs="Arial"/>
                        <w:b/>
                        <w:i/>
                        <w:color w:val="000080"/>
                        <w:sz w:val="20"/>
                        <w:szCs w:val="20"/>
                      </w:rPr>
                      <w:t>.</w:t>
                    </w:r>
                  </w:p>
                  <w:p w14:paraId="418B02F7" w14:textId="77777777" w:rsidR="00A251B4" w:rsidRPr="000C5C00" w:rsidRDefault="00A251B4" w:rsidP="00A251B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B9D775" wp14:editId="71F12C87">
          <wp:extent cx="1505712" cy="1078992"/>
          <wp:effectExtent l="0" t="0" r="0" b="6985"/>
          <wp:docPr id="510675538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75538" name="Irudia 510675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4B16EE12" w14:textId="77777777" w:rsidR="000B7471" w:rsidRDefault="000B7471">
    <w:pPr>
      <w:pStyle w:val="Goiburua"/>
    </w:pPr>
  </w:p>
  <w:p w14:paraId="30F2CF6C" w14:textId="77777777" w:rsidR="000B7471" w:rsidRDefault="000B7471">
    <w:pPr>
      <w:pStyle w:val="Goiburua"/>
    </w:pPr>
  </w:p>
  <w:p w14:paraId="0382B0DC" w14:textId="77777777" w:rsidR="000B7471" w:rsidRDefault="000B7471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43414"/>
    <w:multiLevelType w:val="hybridMultilevel"/>
    <w:tmpl w:val="8CCE314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3B2"/>
    <w:multiLevelType w:val="hybridMultilevel"/>
    <w:tmpl w:val="A5948C50"/>
    <w:lvl w:ilvl="0" w:tplc="294CC19A">
      <w:start w:val="1"/>
      <w:numFmt w:val="bullet"/>
      <w:lvlText w:val="-"/>
      <w:lvlJc w:val="left"/>
      <w:pPr>
        <w:ind w:left="95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 w15:restartNumberingAfterBreak="0">
    <w:nsid w:val="29A01F46"/>
    <w:multiLevelType w:val="hybridMultilevel"/>
    <w:tmpl w:val="AC389094"/>
    <w:lvl w:ilvl="0" w:tplc="042D0001">
      <w:start w:val="1"/>
      <w:numFmt w:val="bullet"/>
      <w:lvlText w:val=""/>
      <w:lvlJc w:val="left"/>
      <w:pPr>
        <w:tabs>
          <w:tab w:val="num" w:pos="-357"/>
        </w:tabs>
        <w:ind w:left="-357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2BAE7881"/>
    <w:multiLevelType w:val="hybridMultilevel"/>
    <w:tmpl w:val="71E8684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1D72C9"/>
    <w:multiLevelType w:val="hybridMultilevel"/>
    <w:tmpl w:val="143A7538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5C4"/>
    <w:multiLevelType w:val="hybridMultilevel"/>
    <w:tmpl w:val="61D21F8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466"/>
    <w:multiLevelType w:val="hybridMultilevel"/>
    <w:tmpl w:val="1AEC5652"/>
    <w:lvl w:ilvl="0" w:tplc="FA6CB324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82D"/>
    <w:multiLevelType w:val="hybridMultilevel"/>
    <w:tmpl w:val="08FE6CE0"/>
    <w:lvl w:ilvl="0" w:tplc="D508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40E6"/>
    <w:multiLevelType w:val="hybridMultilevel"/>
    <w:tmpl w:val="DC7AEA0A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2CAF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659934">
    <w:abstractNumId w:val="0"/>
  </w:num>
  <w:num w:numId="2" w16cid:durableId="753549628">
    <w:abstractNumId w:val="3"/>
  </w:num>
  <w:num w:numId="3" w16cid:durableId="1465929764">
    <w:abstractNumId w:val="5"/>
  </w:num>
  <w:num w:numId="4" w16cid:durableId="1178470328">
    <w:abstractNumId w:val="8"/>
  </w:num>
  <w:num w:numId="5" w16cid:durableId="1149975697">
    <w:abstractNumId w:val="4"/>
  </w:num>
  <w:num w:numId="6" w16cid:durableId="932056526">
    <w:abstractNumId w:val="7"/>
  </w:num>
  <w:num w:numId="7" w16cid:durableId="1068577018">
    <w:abstractNumId w:val="6"/>
  </w:num>
  <w:num w:numId="8" w16cid:durableId="863130555">
    <w:abstractNumId w:val="1"/>
  </w:num>
  <w:num w:numId="9" w16cid:durableId="1841237111">
    <w:abstractNumId w:val="9"/>
  </w:num>
  <w:num w:numId="10" w16cid:durableId="86194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x+e6gMJvWnU9tXo6yKLzrIQ+qFPBBewdWoPtvkj3eB3kkoE65cjIlU8j/nFqtwprADtu7TO60YfuVh2L2ptA==" w:salt="3LSeuC38j9W+x0feUzrG3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11AD5"/>
    <w:rsid w:val="00020DF3"/>
    <w:rsid w:val="000311F6"/>
    <w:rsid w:val="000327FD"/>
    <w:rsid w:val="000445F6"/>
    <w:rsid w:val="00050A1C"/>
    <w:rsid w:val="000543D3"/>
    <w:rsid w:val="000725C2"/>
    <w:rsid w:val="00075508"/>
    <w:rsid w:val="00096506"/>
    <w:rsid w:val="000B0BB1"/>
    <w:rsid w:val="000B279B"/>
    <w:rsid w:val="000B7471"/>
    <w:rsid w:val="000C03FE"/>
    <w:rsid w:val="000C5C00"/>
    <w:rsid w:val="000E13EB"/>
    <w:rsid w:val="000E240E"/>
    <w:rsid w:val="000E7E27"/>
    <w:rsid w:val="000F3E35"/>
    <w:rsid w:val="00106C65"/>
    <w:rsid w:val="00145ACA"/>
    <w:rsid w:val="00147B39"/>
    <w:rsid w:val="0015334F"/>
    <w:rsid w:val="00170148"/>
    <w:rsid w:val="0017570E"/>
    <w:rsid w:val="00182099"/>
    <w:rsid w:val="00187766"/>
    <w:rsid w:val="00193A58"/>
    <w:rsid w:val="00194917"/>
    <w:rsid w:val="001A37D8"/>
    <w:rsid w:val="001A6FE4"/>
    <w:rsid w:val="001B1C3D"/>
    <w:rsid w:val="001B50FF"/>
    <w:rsid w:val="001E11B4"/>
    <w:rsid w:val="001F1C44"/>
    <w:rsid w:val="00200388"/>
    <w:rsid w:val="00221279"/>
    <w:rsid w:val="00221DF5"/>
    <w:rsid w:val="00236C40"/>
    <w:rsid w:val="00244FA1"/>
    <w:rsid w:val="002713D4"/>
    <w:rsid w:val="002900F9"/>
    <w:rsid w:val="002A00BD"/>
    <w:rsid w:val="002F3592"/>
    <w:rsid w:val="00301AD7"/>
    <w:rsid w:val="0030728A"/>
    <w:rsid w:val="00322D6E"/>
    <w:rsid w:val="0032450E"/>
    <w:rsid w:val="00330C71"/>
    <w:rsid w:val="003407AD"/>
    <w:rsid w:val="00341E0A"/>
    <w:rsid w:val="003466EF"/>
    <w:rsid w:val="00361FF7"/>
    <w:rsid w:val="00367548"/>
    <w:rsid w:val="003715C0"/>
    <w:rsid w:val="003727C1"/>
    <w:rsid w:val="00383FDE"/>
    <w:rsid w:val="00386603"/>
    <w:rsid w:val="003958B0"/>
    <w:rsid w:val="003A71BA"/>
    <w:rsid w:val="003B3F6D"/>
    <w:rsid w:val="003B45C9"/>
    <w:rsid w:val="003B770D"/>
    <w:rsid w:val="003C065F"/>
    <w:rsid w:val="003C0FBE"/>
    <w:rsid w:val="003C2666"/>
    <w:rsid w:val="003E0563"/>
    <w:rsid w:val="003E1BF5"/>
    <w:rsid w:val="003E64E9"/>
    <w:rsid w:val="0041315E"/>
    <w:rsid w:val="00417E1B"/>
    <w:rsid w:val="00421836"/>
    <w:rsid w:val="00424B1A"/>
    <w:rsid w:val="00430BBC"/>
    <w:rsid w:val="00444392"/>
    <w:rsid w:val="004503AD"/>
    <w:rsid w:val="00474C4B"/>
    <w:rsid w:val="00477986"/>
    <w:rsid w:val="004A0DC2"/>
    <w:rsid w:val="004A316C"/>
    <w:rsid w:val="004B6294"/>
    <w:rsid w:val="004C1525"/>
    <w:rsid w:val="004E52E5"/>
    <w:rsid w:val="004E6DB0"/>
    <w:rsid w:val="004F721E"/>
    <w:rsid w:val="00502437"/>
    <w:rsid w:val="0051259D"/>
    <w:rsid w:val="00512E8C"/>
    <w:rsid w:val="005273EA"/>
    <w:rsid w:val="00552FA2"/>
    <w:rsid w:val="00560D5D"/>
    <w:rsid w:val="00564526"/>
    <w:rsid w:val="00571F5E"/>
    <w:rsid w:val="005851A2"/>
    <w:rsid w:val="00586081"/>
    <w:rsid w:val="00587826"/>
    <w:rsid w:val="00591207"/>
    <w:rsid w:val="00593E9D"/>
    <w:rsid w:val="005B0449"/>
    <w:rsid w:val="005B1C78"/>
    <w:rsid w:val="005B572F"/>
    <w:rsid w:val="005B7BC2"/>
    <w:rsid w:val="005B7CEF"/>
    <w:rsid w:val="005C395D"/>
    <w:rsid w:val="005D244D"/>
    <w:rsid w:val="005D7006"/>
    <w:rsid w:val="005E242D"/>
    <w:rsid w:val="005E34CE"/>
    <w:rsid w:val="005E4255"/>
    <w:rsid w:val="005E5A52"/>
    <w:rsid w:val="00615C08"/>
    <w:rsid w:val="00623F1D"/>
    <w:rsid w:val="006317D5"/>
    <w:rsid w:val="006376A6"/>
    <w:rsid w:val="006513EC"/>
    <w:rsid w:val="0066401D"/>
    <w:rsid w:val="00667697"/>
    <w:rsid w:val="00680C20"/>
    <w:rsid w:val="00683331"/>
    <w:rsid w:val="00691147"/>
    <w:rsid w:val="0069298C"/>
    <w:rsid w:val="006A25F3"/>
    <w:rsid w:val="006B0E93"/>
    <w:rsid w:val="006C2651"/>
    <w:rsid w:val="006D0815"/>
    <w:rsid w:val="006D1957"/>
    <w:rsid w:val="006D7191"/>
    <w:rsid w:val="006F1A29"/>
    <w:rsid w:val="006F5490"/>
    <w:rsid w:val="00727F9C"/>
    <w:rsid w:val="00735FC7"/>
    <w:rsid w:val="00737207"/>
    <w:rsid w:val="007471DE"/>
    <w:rsid w:val="00747BF8"/>
    <w:rsid w:val="0075092D"/>
    <w:rsid w:val="00757DDF"/>
    <w:rsid w:val="00767B3D"/>
    <w:rsid w:val="007725B8"/>
    <w:rsid w:val="00783EC6"/>
    <w:rsid w:val="00790AD0"/>
    <w:rsid w:val="00795620"/>
    <w:rsid w:val="007A5BB2"/>
    <w:rsid w:val="007A60EC"/>
    <w:rsid w:val="007B12F8"/>
    <w:rsid w:val="007B1858"/>
    <w:rsid w:val="007B6F1E"/>
    <w:rsid w:val="007B7237"/>
    <w:rsid w:val="007D1D63"/>
    <w:rsid w:val="007E20EC"/>
    <w:rsid w:val="007F08C7"/>
    <w:rsid w:val="00801289"/>
    <w:rsid w:val="00801C77"/>
    <w:rsid w:val="008322C0"/>
    <w:rsid w:val="00840CCF"/>
    <w:rsid w:val="00843382"/>
    <w:rsid w:val="00844B57"/>
    <w:rsid w:val="00855D7A"/>
    <w:rsid w:val="00862EC0"/>
    <w:rsid w:val="0087255D"/>
    <w:rsid w:val="00874423"/>
    <w:rsid w:val="008906E0"/>
    <w:rsid w:val="008C2A57"/>
    <w:rsid w:val="008E74D5"/>
    <w:rsid w:val="008F331E"/>
    <w:rsid w:val="00901ACA"/>
    <w:rsid w:val="00931B3B"/>
    <w:rsid w:val="009429AF"/>
    <w:rsid w:val="00950B74"/>
    <w:rsid w:val="00952983"/>
    <w:rsid w:val="00957F5E"/>
    <w:rsid w:val="0096262D"/>
    <w:rsid w:val="00976ACC"/>
    <w:rsid w:val="00983377"/>
    <w:rsid w:val="009A727B"/>
    <w:rsid w:val="009C1B94"/>
    <w:rsid w:val="009D14BC"/>
    <w:rsid w:val="009E72DD"/>
    <w:rsid w:val="009E7935"/>
    <w:rsid w:val="00A05F5B"/>
    <w:rsid w:val="00A15B82"/>
    <w:rsid w:val="00A221F0"/>
    <w:rsid w:val="00A251B4"/>
    <w:rsid w:val="00A373D2"/>
    <w:rsid w:val="00A62EC1"/>
    <w:rsid w:val="00A709D1"/>
    <w:rsid w:val="00A7396D"/>
    <w:rsid w:val="00AA6A36"/>
    <w:rsid w:val="00AB050C"/>
    <w:rsid w:val="00AC2F1C"/>
    <w:rsid w:val="00AD39A2"/>
    <w:rsid w:val="00AD6D8C"/>
    <w:rsid w:val="00AD7A2F"/>
    <w:rsid w:val="00AD7E37"/>
    <w:rsid w:val="00B13912"/>
    <w:rsid w:val="00B31843"/>
    <w:rsid w:val="00B47A1A"/>
    <w:rsid w:val="00B50824"/>
    <w:rsid w:val="00B551A8"/>
    <w:rsid w:val="00B718F5"/>
    <w:rsid w:val="00B859BB"/>
    <w:rsid w:val="00B85EF3"/>
    <w:rsid w:val="00B91FC4"/>
    <w:rsid w:val="00B95C61"/>
    <w:rsid w:val="00BA50E1"/>
    <w:rsid w:val="00BB5B12"/>
    <w:rsid w:val="00BB6B5F"/>
    <w:rsid w:val="00BC4730"/>
    <w:rsid w:val="00BD564C"/>
    <w:rsid w:val="00BE3CBE"/>
    <w:rsid w:val="00BF1A5F"/>
    <w:rsid w:val="00BF47C1"/>
    <w:rsid w:val="00BF52D1"/>
    <w:rsid w:val="00C01757"/>
    <w:rsid w:val="00C03113"/>
    <w:rsid w:val="00C1043B"/>
    <w:rsid w:val="00C22893"/>
    <w:rsid w:val="00C25FFA"/>
    <w:rsid w:val="00C2704A"/>
    <w:rsid w:val="00C35DE5"/>
    <w:rsid w:val="00C40B13"/>
    <w:rsid w:val="00C50685"/>
    <w:rsid w:val="00C54827"/>
    <w:rsid w:val="00C772AD"/>
    <w:rsid w:val="00CA2342"/>
    <w:rsid w:val="00CB3977"/>
    <w:rsid w:val="00CB3ED1"/>
    <w:rsid w:val="00CD427E"/>
    <w:rsid w:val="00CD63FA"/>
    <w:rsid w:val="00CE1568"/>
    <w:rsid w:val="00CE26F3"/>
    <w:rsid w:val="00CE5A80"/>
    <w:rsid w:val="00CE7CED"/>
    <w:rsid w:val="00D15B15"/>
    <w:rsid w:val="00D17484"/>
    <w:rsid w:val="00D2288A"/>
    <w:rsid w:val="00D42DE8"/>
    <w:rsid w:val="00D431F3"/>
    <w:rsid w:val="00D431F8"/>
    <w:rsid w:val="00D4369F"/>
    <w:rsid w:val="00D50C5C"/>
    <w:rsid w:val="00D562CF"/>
    <w:rsid w:val="00D63EC6"/>
    <w:rsid w:val="00D655E7"/>
    <w:rsid w:val="00D70E5E"/>
    <w:rsid w:val="00D75108"/>
    <w:rsid w:val="00D7592F"/>
    <w:rsid w:val="00D948F9"/>
    <w:rsid w:val="00DA103A"/>
    <w:rsid w:val="00DA1DD0"/>
    <w:rsid w:val="00DA4229"/>
    <w:rsid w:val="00DB384A"/>
    <w:rsid w:val="00DD1273"/>
    <w:rsid w:val="00DE76F4"/>
    <w:rsid w:val="00DF046C"/>
    <w:rsid w:val="00E103E2"/>
    <w:rsid w:val="00E11109"/>
    <w:rsid w:val="00E15F49"/>
    <w:rsid w:val="00E33636"/>
    <w:rsid w:val="00E34C7A"/>
    <w:rsid w:val="00E34C7F"/>
    <w:rsid w:val="00E40F95"/>
    <w:rsid w:val="00E46516"/>
    <w:rsid w:val="00E65DDF"/>
    <w:rsid w:val="00E70341"/>
    <w:rsid w:val="00EA1928"/>
    <w:rsid w:val="00ED115F"/>
    <w:rsid w:val="00ED178B"/>
    <w:rsid w:val="00ED2798"/>
    <w:rsid w:val="00EE4030"/>
    <w:rsid w:val="00EF412F"/>
    <w:rsid w:val="00EF47D5"/>
    <w:rsid w:val="00F0281E"/>
    <w:rsid w:val="00F10F9E"/>
    <w:rsid w:val="00F21D1E"/>
    <w:rsid w:val="00F21D97"/>
    <w:rsid w:val="00F23A74"/>
    <w:rsid w:val="00F24C18"/>
    <w:rsid w:val="00F32523"/>
    <w:rsid w:val="00F40F93"/>
    <w:rsid w:val="00F56184"/>
    <w:rsid w:val="00F60C1D"/>
    <w:rsid w:val="00F60EE5"/>
    <w:rsid w:val="00F82214"/>
    <w:rsid w:val="00F85919"/>
    <w:rsid w:val="00F92575"/>
    <w:rsid w:val="00F942EB"/>
    <w:rsid w:val="00FB1E80"/>
    <w:rsid w:val="00FB249B"/>
    <w:rsid w:val="00FC3B03"/>
    <w:rsid w:val="00FC460B"/>
    <w:rsid w:val="00FD34D9"/>
    <w:rsid w:val="00FD621E"/>
    <w:rsid w:val="00FF44B0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B7813"/>
  <w15:chartTrackingRefBased/>
  <w15:docId w15:val="{B5AD2F7C-12F2-454B-9668-EF3D23F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EF47D5"/>
    <w:rPr>
      <w:sz w:val="24"/>
      <w:szCs w:val="24"/>
      <w:lang w:val="es-ES"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EF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EF4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EF47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EF47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EF47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EF47D5"/>
    <w:pPr>
      <w:spacing w:before="240" w:after="60"/>
      <w:outlineLvl w:val="5"/>
    </w:pPr>
    <w:rPr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EF47D5"/>
    <w:pPr>
      <w:spacing w:before="240" w:after="60"/>
      <w:outlineLvl w:val="6"/>
    </w:p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EF47D5"/>
    <w:pPr>
      <w:spacing w:before="240" w:after="60"/>
      <w:outlineLvl w:val="7"/>
    </w:pPr>
    <w:rPr>
      <w:i/>
      <w:iCs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EF47D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character" w:styleId="Orri-zenbakia">
    <w:name w:val="page number"/>
    <w:basedOn w:val="Paragrafoarenletra-tipolehenetsia"/>
    <w:rsid w:val="00E40F95"/>
  </w:style>
  <w:style w:type="paragraph" w:styleId="Normalaweba">
    <w:name w:val="Normal (Web)"/>
    <w:basedOn w:val="Normala"/>
    <w:rsid w:val="00747BF8"/>
    <w:pPr>
      <w:spacing w:before="100" w:beforeAutospacing="1" w:after="119"/>
    </w:pPr>
  </w:style>
  <w:style w:type="paragraph" w:styleId="Bunbuiloarentestua">
    <w:name w:val="Balloon Text"/>
    <w:basedOn w:val="Normala"/>
    <w:link w:val="BunbuiloarentestuaKar"/>
    <w:rsid w:val="00F23A74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F23A74"/>
    <w:rPr>
      <w:rFonts w:ascii="Segoe UI" w:hAnsi="Segoe UI" w:cs="Segoe UI"/>
      <w:sz w:val="18"/>
      <w:szCs w:val="18"/>
      <w:lang w:val="eu-ES" w:eastAsia="eu-ES"/>
    </w:rPr>
  </w:style>
  <w:style w:type="character" w:customStyle="1" w:styleId="1izenburuaKar">
    <w:name w:val="1. izenburua Kar"/>
    <w:link w:val="1izenburua"/>
    <w:uiPriority w:val="9"/>
    <w:rsid w:val="00EF47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izenburuaKar">
    <w:name w:val="2. izenburua Kar"/>
    <w:link w:val="2izenburua"/>
    <w:uiPriority w:val="9"/>
    <w:rsid w:val="00EF47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izenburuaKar">
    <w:name w:val="3. izenburua Kar"/>
    <w:link w:val="3izenburua"/>
    <w:uiPriority w:val="9"/>
    <w:rsid w:val="00EF47D5"/>
    <w:rPr>
      <w:rFonts w:ascii="Cambria" w:eastAsia="Times New Roman" w:hAnsi="Cambria"/>
      <w:b/>
      <w:bCs/>
      <w:sz w:val="26"/>
      <w:szCs w:val="26"/>
    </w:rPr>
  </w:style>
  <w:style w:type="character" w:customStyle="1" w:styleId="4izenburuaKar">
    <w:name w:val="4. izenburua Kar"/>
    <w:link w:val="4izenburua"/>
    <w:uiPriority w:val="9"/>
    <w:rsid w:val="00EF47D5"/>
    <w:rPr>
      <w:b/>
      <w:bCs/>
      <w:sz w:val="28"/>
      <w:szCs w:val="28"/>
    </w:rPr>
  </w:style>
  <w:style w:type="character" w:customStyle="1" w:styleId="5izenburuaKar">
    <w:name w:val="5. izenburua Kar"/>
    <w:link w:val="5izenburua"/>
    <w:uiPriority w:val="9"/>
    <w:semiHidden/>
    <w:rsid w:val="00EF47D5"/>
    <w:rPr>
      <w:b/>
      <w:bCs/>
      <w:i/>
      <w:iCs/>
      <w:sz w:val="26"/>
      <w:szCs w:val="26"/>
    </w:rPr>
  </w:style>
  <w:style w:type="character" w:customStyle="1" w:styleId="6izenburuaKar">
    <w:name w:val="6. izenburua Kar"/>
    <w:link w:val="6izenburua"/>
    <w:uiPriority w:val="9"/>
    <w:semiHidden/>
    <w:rsid w:val="00EF47D5"/>
    <w:rPr>
      <w:b/>
      <w:bCs/>
    </w:rPr>
  </w:style>
  <w:style w:type="character" w:customStyle="1" w:styleId="7izenburuaKar">
    <w:name w:val="7. izenburua Kar"/>
    <w:link w:val="7izenburua"/>
    <w:uiPriority w:val="9"/>
    <w:semiHidden/>
    <w:rsid w:val="00EF47D5"/>
    <w:rPr>
      <w:sz w:val="24"/>
      <w:szCs w:val="24"/>
    </w:rPr>
  </w:style>
  <w:style w:type="character" w:customStyle="1" w:styleId="8izenburuaKar">
    <w:name w:val="8. izenburua Kar"/>
    <w:link w:val="8izenburua"/>
    <w:uiPriority w:val="9"/>
    <w:semiHidden/>
    <w:rsid w:val="00EF47D5"/>
    <w:rPr>
      <w:i/>
      <w:iCs/>
      <w:sz w:val="24"/>
      <w:szCs w:val="24"/>
    </w:rPr>
  </w:style>
  <w:style w:type="character" w:customStyle="1" w:styleId="9izenburuaKar">
    <w:name w:val="9. izenburua Kar"/>
    <w:link w:val="9izenburua"/>
    <w:uiPriority w:val="9"/>
    <w:semiHidden/>
    <w:rsid w:val="00EF47D5"/>
    <w:rPr>
      <w:rFonts w:ascii="Cambria" w:eastAsia="Times New Roman" w:hAnsi="Cambria"/>
    </w:rPr>
  </w:style>
  <w:style w:type="paragraph" w:styleId="Titulua">
    <w:name w:val="Title"/>
    <w:basedOn w:val="Normala"/>
    <w:next w:val="Normala"/>
    <w:link w:val="TituluaKar"/>
    <w:uiPriority w:val="10"/>
    <w:qFormat/>
    <w:rsid w:val="00EF47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uluaKar">
    <w:name w:val="Titulua Kar"/>
    <w:link w:val="Titulua"/>
    <w:uiPriority w:val="10"/>
    <w:rsid w:val="00EF47D5"/>
    <w:rPr>
      <w:rFonts w:ascii="Cambria" w:eastAsia="Times New Roman" w:hAnsi="Cambria"/>
      <w:b/>
      <w:bCs/>
      <w:kern w:val="28"/>
      <w:sz w:val="32"/>
      <w:szCs w:val="32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EF47D5"/>
    <w:pPr>
      <w:spacing w:after="60"/>
      <w:jc w:val="center"/>
      <w:outlineLvl w:val="1"/>
    </w:pPr>
    <w:rPr>
      <w:rFonts w:ascii="Cambria" w:hAnsi="Cambria"/>
    </w:rPr>
  </w:style>
  <w:style w:type="character" w:customStyle="1" w:styleId="AzpitituluaKar">
    <w:name w:val="Azpititulua Kar"/>
    <w:link w:val="Azpititulua"/>
    <w:uiPriority w:val="11"/>
    <w:rsid w:val="00EF47D5"/>
    <w:rPr>
      <w:rFonts w:ascii="Cambria" w:eastAsia="Times New Roman" w:hAnsi="Cambria"/>
      <w:sz w:val="24"/>
      <w:szCs w:val="24"/>
    </w:rPr>
  </w:style>
  <w:style w:type="character" w:styleId="Lodia">
    <w:name w:val="Strong"/>
    <w:uiPriority w:val="22"/>
    <w:qFormat/>
    <w:rsid w:val="00EF47D5"/>
    <w:rPr>
      <w:b/>
      <w:bCs/>
    </w:rPr>
  </w:style>
  <w:style w:type="character" w:styleId="Enfasia">
    <w:name w:val="Emphasis"/>
    <w:uiPriority w:val="20"/>
    <w:qFormat/>
    <w:rsid w:val="00EF47D5"/>
    <w:rPr>
      <w:rFonts w:ascii="Calibri" w:hAnsi="Calibri"/>
      <w:b/>
      <w:i/>
      <w:iCs/>
    </w:rPr>
  </w:style>
  <w:style w:type="paragraph" w:styleId="Tarterikez">
    <w:name w:val="No Spacing"/>
    <w:basedOn w:val="Normala"/>
    <w:uiPriority w:val="1"/>
    <w:qFormat/>
    <w:rsid w:val="00EF47D5"/>
    <w:rPr>
      <w:szCs w:val="32"/>
    </w:rPr>
  </w:style>
  <w:style w:type="paragraph" w:styleId="Zerrenda-paragrafoa">
    <w:name w:val="List Paragraph"/>
    <w:basedOn w:val="Normala"/>
    <w:uiPriority w:val="34"/>
    <w:qFormat/>
    <w:rsid w:val="00EF47D5"/>
    <w:pPr>
      <w:ind w:left="720"/>
      <w:contextualSpacing/>
    </w:pPr>
  </w:style>
  <w:style w:type="paragraph" w:styleId="Aipua">
    <w:name w:val="Quote"/>
    <w:basedOn w:val="Normala"/>
    <w:next w:val="Normala"/>
    <w:link w:val="AipuaKar"/>
    <w:uiPriority w:val="29"/>
    <w:qFormat/>
    <w:rsid w:val="00EF47D5"/>
    <w:rPr>
      <w:i/>
    </w:rPr>
  </w:style>
  <w:style w:type="character" w:customStyle="1" w:styleId="AipuaKar">
    <w:name w:val="Aipua Kar"/>
    <w:link w:val="Aipua"/>
    <w:uiPriority w:val="29"/>
    <w:rsid w:val="00EF47D5"/>
    <w:rPr>
      <w:i/>
      <w:sz w:val="24"/>
      <w:szCs w:val="24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EF47D5"/>
    <w:pPr>
      <w:ind w:left="720" w:right="720"/>
    </w:pPr>
    <w:rPr>
      <w:b/>
      <w:i/>
      <w:szCs w:val="22"/>
    </w:rPr>
  </w:style>
  <w:style w:type="character" w:customStyle="1" w:styleId="AipamenhandiaKar">
    <w:name w:val="Aipamen handia Kar"/>
    <w:link w:val="Aipamenhandia"/>
    <w:uiPriority w:val="30"/>
    <w:rsid w:val="00EF47D5"/>
    <w:rPr>
      <w:b/>
      <w:i/>
      <w:sz w:val="24"/>
    </w:rPr>
  </w:style>
  <w:style w:type="character" w:styleId="Enfasileuna">
    <w:name w:val="Subtle Emphasis"/>
    <w:uiPriority w:val="19"/>
    <w:qFormat/>
    <w:rsid w:val="00EF47D5"/>
    <w:rPr>
      <w:i/>
      <w:color w:val="5A5A5A"/>
    </w:rPr>
  </w:style>
  <w:style w:type="character" w:styleId="Enfasibizia">
    <w:name w:val="Intense Emphasis"/>
    <w:uiPriority w:val="21"/>
    <w:qFormat/>
    <w:rsid w:val="00EF47D5"/>
    <w:rPr>
      <w:b/>
      <w:i/>
      <w:sz w:val="24"/>
      <w:szCs w:val="24"/>
      <w:u w:val="single"/>
    </w:rPr>
  </w:style>
  <w:style w:type="character" w:styleId="Erreferentzialeuna">
    <w:name w:val="Subtle Reference"/>
    <w:uiPriority w:val="31"/>
    <w:qFormat/>
    <w:rsid w:val="00EF47D5"/>
    <w:rPr>
      <w:sz w:val="24"/>
      <w:szCs w:val="24"/>
      <w:u w:val="single"/>
    </w:rPr>
  </w:style>
  <w:style w:type="character" w:styleId="Erreferentziabizia">
    <w:name w:val="Intense Reference"/>
    <w:uiPriority w:val="32"/>
    <w:qFormat/>
    <w:rsid w:val="00EF47D5"/>
    <w:rPr>
      <w:b/>
      <w:sz w:val="24"/>
      <w:u w:val="single"/>
    </w:rPr>
  </w:style>
  <w:style w:type="character" w:styleId="Liburuarentitulua">
    <w:name w:val="Book Title"/>
    <w:uiPriority w:val="33"/>
    <w:qFormat/>
    <w:rsid w:val="00EF47D5"/>
    <w:rPr>
      <w:rFonts w:ascii="Cambria" w:eastAsia="Times New Roman" w:hAnsi="Cambria"/>
      <w:b/>
      <w:i/>
      <w:sz w:val="24"/>
      <w:szCs w:val="24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EF47D5"/>
    <w:pPr>
      <w:outlineLvl w:val="9"/>
    </w:pPr>
  </w:style>
  <w:style w:type="character" w:customStyle="1" w:styleId="Orri-oinaKar">
    <w:name w:val="Orri-oina Kar"/>
    <w:link w:val="Orri-oina"/>
    <w:uiPriority w:val="99"/>
    <w:rsid w:val="007B1858"/>
    <w:rPr>
      <w:sz w:val="24"/>
      <w:szCs w:val="24"/>
      <w:lang w:val="es-ES" w:eastAsia="es-ES"/>
    </w:rPr>
  </w:style>
  <w:style w:type="paragraph" w:styleId="Oin-oharrarentestua">
    <w:name w:val="footnote text"/>
    <w:basedOn w:val="Normala"/>
    <w:link w:val="Oin-oharrarentestuaKar"/>
    <w:rsid w:val="005B0449"/>
    <w:rPr>
      <w:rFonts w:ascii="Times New Roman" w:hAnsi="Times New Roman"/>
      <w:sz w:val="20"/>
      <w:szCs w:val="20"/>
      <w:lang w:val="eu-ES" w:eastAsia="eu-ES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5B0449"/>
    <w:rPr>
      <w:rFonts w:ascii="Times New Roman" w:hAnsi="Times New Roman"/>
    </w:rPr>
  </w:style>
  <w:style w:type="character" w:styleId="Oin-oharrarenerreferentzia">
    <w:name w:val="footnote reference"/>
    <w:rsid w:val="005B0449"/>
    <w:rPr>
      <w:vertAlign w:val="superscript"/>
    </w:rPr>
  </w:style>
  <w:style w:type="paragraph" w:customStyle="1" w:styleId="TableParagraph">
    <w:name w:val="Table Paragraph"/>
    <w:basedOn w:val="Normala"/>
    <w:uiPriority w:val="1"/>
    <w:qFormat/>
    <w:rsid w:val="000B7471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0FE0-E0ED-4E8F-9452-92230844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1</TotalTime>
  <Pages>3</Pages>
  <Words>1562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F0046A. Diru laguntza eskaera Udal Euskaltegitik kanpo ikasten dutenentzako</vt:lpstr>
    </vt:vector>
  </TitlesOfParts>
  <Company>B.U.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F0046A. Diru laguntza eskaera Udal Euskaltegitik kanpo ikasten dutenentzako</dc:title>
  <dc:subject/>
  <dc:creator>Bergarako Udala</dc:creator>
  <cp:keywords>Dirulaguntzak, eskabideak</cp:keywords>
  <dc:description/>
  <cp:lastModifiedBy>Artola Intxausti, Kontxi</cp:lastModifiedBy>
  <cp:revision>3</cp:revision>
  <cp:lastPrinted>2023-12-04T13:47:00Z</cp:lastPrinted>
  <dcterms:created xsi:type="dcterms:W3CDTF">2024-01-05T12:49:00Z</dcterms:created>
  <dcterms:modified xsi:type="dcterms:W3CDTF">2024-01-05T12:50:00Z</dcterms:modified>
  <cp:category>Eskabidea, TD14</cp:category>
</cp:coreProperties>
</file>